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B203" w14:textId="77777777" w:rsidR="003F47B4" w:rsidRPr="003F47B4" w:rsidRDefault="003F47B4" w:rsidP="003F47B4">
      <w:pPr>
        <w:tabs>
          <w:tab w:val="left" w:pos="8076"/>
          <w:tab w:val="right" w:pos="10205"/>
        </w:tabs>
        <w:spacing w:before="120"/>
        <w:jc w:val="right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i/>
          <w:sz w:val="22"/>
          <w:szCs w:val="22"/>
          <w:lang w:eastAsia="en-US"/>
        </w:rPr>
        <w:t>Załącznik nr 5 do SIWZ</w:t>
      </w:r>
    </w:p>
    <w:p w14:paraId="6B13E29F" w14:textId="77777777" w:rsidR="003F47B4" w:rsidRPr="003F47B4" w:rsidRDefault="003F47B4" w:rsidP="003F47B4">
      <w:pPr>
        <w:spacing w:before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4E9DD2D" w14:textId="7985C8D5" w:rsidR="003F47B4" w:rsidRPr="003F47B4" w:rsidRDefault="003F47B4" w:rsidP="003F47B4">
      <w:pPr>
        <w:spacing w:before="120"/>
        <w:rPr>
          <w:rFonts w:ascii="Calibri" w:hAnsi="Calibri" w:cs="Calibri"/>
          <w:sz w:val="22"/>
          <w:szCs w:val="22"/>
        </w:rPr>
      </w:pPr>
      <w:r w:rsidRPr="003F47B4">
        <w:rPr>
          <w:rFonts w:ascii="Calibri" w:hAnsi="Calibri" w:cs="Calibri"/>
          <w:sz w:val="22"/>
          <w:szCs w:val="22"/>
        </w:rPr>
        <w:t>Nr sprawy:</w:t>
      </w:r>
      <w:bookmarkStart w:id="0" w:name="_Hlk531699406"/>
      <w:r w:rsidRPr="003F47B4">
        <w:rPr>
          <w:rFonts w:ascii="Calibri" w:hAnsi="Calibri" w:cs="Calibri"/>
          <w:bCs/>
          <w:iCs/>
          <w:sz w:val="22"/>
          <w:szCs w:val="22"/>
        </w:rPr>
        <w:t xml:space="preserve"> </w:t>
      </w:r>
      <w:bookmarkEnd w:id="0"/>
      <w:r w:rsidR="00DF200A" w:rsidRPr="00BD4863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ZP</w:t>
      </w:r>
      <w:r w:rsidR="00DF200A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.</w:t>
      </w:r>
      <w:r w:rsidR="00656BE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13</w:t>
      </w:r>
      <w:bookmarkStart w:id="1" w:name="_GoBack"/>
      <w:bookmarkEnd w:id="1"/>
      <w:r w:rsidR="00DF200A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.</w:t>
      </w:r>
      <w:r w:rsidR="00DF200A" w:rsidRPr="00BD4863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2020</w:t>
      </w:r>
    </w:p>
    <w:p w14:paraId="4AD70B72" w14:textId="77777777" w:rsidR="003F47B4" w:rsidRPr="003F47B4" w:rsidRDefault="003F47B4" w:rsidP="003F47B4">
      <w:pPr>
        <w:suppressAutoHyphens/>
        <w:spacing w:before="120"/>
        <w:jc w:val="right"/>
        <w:rPr>
          <w:rFonts w:ascii="Calibri" w:hAnsi="Calibri" w:cs="Calibri"/>
          <w:spacing w:val="4"/>
          <w:sz w:val="22"/>
          <w:szCs w:val="22"/>
          <w:lang w:eastAsia="ar-SA"/>
        </w:rPr>
      </w:pPr>
      <w:r w:rsidRPr="003F47B4">
        <w:rPr>
          <w:rFonts w:ascii="Calibri" w:hAnsi="Calibri" w:cs="Calibri"/>
          <w:spacing w:val="4"/>
          <w:sz w:val="22"/>
          <w:szCs w:val="22"/>
          <w:lang w:eastAsia="ar-SA"/>
        </w:rPr>
        <w:t>………………………………….., dnia ………………….</w:t>
      </w:r>
    </w:p>
    <w:p w14:paraId="36DEF73F" w14:textId="77777777" w:rsidR="003F47B4" w:rsidRPr="003F47B4" w:rsidRDefault="003F47B4" w:rsidP="003F47B4">
      <w:pPr>
        <w:suppressAutoHyphens/>
        <w:spacing w:before="120"/>
        <w:jc w:val="center"/>
        <w:rPr>
          <w:rFonts w:ascii="Calibri" w:hAnsi="Calibri" w:cs="Calibri"/>
          <w:spacing w:val="4"/>
          <w:sz w:val="22"/>
          <w:szCs w:val="22"/>
          <w:lang w:eastAsia="ar-SA"/>
        </w:rPr>
      </w:pPr>
    </w:p>
    <w:p w14:paraId="22BFF5C5" w14:textId="77777777" w:rsidR="003F47B4" w:rsidRPr="003F47B4" w:rsidRDefault="003F47B4" w:rsidP="003F47B4">
      <w:pPr>
        <w:suppressAutoHyphens/>
        <w:spacing w:before="120"/>
        <w:jc w:val="center"/>
        <w:rPr>
          <w:rFonts w:ascii="Calibri" w:hAnsi="Calibri" w:cs="Calibri"/>
          <w:b/>
          <w:spacing w:val="4"/>
          <w:sz w:val="22"/>
          <w:szCs w:val="22"/>
          <w:lang w:eastAsia="ar-SA"/>
        </w:rPr>
      </w:pPr>
      <w:r w:rsidRPr="003F47B4">
        <w:rPr>
          <w:rFonts w:ascii="Calibri" w:hAnsi="Calibri" w:cs="Calibri"/>
          <w:b/>
          <w:spacing w:val="4"/>
          <w:sz w:val="22"/>
          <w:szCs w:val="22"/>
          <w:lang w:eastAsia="ar-SA"/>
        </w:rPr>
        <w:t>OŚWIADCZENIE WYKONAWCY</w:t>
      </w:r>
    </w:p>
    <w:p w14:paraId="39443DCA" w14:textId="77777777" w:rsidR="003F47B4" w:rsidRPr="003F47B4" w:rsidRDefault="003F47B4" w:rsidP="003F47B4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>My:</w:t>
      </w:r>
    </w:p>
    <w:p w14:paraId="0A034335" w14:textId="77777777" w:rsidR="003F47B4" w:rsidRPr="003F47B4" w:rsidRDefault="003F47B4" w:rsidP="003F47B4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14:paraId="3A35ED0B" w14:textId="77777777" w:rsidR="003F47B4" w:rsidRPr="003F47B4" w:rsidRDefault="003F47B4" w:rsidP="003F47B4">
      <w:pPr>
        <w:spacing w:before="120"/>
        <w:jc w:val="both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39FF4" w14:textId="0369A411" w:rsidR="003F47B4" w:rsidRPr="003F47B4" w:rsidRDefault="003F47B4" w:rsidP="003F47B4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ubiegając się o udzielenie zamówienia publicznego 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="006A180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7771E">
        <w:rPr>
          <w:rFonts w:ascii="Calibri" w:eastAsia="Calibri" w:hAnsi="Calibri" w:cs="Calibri"/>
          <w:sz w:val="22"/>
          <w:szCs w:val="22"/>
          <w:lang w:eastAsia="en-US"/>
        </w:rPr>
        <w:t xml:space="preserve">dostawę </w:t>
      </w:r>
      <w:r w:rsidR="0034780F" w:rsidRPr="0034780F">
        <w:rPr>
          <w:rFonts w:ascii="Calibri" w:eastAsia="Calibri" w:hAnsi="Calibri" w:cs="Calibri"/>
          <w:sz w:val="22"/>
          <w:szCs w:val="22"/>
          <w:lang w:eastAsia="en-US"/>
        </w:rPr>
        <w:t>dla Agencji Rozwoju Pomorza S.A. 50 wejściówek typu „</w:t>
      </w:r>
      <w:proofErr w:type="spellStart"/>
      <w:r w:rsidR="0034780F" w:rsidRPr="0034780F">
        <w:rPr>
          <w:rFonts w:ascii="Calibri" w:eastAsia="Calibri" w:hAnsi="Calibri" w:cs="Calibri"/>
          <w:sz w:val="22"/>
          <w:szCs w:val="22"/>
          <w:lang w:eastAsia="en-US"/>
        </w:rPr>
        <w:t>Prestige</w:t>
      </w:r>
      <w:proofErr w:type="spellEnd"/>
      <w:r w:rsidR="0034780F" w:rsidRPr="0034780F">
        <w:rPr>
          <w:rFonts w:ascii="Calibri" w:eastAsia="Calibri" w:hAnsi="Calibri" w:cs="Calibri"/>
          <w:sz w:val="22"/>
          <w:szCs w:val="22"/>
          <w:lang w:eastAsia="en-US"/>
        </w:rPr>
        <w:t>” na mecz finałowy Ligi Europy</w:t>
      </w:r>
      <w:r w:rsidR="0097771E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6EAC2F20" w14:textId="62696016" w:rsidR="003F47B4" w:rsidRPr="003F47B4" w:rsidRDefault="003F47B4" w:rsidP="003F47B4">
      <w:pPr>
        <w:spacing w:before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- oświadczamy, że </w:t>
      </w:r>
      <w:r w:rsidRPr="003F47B4">
        <w:rPr>
          <w:rFonts w:ascii="Calibri" w:eastAsia="Calibri" w:hAnsi="Calibri" w:cs="Calibri"/>
          <w:b/>
          <w:spacing w:val="4"/>
          <w:sz w:val="22"/>
          <w:szCs w:val="22"/>
          <w:lang w:eastAsia="en-US"/>
        </w:rPr>
        <w:t>nie należymy</w:t>
      </w: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 xml:space="preserve"> do grupy kapitałowej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, o której mowa w art. 24 ust. 1 pkt 23 ustawy Prawo zamówień publicznych (tj. Dz. U. z 201</w:t>
      </w:r>
      <w:r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Calibri"/>
          <w:sz w:val="22"/>
          <w:szCs w:val="22"/>
          <w:lang w:eastAsia="en-US"/>
        </w:rPr>
        <w:t>1843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, ze </w:t>
      </w:r>
      <w:proofErr w:type="spellStart"/>
      <w:r w:rsidRPr="003F47B4">
        <w:rPr>
          <w:rFonts w:ascii="Calibri" w:eastAsia="Calibri" w:hAnsi="Calibri" w:cs="Calibri"/>
          <w:sz w:val="22"/>
          <w:szCs w:val="22"/>
          <w:lang w:eastAsia="en-US"/>
        </w:rPr>
        <w:t>zm</w:t>
      </w:r>
      <w:proofErr w:type="spellEnd"/>
      <w:r w:rsidRPr="003F47B4">
        <w:rPr>
          <w:rFonts w:ascii="Calibri" w:eastAsia="Calibri" w:hAnsi="Calibri" w:cs="Calibri"/>
          <w:sz w:val="22"/>
          <w:szCs w:val="22"/>
          <w:lang w:eastAsia="en-US"/>
        </w:rPr>
        <w:t>), tj. w rozumieniu ustawy z dnia 16 lutego 2007 r. o ochronie konkurencji i konsumentów (Dz. U. z 201</w:t>
      </w:r>
      <w:r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 r., poz. </w:t>
      </w:r>
      <w:r>
        <w:rPr>
          <w:rFonts w:ascii="Calibri" w:eastAsia="Calibri" w:hAnsi="Calibri" w:cs="Calibri"/>
          <w:sz w:val="22"/>
          <w:szCs w:val="22"/>
          <w:lang w:eastAsia="en-US"/>
        </w:rPr>
        <w:t>1667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3F47B4">
        <w:rPr>
          <w:rFonts w:ascii="Calibri" w:eastAsia="Calibri" w:hAnsi="Calibri" w:cs="Calibri"/>
          <w:b/>
          <w:sz w:val="22"/>
          <w:szCs w:val="22"/>
          <w:lang w:eastAsia="en-US"/>
        </w:rPr>
        <w:t>*</w:t>
      </w:r>
    </w:p>
    <w:p w14:paraId="5E98D682" w14:textId="14AD1302" w:rsidR="003F47B4" w:rsidRPr="003F47B4" w:rsidRDefault="003F47B4" w:rsidP="003F47B4">
      <w:pPr>
        <w:spacing w:before="120"/>
        <w:ind w:left="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- oświadczamy, że </w:t>
      </w:r>
      <w:r w:rsidRPr="003F47B4">
        <w:rPr>
          <w:rFonts w:ascii="Calibri" w:eastAsia="Calibri" w:hAnsi="Calibri" w:cs="Calibri"/>
          <w:b/>
          <w:sz w:val="22"/>
          <w:szCs w:val="22"/>
          <w:lang w:eastAsia="en-US"/>
        </w:rPr>
        <w:t>należymy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 do tej samej </w:t>
      </w:r>
      <w:r w:rsidRPr="003F47B4">
        <w:rPr>
          <w:rFonts w:ascii="Calibri" w:eastAsia="Calibri" w:hAnsi="Calibri" w:cs="Calibri"/>
          <w:spacing w:val="4"/>
          <w:sz w:val="22"/>
          <w:szCs w:val="22"/>
          <w:lang w:eastAsia="en-US"/>
        </w:rPr>
        <w:t>grupy kapitałowej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, o której mowa w art. 24 ust. 1 pkt 23 ustawy Prawo Zamówień Publicznych, tj. w rozumieniu ustawy z dnia 16 lutego 2007 r. o ochronie konkurencji i konsumentów (Dz. U. z 201</w:t>
      </w:r>
      <w:r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 xml:space="preserve"> r., poz. </w:t>
      </w:r>
      <w:r>
        <w:rPr>
          <w:rFonts w:ascii="Calibri" w:eastAsia="Calibri" w:hAnsi="Calibri" w:cs="Calibri"/>
          <w:sz w:val="22"/>
          <w:szCs w:val="22"/>
          <w:lang w:eastAsia="en-US"/>
        </w:rPr>
        <w:t>1667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Pr="003F47B4">
        <w:rPr>
          <w:rFonts w:ascii="Calibri" w:eastAsia="Calibri" w:hAnsi="Calibri" w:cs="Calibri"/>
          <w:b/>
          <w:sz w:val="22"/>
          <w:szCs w:val="22"/>
          <w:lang w:eastAsia="en-US"/>
        </w:rPr>
        <w:t>*</w:t>
      </w:r>
      <w:r w:rsidRPr="003F47B4">
        <w:rPr>
          <w:rFonts w:ascii="Calibri" w:eastAsia="Calibri" w:hAnsi="Calibri" w:cs="Calibri"/>
          <w:sz w:val="22"/>
          <w:szCs w:val="22"/>
          <w:lang w:eastAsia="en-US"/>
        </w:rPr>
        <w:t>, co podmioty wymienione poniżej (należy podać nazwy i adresy siedzib)*:</w:t>
      </w:r>
    </w:p>
    <w:p w14:paraId="286A2B0B" w14:textId="77777777" w:rsidR="003F47B4" w:rsidRPr="003F47B4" w:rsidRDefault="003F47B4" w:rsidP="003F47B4">
      <w:pPr>
        <w:spacing w:before="120"/>
        <w:ind w:left="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3F47B4" w:rsidRPr="003F47B4" w14:paraId="1846ECA8" w14:textId="77777777" w:rsidTr="00E14C81">
        <w:tc>
          <w:tcPr>
            <w:tcW w:w="655" w:type="dxa"/>
          </w:tcPr>
          <w:p w14:paraId="0C021B78" w14:textId="77777777" w:rsidR="003F47B4" w:rsidRPr="003F47B4" w:rsidRDefault="003F47B4" w:rsidP="003F47B4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395" w:type="dxa"/>
          </w:tcPr>
          <w:p w14:paraId="47E46F3C" w14:textId="77777777" w:rsidR="003F47B4" w:rsidRPr="003F47B4" w:rsidRDefault="003F47B4" w:rsidP="003F47B4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Nazwa (firma)</w:t>
            </w:r>
          </w:p>
        </w:tc>
        <w:tc>
          <w:tcPr>
            <w:tcW w:w="4022" w:type="dxa"/>
          </w:tcPr>
          <w:p w14:paraId="218C23D2" w14:textId="77777777" w:rsidR="003F47B4" w:rsidRPr="003F47B4" w:rsidRDefault="003F47B4" w:rsidP="003F47B4">
            <w:pPr>
              <w:spacing w:before="120"/>
              <w:jc w:val="center"/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eastAsia="en-US"/>
              </w:rPr>
              <w:t>Adres siedziby</w:t>
            </w:r>
          </w:p>
        </w:tc>
      </w:tr>
      <w:tr w:rsidR="003F47B4" w:rsidRPr="003F47B4" w14:paraId="7CE2394A" w14:textId="77777777" w:rsidTr="00E14C81">
        <w:tc>
          <w:tcPr>
            <w:tcW w:w="655" w:type="dxa"/>
          </w:tcPr>
          <w:p w14:paraId="73F1B9CD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</w:tcPr>
          <w:p w14:paraId="1B71E656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7B9E2444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3F47B4" w:rsidRPr="003F47B4" w14:paraId="5AABEBCD" w14:textId="77777777" w:rsidTr="00E14C81">
        <w:tc>
          <w:tcPr>
            <w:tcW w:w="655" w:type="dxa"/>
          </w:tcPr>
          <w:p w14:paraId="0DBCBE01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</w:tcPr>
          <w:p w14:paraId="1CD1D20E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38742493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3F47B4" w:rsidRPr="003F47B4" w14:paraId="29F977D3" w14:textId="77777777" w:rsidTr="00E14C81">
        <w:tc>
          <w:tcPr>
            <w:tcW w:w="655" w:type="dxa"/>
          </w:tcPr>
          <w:p w14:paraId="1081ED7E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</w:tcPr>
          <w:p w14:paraId="6380C254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5DABFC43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  <w:tr w:rsidR="003F47B4" w:rsidRPr="003F47B4" w14:paraId="51F1360A" w14:textId="77777777" w:rsidTr="00E14C81">
        <w:tc>
          <w:tcPr>
            <w:tcW w:w="655" w:type="dxa"/>
          </w:tcPr>
          <w:p w14:paraId="62769931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  <w:r w:rsidRPr="003F47B4"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</w:tcPr>
          <w:p w14:paraId="7ADFC7D6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22" w:type="dxa"/>
          </w:tcPr>
          <w:p w14:paraId="7602512E" w14:textId="77777777" w:rsidR="003F47B4" w:rsidRPr="003F47B4" w:rsidRDefault="003F47B4" w:rsidP="003F47B4">
            <w:pPr>
              <w:spacing w:before="120"/>
              <w:jc w:val="both"/>
              <w:rPr>
                <w:rFonts w:ascii="Calibri" w:eastAsia="Calibri" w:hAnsi="Calibri" w:cs="Calibri"/>
                <w:spacing w:val="4"/>
                <w:sz w:val="22"/>
                <w:szCs w:val="22"/>
                <w:lang w:eastAsia="en-US"/>
              </w:rPr>
            </w:pPr>
          </w:p>
        </w:tc>
      </w:tr>
    </w:tbl>
    <w:p w14:paraId="2DB2FFDE" w14:textId="77777777" w:rsidR="003F47B4" w:rsidRPr="003F47B4" w:rsidRDefault="003F47B4" w:rsidP="003F47B4">
      <w:pPr>
        <w:spacing w:before="120"/>
        <w:rPr>
          <w:rFonts w:ascii="Calibri" w:eastAsia="Calibri" w:hAnsi="Calibri" w:cs="Calibri"/>
          <w:spacing w:val="4"/>
          <w:sz w:val="22"/>
          <w:szCs w:val="22"/>
          <w:lang w:eastAsia="en-US"/>
        </w:rPr>
      </w:pPr>
    </w:p>
    <w:p w14:paraId="470EA025" w14:textId="77777777" w:rsidR="003F47B4" w:rsidRPr="003F47B4" w:rsidRDefault="003F47B4" w:rsidP="003F47B4">
      <w:pPr>
        <w:rPr>
          <w:rFonts w:ascii="Calibri" w:hAnsi="Calibri" w:cs="Calibri"/>
          <w:i/>
          <w:sz w:val="22"/>
          <w:szCs w:val="22"/>
        </w:rPr>
      </w:pPr>
    </w:p>
    <w:p w14:paraId="172283A3" w14:textId="77777777" w:rsidR="003F47B4" w:rsidRPr="003F47B4" w:rsidRDefault="003F47B4" w:rsidP="003F47B4">
      <w:pPr>
        <w:spacing w:before="120"/>
        <w:ind w:left="4956"/>
        <w:rPr>
          <w:rFonts w:ascii="Calibri" w:hAnsi="Calibri" w:cs="Calibri"/>
          <w:sz w:val="22"/>
          <w:szCs w:val="22"/>
        </w:rPr>
      </w:pPr>
    </w:p>
    <w:p w14:paraId="2220AFAD" w14:textId="77777777" w:rsidR="003F47B4" w:rsidRPr="003F47B4" w:rsidRDefault="003F47B4" w:rsidP="003F47B4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3F47B4">
        <w:rPr>
          <w:rFonts w:ascii="Calibri" w:hAnsi="Calibri" w:cs="Calibri"/>
          <w:sz w:val="22"/>
          <w:szCs w:val="22"/>
        </w:rPr>
        <w:t>* - nieodpowiednie skreślić</w:t>
      </w:r>
    </w:p>
    <w:p w14:paraId="5B0040CF" w14:textId="77777777" w:rsidR="003F47B4" w:rsidRPr="003F47B4" w:rsidRDefault="003F47B4" w:rsidP="003F47B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2428C2" w14:textId="50A766E1" w:rsidR="005A0BC7" w:rsidRPr="003F47B4" w:rsidRDefault="005A0BC7" w:rsidP="003F47B4">
      <w:pPr>
        <w:rPr>
          <w:rFonts w:eastAsia="Calibri"/>
        </w:rPr>
      </w:pPr>
    </w:p>
    <w:sectPr w:rsidR="005A0BC7" w:rsidRPr="003F47B4" w:rsidSect="005E5E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418" w:bottom="1418" w:left="1418" w:header="61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EB05" w14:textId="77777777" w:rsidR="00052B8A" w:rsidRDefault="00052B8A">
      <w:r>
        <w:separator/>
      </w:r>
    </w:p>
  </w:endnote>
  <w:endnote w:type="continuationSeparator" w:id="0">
    <w:p w14:paraId="5A7CB01B" w14:textId="77777777" w:rsidR="00052B8A" w:rsidRDefault="0005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76688F" w:rsidRPr="0039704A" w14:paraId="6012CC28" w14:textId="77777777" w:rsidTr="000F2821">
      <w:tc>
        <w:tcPr>
          <w:tcW w:w="7656" w:type="dxa"/>
        </w:tcPr>
        <w:p w14:paraId="14903C37" w14:textId="77777777" w:rsidR="0076688F" w:rsidRPr="00316E25" w:rsidRDefault="0076688F" w:rsidP="0076688F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7C62B98E" w14:textId="77777777" w:rsidR="0076688F" w:rsidRPr="0039704A" w:rsidRDefault="0076688F" w:rsidP="0076688F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727589E6" w14:textId="77777777" w:rsidR="0076688F" w:rsidRPr="0039704A" w:rsidRDefault="0076688F" w:rsidP="0076688F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22382C93" w14:textId="77777777" w:rsidR="0076688F" w:rsidRPr="0039704A" w:rsidRDefault="00656BEC" w:rsidP="0076688F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pict w14:anchorId="20F6B9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2.5pt;height:18.75pt;mso-width-percent:0;mso-height-percent:0;mso-width-percent:0;mso-height-percent:0">
                <v:imagedata r:id="rId1" o:title="Arp mono"/>
              </v:shape>
            </w:pict>
          </w:r>
        </w:p>
      </w:tc>
    </w:tr>
  </w:tbl>
  <w:p w14:paraId="4C2F02AE" w14:textId="77777777" w:rsidR="00567880" w:rsidRPr="00124D4A" w:rsidRDefault="00567880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567880" w:rsidRPr="0039704A" w14:paraId="19190F8F" w14:textId="77777777" w:rsidTr="00567880">
      <w:tc>
        <w:tcPr>
          <w:tcW w:w="7656" w:type="dxa"/>
        </w:tcPr>
        <w:p w14:paraId="4C5CB8BC" w14:textId="77777777" w:rsidR="00567880" w:rsidRPr="00316E25" w:rsidRDefault="00567880" w:rsidP="00656BC6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1C27E016" w14:textId="77777777" w:rsidR="00567880" w:rsidRPr="0039704A" w:rsidRDefault="00567880" w:rsidP="00656BC6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40CC7306" w14:textId="77777777" w:rsidR="00567880" w:rsidRPr="0039704A" w:rsidRDefault="00567880" w:rsidP="00656BC6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7E658E82" w14:textId="77777777" w:rsidR="00567880" w:rsidRPr="0039704A" w:rsidRDefault="00656BEC" w:rsidP="00567880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pict w14:anchorId="1AD593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112.5pt;height:18.75pt;mso-width-percent:0;mso-height-percent:0;mso-width-percent:0;mso-height-percent:0">
                <v:imagedata r:id="rId1" o:title="Arp mono"/>
              </v:shape>
            </w:pict>
          </w:r>
        </w:p>
      </w:tc>
    </w:tr>
  </w:tbl>
  <w:p w14:paraId="71769E03" w14:textId="77777777" w:rsidR="00567880" w:rsidRPr="00B01F08" w:rsidRDefault="0056788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A60C" w14:textId="77777777" w:rsidR="00052B8A" w:rsidRDefault="00052B8A">
      <w:r>
        <w:separator/>
      </w:r>
    </w:p>
  </w:footnote>
  <w:footnote w:type="continuationSeparator" w:id="0">
    <w:p w14:paraId="7CA670A1" w14:textId="77777777" w:rsidR="00052B8A" w:rsidRDefault="0005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1239" w14:textId="77777777" w:rsidR="0076688F" w:rsidRDefault="00656BEC">
    <w:pPr>
      <w:pStyle w:val="Nagwek"/>
    </w:pPr>
    <w:r>
      <w:rPr>
        <w:noProof/>
      </w:rPr>
      <w:pict w14:anchorId="49782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33.25pt;margin-top:32.2pt;width:552.75pt;height:59.25pt;z-index:251658240;mso-wrap-edited:f;mso-width-percent:0;mso-height-percent:0;mso-position-horizontal-relative:page;mso-position-vertical-relative:page;mso-width-percent:0;mso-height-percent:0" o:allowincell="f">
          <v:imagedata r:id="rId1" o:title="listownik-mono-Pomorskie-FE-UMWP-UE-EFRR-RPO2014-2020-2015-nag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8F95" w14:textId="77777777" w:rsidR="00567880" w:rsidRDefault="00656BEC">
    <w:pPr>
      <w:pStyle w:val="Nagwek"/>
    </w:pPr>
    <w:r>
      <w:rPr>
        <w:noProof/>
      </w:rPr>
      <w:pict w14:anchorId="343CC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20.2pt;width:552.75pt;height:59.25pt;z-index:251657216;mso-wrap-edited:f;mso-width-percent:0;mso-height-percent:0;mso-position-horizontal:center;mso-position-horizontal-relative:page;mso-position-vertical-relative:page;mso-width-percent:0;mso-height-percent:0" o:allowincell="f">
          <v:imagedata r:id="rId1" o:title="listownik-mono-Pomorskie-FE-UMWP-UE-EFRR-RPO2014-2020-2015-nag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BC7DF7"/>
    <w:multiLevelType w:val="multilevel"/>
    <w:tmpl w:val="728E3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B5DC8"/>
    <w:multiLevelType w:val="hybridMultilevel"/>
    <w:tmpl w:val="218666D8"/>
    <w:lvl w:ilvl="0" w:tplc="A0E86EC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13F971B9"/>
    <w:multiLevelType w:val="hybridMultilevel"/>
    <w:tmpl w:val="74126014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1CED7973"/>
    <w:multiLevelType w:val="hybridMultilevel"/>
    <w:tmpl w:val="FBF47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1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2B08045D"/>
    <w:multiLevelType w:val="hybridMultilevel"/>
    <w:tmpl w:val="07C20A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651605"/>
    <w:multiLevelType w:val="hybridMultilevel"/>
    <w:tmpl w:val="F0DCD93A"/>
    <w:lvl w:ilvl="0" w:tplc="48902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15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B659BA"/>
    <w:multiLevelType w:val="hybridMultilevel"/>
    <w:tmpl w:val="DD54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007E"/>
    <w:multiLevelType w:val="hybridMultilevel"/>
    <w:tmpl w:val="A3C2BD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36062C8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14AF"/>
    <w:multiLevelType w:val="hybridMultilevel"/>
    <w:tmpl w:val="4310493A"/>
    <w:lvl w:ilvl="0" w:tplc="EFAC5210">
      <w:start w:val="2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5EA34A9"/>
    <w:multiLevelType w:val="hybridMultilevel"/>
    <w:tmpl w:val="F11A0192"/>
    <w:lvl w:ilvl="0" w:tplc="8708E4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A00A59"/>
    <w:multiLevelType w:val="hybridMultilevel"/>
    <w:tmpl w:val="8B560CCE"/>
    <w:lvl w:ilvl="0" w:tplc="09EA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B4BD4"/>
    <w:multiLevelType w:val="hybridMultilevel"/>
    <w:tmpl w:val="3E42F242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E44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DC810FF"/>
    <w:multiLevelType w:val="hybridMultilevel"/>
    <w:tmpl w:val="590CAA1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9A47894"/>
    <w:multiLevelType w:val="hybridMultilevel"/>
    <w:tmpl w:val="1FEC1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</w:pPr>
      <w:rPr>
        <w:rFonts w:ascii="Calibri" w:eastAsia="Times New Roman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31" w15:restartNumberingAfterBreak="0">
    <w:nsid w:val="73D74566"/>
    <w:multiLevelType w:val="hybridMultilevel"/>
    <w:tmpl w:val="F76A524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E56369"/>
    <w:multiLevelType w:val="hybridMultilevel"/>
    <w:tmpl w:val="FADC845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32"/>
  </w:num>
  <w:num w:numId="5">
    <w:abstractNumId w:val="17"/>
  </w:num>
  <w:num w:numId="6">
    <w:abstractNumId w:val="21"/>
  </w:num>
  <w:num w:numId="7">
    <w:abstractNumId w:val="31"/>
  </w:num>
  <w:num w:numId="8">
    <w:abstractNumId w:val="3"/>
  </w:num>
  <w:num w:numId="9">
    <w:abstractNumId w:val="29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25"/>
  </w:num>
  <w:num w:numId="16">
    <w:abstractNumId w:val="30"/>
  </w:num>
  <w:num w:numId="17">
    <w:abstractNumId w:val="24"/>
  </w:num>
  <w:num w:numId="18">
    <w:abstractNumId w:val="7"/>
  </w:num>
  <w:num w:numId="19">
    <w:abstractNumId w:val="14"/>
  </w:num>
  <w:num w:numId="20">
    <w:abstractNumId w:val="27"/>
  </w:num>
  <w:num w:numId="21">
    <w:abstractNumId w:val="26"/>
  </w:num>
  <w:num w:numId="22">
    <w:abstractNumId w:val="6"/>
  </w:num>
  <w:num w:numId="23">
    <w:abstractNumId w:val="22"/>
  </w:num>
  <w:num w:numId="24">
    <w:abstractNumId w:val="19"/>
  </w:num>
  <w:num w:numId="25">
    <w:abstractNumId w:val="28"/>
  </w:num>
  <w:num w:numId="26">
    <w:abstractNumId w:val="4"/>
  </w:num>
  <w:num w:numId="27">
    <w:abstractNumId w:val="15"/>
  </w:num>
  <w:num w:numId="28">
    <w:abstractNumId w:val="12"/>
  </w:num>
  <w:num w:numId="29">
    <w:abstractNumId w:val="18"/>
  </w:num>
  <w:num w:numId="30">
    <w:abstractNumId w:val="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21"/>
    <w:rsid w:val="000015BE"/>
    <w:rsid w:val="00052B8A"/>
    <w:rsid w:val="00061F20"/>
    <w:rsid w:val="00065258"/>
    <w:rsid w:val="00080D83"/>
    <w:rsid w:val="000B28C6"/>
    <w:rsid w:val="000C24B9"/>
    <w:rsid w:val="000D283E"/>
    <w:rsid w:val="000F2821"/>
    <w:rsid w:val="00100DBB"/>
    <w:rsid w:val="0010685C"/>
    <w:rsid w:val="00124D4A"/>
    <w:rsid w:val="00130B23"/>
    <w:rsid w:val="001B210F"/>
    <w:rsid w:val="001F403C"/>
    <w:rsid w:val="00241C1F"/>
    <w:rsid w:val="002425AE"/>
    <w:rsid w:val="002577D8"/>
    <w:rsid w:val="002760E5"/>
    <w:rsid w:val="002C3BDB"/>
    <w:rsid w:val="002C6347"/>
    <w:rsid w:val="00300901"/>
    <w:rsid w:val="00316E25"/>
    <w:rsid w:val="00320AAC"/>
    <w:rsid w:val="00322024"/>
    <w:rsid w:val="0032241C"/>
    <w:rsid w:val="00325198"/>
    <w:rsid w:val="00340E61"/>
    <w:rsid w:val="0034780F"/>
    <w:rsid w:val="0035482A"/>
    <w:rsid w:val="003619F2"/>
    <w:rsid w:val="00365820"/>
    <w:rsid w:val="00390B59"/>
    <w:rsid w:val="003A15E3"/>
    <w:rsid w:val="003C1A16"/>
    <w:rsid w:val="003C554F"/>
    <w:rsid w:val="003E5236"/>
    <w:rsid w:val="003F47B4"/>
    <w:rsid w:val="0040149C"/>
    <w:rsid w:val="00414478"/>
    <w:rsid w:val="004861BD"/>
    <w:rsid w:val="00492BD3"/>
    <w:rsid w:val="004B70BD"/>
    <w:rsid w:val="004C4A41"/>
    <w:rsid w:val="004C6788"/>
    <w:rsid w:val="004D523C"/>
    <w:rsid w:val="0052111D"/>
    <w:rsid w:val="00537F26"/>
    <w:rsid w:val="0054716E"/>
    <w:rsid w:val="005614B7"/>
    <w:rsid w:val="00567880"/>
    <w:rsid w:val="00572C1C"/>
    <w:rsid w:val="005760A9"/>
    <w:rsid w:val="00594464"/>
    <w:rsid w:val="005A0BC7"/>
    <w:rsid w:val="005E5E3A"/>
    <w:rsid w:val="005E6E45"/>
    <w:rsid w:val="00622781"/>
    <w:rsid w:val="006359CF"/>
    <w:rsid w:val="00640BFF"/>
    <w:rsid w:val="00656BC6"/>
    <w:rsid w:val="00656BEC"/>
    <w:rsid w:val="0069621B"/>
    <w:rsid w:val="006A1805"/>
    <w:rsid w:val="006C764A"/>
    <w:rsid w:val="006F209E"/>
    <w:rsid w:val="006F77D3"/>
    <w:rsid w:val="00721BBF"/>
    <w:rsid w:val="00727F94"/>
    <w:rsid w:val="007337EB"/>
    <w:rsid w:val="00745D18"/>
    <w:rsid w:val="0076688F"/>
    <w:rsid w:val="00776530"/>
    <w:rsid w:val="00790BBE"/>
    <w:rsid w:val="00791E8E"/>
    <w:rsid w:val="007973D3"/>
    <w:rsid w:val="007A0109"/>
    <w:rsid w:val="007B2500"/>
    <w:rsid w:val="007C0F91"/>
    <w:rsid w:val="007D61D6"/>
    <w:rsid w:val="007E1B19"/>
    <w:rsid w:val="007F3623"/>
    <w:rsid w:val="00827311"/>
    <w:rsid w:val="00834BB4"/>
    <w:rsid w:val="00835187"/>
    <w:rsid w:val="00856E3A"/>
    <w:rsid w:val="00875DE3"/>
    <w:rsid w:val="008945D9"/>
    <w:rsid w:val="008A5821"/>
    <w:rsid w:val="009772DA"/>
    <w:rsid w:val="0097771E"/>
    <w:rsid w:val="00985005"/>
    <w:rsid w:val="009A4E7F"/>
    <w:rsid w:val="009D71C1"/>
    <w:rsid w:val="009F2CF0"/>
    <w:rsid w:val="00A04690"/>
    <w:rsid w:val="00A1546A"/>
    <w:rsid w:val="00A26DD5"/>
    <w:rsid w:val="00A40DD3"/>
    <w:rsid w:val="00A5170C"/>
    <w:rsid w:val="00A72EB1"/>
    <w:rsid w:val="00A8311B"/>
    <w:rsid w:val="00B01F08"/>
    <w:rsid w:val="00B16E8F"/>
    <w:rsid w:val="00B27FC4"/>
    <w:rsid w:val="00B30401"/>
    <w:rsid w:val="00B6637D"/>
    <w:rsid w:val="00B96B82"/>
    <w:rsid w:val="00BB76D0"/>
    <w:rsid w:val="00BC363C"/>
    <w:rsid w:val="00C33FA9"/>
    <w:rsid w:val="00C62C24"/>
    <w:rsid w:val="00C635B6"/>
    <w:rsid w:val="00C714E1"/>
    <w:rsid w:val="00C73908"/>
    <w:rsid w:val="00CC263D"/>
    <w:rsid w:val="00CE005B"/>
    <w:rsid w:val="00CF1A4A"/>
    <w:rsid w:val="00D0092F"/>
    <w:rsid w:val="00D0361A"/>
    <w:rsid w:val="00D30ADD"/>
    <w:rsid w:val="00D43A0D"/>
    <w:rsid w:val="00D46867"/>
    <w:rsid w:val="00D526F3"/>
    <w:rsid w:val="00D775B6"/>
    <w:rsid w:val="00DC733E"/>
    <w:rsid w:val="00DD7794"/>
    <w:rsid w:val="00DF200A"/>
    <w:rsid w:val="00DF57BE"/>
    <w:rsid w:val="00E06500"/>
    <w:rsid w:val="00E14EC4"/>
    <w:rsid w:val="00E5519D"/>
    <w:rsid w:val="00E57060"/>
    <w:rsid w:val="00E87616"/>
    <w:rsid w:val="00E92047"/>
    <w:rsid w:val="00EA5C16"/>
    <w:rsid w:val="00ED5EF0"/>
    <w:rsid w:val="00EF000D"/>
    <w:rsid w:val="00F165BD"/>
    <w:rsid w:val="00F3339F"/>
    <w:rsid w:val="00F545A3"/>
    <w:rsid w:val="00FB5706"/>
    <w:rsid w:val="00FC2E78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6295AF"/>
  <w15:chartTrackingRefBased/>
  <w15:docId w15:val="{BA184404-5967-4595-B4F4-3230C50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5B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68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6E25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3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165B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165BD"/>
    <w:rPr>
      <w:color w:val="605E5C"/>
      <w:shd w:val="clear" w:color="auto" w:fill="E1DFDD"/>
    </w:rPr>
  </w:style>
  <w:style w:type="paragraph" w:customStyle="1" w:styleId="xxmsonormal">
    <w:name w:val="xxmsonormal"/>
    <w:basedOn w:val="Normalny"/>
    <w:rsid w:val="00F165B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F165BD"/>
  </w:style>
  <w:style w:type="character" w:styleId="Odwoaniedokomentarza">
    <w:name w:val="annotation reference"/>
    <w:rsid w:val="00F165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65BD"/>
    <w:rPr>
      <w:sz w:val="20"/>
      <w:szCs w:val="20"/>
    </w:rPr>
  </w:style>
  <w:style w:type="character" w:customStyle="1" w:styleId="TekstkomentarzaZnak">
    <w:name w:val="Tekst komentarza Znak"/>
    <w:link w:val="Tekstkomentarza"/>
    <w:rsid w:val="00F165BD"/>
    <w:rPr>
      <w:rFonts w:ascii="Arial" w:hAnsi="Arial"/>
    </w:rPr>
  </w:style>
  <w:style w:type="paragraph" w:styleId="Tekstdymka">
    <w:name w:val="Balloon Text"/>
    <w:basedOn w:val="Normalny"/>
    <w:link w:val="TekstdymkaZnak"/>
    <w:rsid w:val="00F16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165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F3339F"/>
    <w:rPr>
      <w:rFonts w:ascii="Times New Roman" w:hAnsi="Times New Roman"/>
    </w:rPr>
  </w:style>
  <w:style w:type="character" w:customStyle="1" w:styleId="Nagwek4Znak">
    <w:name w:val="Nagłówek 4 Znak"/>
    <w:link w:val="Nagwek4"/>
    <w:semiHidden/>
    <w:rsid w:val="0076688F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aliases w:val="Preambuła,T_SZ_List Paragraph,Numerowanie,Akapit z listą BS"/>
    <w:basedOn w:val="Normalny"/>
    <w:link w:val="AkapitzlistZnak"/>
    <w:uiPriority w:val="34"/>
    <w:qFormat/>
    <w:rsid w:val="000B28C6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reambuła Znak,T_SZ_List Paragraph Znak,Numerowanie Znak,Akapit z listą BS Znak"/>
    <w:link w:val="Akapitzlist"/>
    <w:uiPriority w:val="34"/>
    <w:qFormat/>
    <w:locked/>
    <w:rsid w:val="000B28C6"/>
    <w:rPr>
      <w:rFonts w:ascii="Calibri" w:eastAsia="Calibri" w:hAnsi="Calibri"/>
      <w:sz w:val="22"/>
      <w:szCs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2241C"/>
    <w:rPr>
      <w:b/>
      <w:bCs/>
    </w:rPr>
  </w:style>
  <w:style w:type="character" w:customStyle="1" w:styleId="TematkomentarzaZnak">
    <w:name w:val="Temat komentarza Znak"/>
    <w:link w:val="Tematkomentarza"/>
    <w:rsid w:val="0032241C"/>
    <w:rPr>
      <w:rFonts w:ascii="Arial" w:hAnsi="Arial"/>
      <w:b/>
      <w:bCs/>
    </w:rPr>
  </w:style>
  <w:style w:type="character" w:customStyle="1" w:styleId="Nagwek1Znak">
    <w:name w:val="Nagłówek 1 Znak"/>
    <w:link w:val="Nagwek1"/>
    <w:rsid w:val="000015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A26D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dla%20zewn&#281;trznych\NEW\Beneficj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Magdalena Kowalewska-Pahlke</cp:lastModifiedBy>
  <cp:revision>7</cp:revision>
  <cp:lastPrinted>2015-11-12T09:42:00Z</cp:lastPrinted>
  <dcterms:created xsi:type="dcterms:W3CDTF">2020-01-20T09:38:00Z</dcterms:created>
  <dcterms:modified xsi:type="dcterms:W3CDTF">2020-03-18T10:49:00Z</dcterms:modified>
</cp:coreProperties>
</file>