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A5E3" w14:textId="77777777" w:rsidR="00E85BA6" w:rsidRPr="00364DF0" w:rsidRDefault="00E85BA6" w:rsidP="00E85BA6">
      <w:pPr>
        <w:tabs>
          <w:tab w:val="left" w:pos="1544"/>
        </w:tabs>
        <w:jc w:val="right"/>
        <w:rPr>
          <w:rFonts w:asciiTheme="minorHAnsi" w:hAnsiTheme="minorHAnsi" w:cstheme="minorHAnsi"/>
          <w:b/>
        </w:rPr>
      </w:pPr>
      <w:r w:rsidRPr="00364DF0">
        <w:rPr>
          <w:rFonts w:asciiTheme="minorHAnsi" w:hAnsiTheme="minorHAnsi" w:cstheme="minorHAnsi"/>
          <w:b/>
        </w:rPr>
        <w:t>Załącznik nr 1</w:t>
      </w:r>
      <w:r>
        <w:rPr>
          <w:rFonts w:asciiTheme="minorHAnsi" w:hAnsiTheme="minorHAnsi" w:cstheme="minorHAnsi"/>
          <w:b/>
        </w:rPr>
        <w:t>b</w:t>
      </w:r>
      <w:r w:rsidRPr="00364DF0">
        <w:rPr>
          <w:rFonts w:asciiTheme="minorHAnsi" w:hAnsiTheme="minorHAnsi" w:cstheme="minorHAnsi"/>
          <w:b/>
        </w:rPr>
        <w:t xml:space="preserve"> do Standardu Indywidualnej Ścieżki Rozwoju</w:t>
      </w:r>
    </w:p>
    <w:p w14:paraId="740E3FD2" w14:textId="77777777" w:rsidR="003678F3" w:rsidRDefault="003678F3" w:rsidP="00E85BA6">
      <w:pPr>
        <w:tabs>
          <w:tab w:val="left" w:pos="1544"/>
        </w:tabs>
        <w:rPr>
          <w:rFonts w:asciiTheme="minorHAnsi" w:hAnsiTheme="minorHAnsi" w:cstheme="minorHAnsi"/>
        </w:rPr>
      </w:pPr>
    </w:p>
    <w:p w14:paraId="1FC553DE" w14:textId="40B57F3B" w:rsidR="003678F3" w:rsidRPr="003678F3" w:rsidRDefault="003678F3" w:rsidP="003678F3">
      <w:pPr>
        <w:tabs>
          <w:tab w:val="left" w:pos="1544"/>
        </w:tabs>
        <w:jc w:val="center"/>
        <w:rPr>
          <w:rFonts w:ascii="Fira Sans" w:hAnsi="Fira Sans" w:cstheme="minorHAnsi"/>
          <w:b/>
          <w:bCs/>
          <w:sz w:val="40"/>
          <w:szCs w:val="40"/>
        </w:rPr>
      </w:pPr>
      <w:r w:rsidRPr="003678F3">
        <w:rPr>
          <w:rFonts w:ascii="Fira Sans" w:hAnsi="Fira Sans"/>
          <w:b/>
          <w:bCs/>
          <w:sz w:val="40"/>
          <w:szCs w:val="40"/>
        </w:rPr>
        <w:t>In</w:t>
      </w:r>
      <w:r>
        <w:rPr>
          <w:rFonts w:ascii="Fira Sans" w:hAnsi="Fira Sans"/>
          <w:b/>
          <w:bCs/>
          <w:sz w:val="40"/>
          <w:szCs w:val="40"/>
        </w:rPr>
        <w:t xml:space="preserve">formacja dotycząca proponowanej </w:t>
      </w:r>
      <w:r>
        <w:rPr>
          <w:rFonts w:ascii="Fira Sans" w:hAnsi="Fira Sans"/>
          <w:b/>
          <w:bCs/>
          <w:sz w:val="40"/>
          <w:szCs w:val="40"/>
        </w:rPr>
        <w:br/>
        <w:t>usługi rozwojowej</w:t>
      </w:r>
    </w:p>
    <w:p w14:paraId="53E2104B" w14:textId="77777777" w:rsidR="00E85BA6" w:rsidRPr="008F5242" w:rsidRDefault="00E85BA6" w:rsidP="00E85BA6">
      <w:pPr>
        <w:tabs>
          <w:tab w:val="left" w:pos="1544"/>
        </w:tabs>
        <w:rPr>
          <w:rFonts w:asciiTheme="minorHAnsi" w:hAnsiTheme="minorHAnsi" w:cstheme="minorHAnsi"/>
        </w:rPr>
      </w:pPr>
    </w:p>
    <w:p w14:paraId="4CF3C019" w14:textId="77777777" w:rsidR="00E85BA6" w:rsidRPr="004F2754" w:rsidRDefault="00E85BA6" w:rsidP="00E85BA6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U</w:t>
      </w: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czestnika projektu </w:t>
      </w:r>
    </w:p>
    <w:p w14:paraId="3E1D68F5" w14:textId="77777777" w:rsidR="00E85BA6" w:rsidRDefault="00E85BA6" w:rsidP="00E85BA6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pn. </w:t>
      </w:r>
      <w:r w:rsidRPr="00C27BD6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„</w:t>
      </w:r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WEKTOR. Metropolitalny System Finansowania Kształcenia</w:t>
      </w:r>
      <w:r w:rsidRPr="00C27BD6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”</w:t>
      </w:r>
      <w:r w:rsidRPr="00C27BD6">
        <w:rPr>
          <w:rFonts w:ascii="Fira Sans" w:hAnsi="Fira Sans"/>
          <w:bCs/>
          <w:iCs/>
          <w:spacing w:val="-10"/>
          <w:kern w:val="28"/>
          <w:sz w:val="22"/>
          <w:szCs w:val="22"/>
          <w:lang w:eastAsia="en-US"/>
          <w14:ligatures w14:val="standardContextual"/>
        </w:rPr>
        <w:t xml:space="preserve"> </w:t>
      </w: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 </w:t>
      </w:r>
    </w:p>
    <w:p w14:paraId="09504BBC" w14:textId="77777777" w:rsidR="00E85BA6" w:rsidRDefault="00E85BA6" w:rsidP="00E85BA6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realizowan</w:t>
      </w:r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ego</w:t>
      </w: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 w ramach programu regionalnego Fundusze Europejskie dla Pomorza 2021-2027</w:t>
      </w:r>
    </w:p>
    <w:p w14:paraId="5EBE3A99" w14:textId="77777777" w:rsidR="00632935" w:rsidRDefault="00632935" w:rsidP="00E85BA6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</w:p>
    <w:p w14:paraId="5B02D2BB" w14:textId="77777777" w:rsidR="003678F3" w:rsidRDefault="003678F3" w:rsidP="003678F3">
      <w:pPr>
        <w:spacing w:after="80" w:line="240" w:lineRule="auto"/>
        <w:contextualSpacing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</w:p>
    <w:tbl>
      <w:tblPr>
        <w:tblStyle w:val="Tabela-Siatka2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32935" w:rsidRPr="00A40E56" w14:paraId="15719942" w14:textId="77777777" w:rsidTr="00632935">
        <w:tc>
          <w:tcPr>
            <w:tcW w:w="1843" w:type="dxa"/>
          </w:tcPr>
          <w:p w14:paraId="427AAFAF" w14:textId="77777777" w:rsidR="00632935" w:rsidRPr="00632935" w:rsidRDefault="00632935" w:rsidP="00A321E3">
            <w:pPr>
              <w:spacing w:line="240" w:lineRule="auto"/>
              <w:rPr>
                <w:rFonts w:ascii="Fira Sans" w:hAnsi="Fira Sans"/>
                <w:sz w:val="22"/>
                <w:szCs w:val="22"/>
              </w:rPr>
            </w:pPr>
            <w:r w:rsidRPr="00632935">
              <w:rPr>
                <w:rFonts w:ascii="Fira Sans" w:hAnsi="Fira Sans"/>
                <w:sz w:val="22"/>
                <w:szCs w:val="22"/>
              </w:rPr>
              <w:t>Nr formularza</w:t>
            </w:r>
          </w:p>
          <w:p w14:paraId="346F3BDC" w14:textId="4685D81A" w:rsidR="00632935" w:rsidRPr="00632935" w:rsidRDefault="00632935" w:rsidP="00A321E3">
            <w:pPr>
              <w:spacing w:line="24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A583839" w14:textId="77777777" w:rsidR="00632935" w:rsidRPr="00A40E56" w:rsidRDefault="00632935" w:rsidP="00A321E3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678F3" w:rsidRPr="00A40E56" w14:paraId="4D20AC42" w14:textId="77777777" w:rsidTr="00632935">
        <w:tc>
          <w:tcPr>
            <w:tcW w:w="1843" w:type="dxa"/>
          </w:tcPr>
          <w:p w14:paraId="1C89B1DC" w14:textId="037D1305" w:rsidR="003678F3" w:rsidRPr="00632935" w:rsidRDefault="003678F3" w:rsidP="00A321E3">
            <w:pPr>
              <w:spacing w:line="240" w:lineRule="auto"/>
              <w:rPr>
                <w:rFonts w:ascii="Fira Sans" w:hAnsi="Fira Sans"/>
                <w:sz w:val="22"/>
                <w:szCs w:val="22"/>
              </w:rPr>
            </w:pPr>
            <w:r w:rsidRPr="00632935">
              <w:rPr>
                <w:rFonts w:ascii="Fira Sans" w:hAnsi="Fira Sans"/>
                <w:sz w:val="22"/>
                <w:szCs w:val="22"/>
              </w:rPr>
              <w:t xml:space="preserve">Imię i nazwisko </w:t>
            </w:r>
          </w:p>
          <w:p w14:paraId="6978FB9E" w14:textId="77777777" w:rsidR="003678F3" w:rsidRPr="00632935" w:rsidRDefault="003678F3" w:rsidP="00A321E3">
            <w:pPr>
              <w:spacing w:line="24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159CD2A" w14:textId="77777777" w:rsidR="003678F3" w:rsidRPr="00A40E56" w:rsidRDefault="003678F3" w:rsidP="00A321E3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9F12B7" w14:textId="77777777" w:rsidR="00E85BA6" w:rsidRDefault="00E85BA6" w:rsidP="003678F3">
      <w:pPr>
        <w:rPr>
          <w:b/>
          <w:bCs/>
          <w:sz w:val="28"/>
          <w:szCs w:val="28"/>
        </w:rPr>
      </w:pPr>
    </w:p>
    <w:p w14:paraId="293C204C" w14:textId="77777777" w:rsidR="00632935" w:rsidRDefault="00632935" w:rsidP="003678F3">
      <w:pPr>
        <w:rPr>
          <w:b/>
          <w:bCs/>
          <w:sz w:val="28"/>
          <w:szCs w:val="28"/>
        </w:rPr>
      </w:pPr>
    </w:p>
    <w:p w14:paraId="1A9DDAD0" w14:textId="52C5F7A0" w:rsidR="00E85BA6" w:rsidRPr="00632935" w:rsidRDefault="00632935" w:rsidP="00E85BA6">
      <w:pPr>
        <w:jc w:val="center"/>
        <w:rPr>
          <w:rFonts w:ascii="Fira Sans" w:hAnsi="Fira Sans"/>
          <w:b/>
          <w:bCs/>
          <w:sz w:val="28"/>
          <w:szCs w:val="28"/>
        </w:rPr>
      </w:pPr>
      <w:r w:rsidRPr="00632935">
        <w:rPr>
          <w:rFonts w:ascii="Fira Sans" w:hAnsi="Fira Sans"/>
          <w:b/>
          <w:bCs/>
          <w:sz w:val="28"/>
          <w:szCs w:val="28"/>
        </w:rPr>
        <w:t>ZALECANE</w:t>
      </w:r>
      <w:r w:rsidR="00E85BA6" w:rsidRPr="00632935">
        <w:rPr>
          <w:rFonts w:ascii="Fira Sans" w:hAnsi="Fira Sans"/>
          <w:b/>
          <w:bCs/>
          <w:sz w:val="28"/>
          <w:szCs w:val="28"/>
        </w:rPr>
        <w:t xml:space="preserve"> FORMY ROZWOJU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E85BA6" w14:paraId="14398FF4" w14:textId="77777777" w:rsidTr="00632935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7AA4" w14:textId="2881B886" w:rsidR="003678F3" w:rsidRPr="00632935" w:rsidRDefault="003678F3" w:rsidP="00632935">
            <w:pPr>
              <w:pStyle w:val="Nagwek2"/>
              <w:jc w:val="center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632935">
              <w:rPr>
                <w:rFonts w:ascii="Fira Sans" w:hAnsi="Fira Sans"/>
                <w:color w:val="auto"/>
                <w:sz w:val="22"/>
                <w:szCs w:val="22"/>
              </w:rPr>
              <w:t>Proponowana tematyka szkoleń</w:t>
            </w:r>
            <w:r w:rsidR="00632935" w:rsidRPr="00632935">
              <w:rPr>
                <w:rFonts w:ascii="Fira Sans" w:hAnsi="Fira Sans"/>
                <w:color w:val="auto"/>
                <w:sz w:val="22"/>
                <w:szCs w:val="22"/>
              </w:rPr>
              <w:t xml:space="preserve"> lub innych form rozwoju</w:t>
            </w:r>
          </w:p>
          <w:p w14:paraId="34E0195B" w14:textId="7B078FA3" w:rsidR="00E85BA6" w:rsidRPr="003678F3" w:rsidRDefault="00E85BA6" w:rsidP="00632935">
            <w:pPr>
              <w:pStyle w:val="Akapitzlist"/>
            </w:pPr>
          </w:p>
        </w:tc>
      </w:tr>
      <w:tr w:rsidR="00E85BA6" w14:paraId="1B46993B" w14:textId="77777777" w:rsidTr="00632935">
        <w:trPr>
          <w:trHeight w:val="3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3996" w14:textId="77777777" w:rsidR="00E85BA6" w:rsidRDefault="00E85BA6" w:rsidP="00626151">
            <w:pPr>
              <w:jc w:val="both"/>
              <w:rPr>
                <w:rFonts w:ascii="Fira Sans" w:hAnsi="Fira Sans" w:cs="Calibri"/>
              </w:rPr>
            </w:pPr>
          </w:p>
          <w:p w14:paraId="5D32274D" w14:textId="77777777" w:rsidR="00E85BA6" w:rsidRDefault="00E85BA6" w:rsidP="00626151">
            <w:pPr>
              <w:jc w:val="both"/>
              <w:rPr>
                <w:rFonts w:ascii="Fira Sans" w:hAnsi="Fira Sans" w:cs="Calibri"/>
              </w:rPr>
            </w:pPr>
          </w:p>
          <w:p w14:paraId="681A9FE5" w14:textId="77777777" w:rsidR="00E85BA6" w:rsidRDefault="00E85BA6" w:rsidP="00626151">
            <w:pPr>
              <w:jc w:val="both"/>
              <w:rPr>
                <w:rFonts w:ascii="Fira Sans" w:hAnsi="Fira Sans" w:cs="Calibri"/>
              </w:rPr>
            </w:pPr>
          </w:p>
          <w:p w14:paraId="6074F5BF" w14:textId="77777777" w:rsidR="00E85BA6" w:rsidRDefault="00E85BA6" w:rsidP="00626151">
            <w:pPr>
              <w:jc w:val="both"/>
              <w:rPr>
                <w:rFonts w:ascii="Fira Sans" w:hAnsi="Fira Sans" w:cs="Calibri"/>
              </w:rPr>
            </w:pPr>
          </w:p>
          <w:p w14:paraId="64978EFA" w14:textId="77777777" w:rsidR="00E85BA6" w:rsidRDefault="00E85BA6" w:rsidP="00626151">
            <w:pPr>
              <w:jc w:val="both"/>
              <w:rPr>
                <w:rFonts w:ascii="Fira Sans" w:hAnsi="Fira Sans" w:cs="Calibri"/>
              </w:rPr>
            </w:pPr>
          </w:p>
          <w:p w14:paraId="4A37D87B" w14:textId="77777777" w:rsidR="00632935" w:rsidRDefault="00632935" w:rsidP="00626151">
            <w:pPr>
              <w:jc w:val="both"/>
              <w:rPr>
                <w:rFonts w:ascii="Fira Sans" w:hAnsi="Fira Sans" w:cs="Calibri"/>
              </w:rPr>
            </w:pPr>
          </w:p>
          <w:p w14:paraId="51C770C2" w14:textId="77777777" w:rsidR="00632935" w:rsidRDefault="00632935" w:rsidP="00626151">
            <w:pPr>
              <w:jc w:val="both"/>
              <w:rPr>
                <w:rFonts w:ascii="Fira Sans" w:hAnsi="Fira Sans" w:cs="Calibri"/>
              </w:rPr>
            </w:pPr>
          </w:p>
          <w:p w14:paraId="445EB0C1" w14:textId="77777777" w:rsidR="00632935" w:rsidRDefault="00632935" w:rsidP="00626151">
            <w:pPr>
              <w:jc w:val="both"/>
              <w:rPr>
                <w:rFonts w:ascii="Fira Sans" w:hAnsi="Fira Sans" w:cs="Calibri"/>
              </w:rPr>
            </w:pPr>
          </w:p>
          <w:p w14:paraId="76B866A4" w14:textId="77777777" w:rsidR="00632935" w:rsidRDefault="00632935" w:rsidP="00626151">
            <w:pPr>
              <w:jc w:val="both"/>
              <w:rPr>
                <w:rFonts w:ascii="Fira Sans" w:hAnsi="Fira Sans" w:cs="Calibri"/>
              </w:rPr>
            </w:pPr>
          </w:p>
        </w:tc>
      </w:tr>
    </w:tbl>
    <w:p w14:paraId="2B77A40A" w14:textId="77777777" w:rsidR="00E85BA6" w:rsidRDefault="00E85BA6" w:rsidP="00E85BA6"/>
    <w:p w14:paraId="093ED436" w14:textId="77777777" w:rsidR="00632935" w:rsidRDefault="00632935" w:rsidP="00E85BA6">
      <w:pPr>
        <w:spacing w:after="60"/>
        <w:jc w:val="both"/>
        <w:rPr>
          <w:rFonts w:ascii="Fira Sans" w:hAnsi="Fira Sans" w:cs="Calibri"/>
          <w:bCs/>
          <w:color w:val="00000A"/>
        </w:rPr>
      </w:pPr>
    </w:p>
    <w:p w14:paraId="132C0015" w14:textId="77777777" w:rsidR="00632935" w:rsidRDefault="00632935" w:rsidP="00E85BA6">
      <w:pPr>
        <w:spacing w:after="60"/>
        <w:jc w:val="both"/>
        <w:rPr>
          <w:rFonts w:ascii="Fira Sans" w:hAnsi="Fira Sans" w:cs="Calibri"/>
          <w:bCs/>
          <w:color w:val="00000A"/>
        </w:rPr>
      </w:pPr>
    </w:p>
    <w:p w14:paraId="55551E4E" w14:textId="77777777" w:rsidR="00632935" w:rsidRDefault="00632935" w:rsidP="00E85BA6">
      <w:pPr>
        <w:spacing w:after="60"/>
        <w:jc w:val="both"/>
        <w:rPr>
          <w:rFonts w:ascii="Fira Sans" w:hAnsi="Fira Sans" w:cs="Calibri"/>
          <w:bCs/>
          <w:color w:val="00000A"/>
        </w:rPr>
      </w:pPr>
    </w:p>
    <w:p w14:paraId="4151658C" w14:textId="354A94E5" w:rsidR="00E85BA6" w:rsidRPr="00B63828" w:rsidRDefault="00E85BA6" w:rsidP="00E85BA6">
      <w:pPr>
        <w:spacing w:after="60"/>
        <w:jc w:val="both"/>
        <w:rPr>
          <w:rFonts w:ascii="Fira Sans" w:hAnsi="Fira Sans" w:cs="Calibri"/>
          <w:bCs/>
          <w:color w:val="00000A"/>
        </w:rPr>
      </w:pPr>
      <w:r w:rsidRPr="00B63828">
        <w:rPr>
          <w:rFonts w:ascii="Fira Sans" w:hAnsi="Fira Sans" w:cs="Calibri"/>
          <w:bCs/>
          <w:color w:val="00000A"/>
        </w:rPr>
        <w:t>__________________________________</w:t>
      </w:r>
      <w:r w:rsidRPr="00B63828">
        <w:rPr>
          <w:rFonts w:ascii="Fira Sans" w:hAnsi="Fira Sans" w:cs="Calibri"/>
          <w:bCs/>
          <w:color w:val="00000A"/>
        </w:rPr>
        <w:tab/>
        <w:t xml:space="preserve">     </w:t>
      </w:r>
      <w:r w:rsidRPr="00B63828">
        <w:rPr>
          <w:rFonts w:ascii="Fira Sans" w:hAnsi="Fira Sans" w:cs="Calibri"/>
          <w:bCs/>
          <w:color w:val="00000A"/>
        </w:rPr>
        <w:tab/>
        <w:t xml:space="preserve">       ____________________________</w:t>
      </w:r>
    </w:p>
    <w:p w14:paraId="78CF0B82" w14:textId="7605FE2A" w:rsidR="003678F3" w:rsidRDefault="00E85BA6" w:rsidP="00E85BA6">
      <w:pPr>
        <w:rPr>
          <w:rFonts w:ascii="Fira Sans" w:hAnsi="Fira Sans" w:cs="Calibri"/>
          <w:bCs/>
        </w:rPr>
      </w:pPr>
      <w:r w:rsidRPr="00B63828">
        <w:rPr>
          <w:rFonts w:ascii="Fira Sans" w:hAnsi="Fira Sans" w:cs="Calibri"/>
          <w:bCs/>
        </w:rPr>
        <w:t>D</w:t>
      </w:r>
      <w:r w:rsidR="003678F3">
        <w:rPr>
          <w:rFonts w:ascii="Fira Sans" w:hAnsi="Fira Sans" w:cs="Calibri"/>
          <w:bCs/>
        </w:rPr>
        <w:t>ata i czytelny podpis                                               Data i czytelny podpis uczestnika</w:t>
      </w:r>
    </w:p>
    <w:p w14:paraId="6AB18A1E" w14:textId="27E2E847" w:rsidR="00E85BA6" w:rsidRPr="00B63828" w:rsidRDefault="003678F3" w:rsidP="00E85BA6">
      <w:r>
        <w:rPr>
          <w:rFonts w:ascii="Fira Sans" w:hAnsi="Fira Sans" w:cs="Calibri"/>
          <w:bCs/>
        </w:rPr>
        <w:t>d</w:t>
      </w:r>
      <w:r w:rsidR="00E85BA6" w:rsidRPr="00B63828">
        <w:rPr>
          <w:rFonts w:ascii="Fira Sans" w:hAnsi="Fira Sans" w:cs="Calibri"/>
          <w:bCs/>
        </w:rPr>
        <w:t>oradc</w:t>
      </w:r>
      <w:r>
        <w:rPr>
          <w:rFonts w:ascii="Fira Sans" w:hAnsi="Fira Sans" w:cs="Calibri"/>
          <w:bCs/>
        </w:rPr>
        <w:t>y</w:t>
      </w:r>
      <w:r w:rsidR="00E85BA6" w:rsidRPr="00B63828">
        <w:rPr>
          <w:rFonts w:ascii="Fira Sans" w:hAnsi="Fira Sans" w:cs="Calibri"/>
          <w:bCs/>
        </w:rPr>
        <w:t xml:space="preserve"> zawodow</w:t>
      </w:r>
      <w:r>
        <w:rPr>
          <w:rFonts w:ascii="Fira Sans" w:hAnsi="Fira Sans" w:cs="Calibri"/>
          <w:bCs/>
        </w:rPr>
        <w:t>ego</w:t>
      </w:r>
      <w:r w:rsidR="00E85BA6" w:rsidRPr="00B63828">
        <w:rPr>
          <w:rFonts w:ascii="Fira Sans" w:hAnsi="Fira Sans" w:cs="Calibri"/>
          <w:bCs/>
        </w:rPr>
        <w:t xml:space="preserve"> WUP</w:t>
      </w:r>
      <w:r>
        <w:rPr>
          <w:rFonts w:ascii="Fira Sans" w:hAnsi="Fira Sans" w:cs="Calibri"/>
          <w:bCs/>
        </w:rPr>
        <w:t xml:space="preserve">                                       projektu</w:t>
      </w:r>
      <w:r w:rsidR="00E85BA6" w:rsidRPr="00B63828">
        <w:rPr>
          <w:rFonts w:ascii="Fira Sans" w:hAnsi="Fira Sans" w:cs="Calibri"/>
          <w:bCs/>
        </w:rPr>
        <w:tab/>
      </w:r>
      <w:r w:rsidR="00E85BA6" w:rsidRPr="00B63828">
        <w:rPr>
          <w:rFonts w:ascii="Fira Sans" w:hAnsi="Fira Sans" w:cs="Calibri"/>
          <w:bCs/>
        </w:rPr>
        <w:tab/>
      </w:r>
      <w:r w:rsidR="00E85BA6" w:rsidRPr="00B63828">
        <w:rPr>
          <w:rFonts w:ascii="Fira Sans" w:hAnsi="Fira Sans" w:cs="Calibri"/>
          <w:bCs/>
        </w:rPr>
        <w:tab/>
      </w:r>
      <w:r w:rsidR="00E85BA6">
        <w:rPr>
          <w:rFonts w:ascii="Fira Sans" w:hAnsi="Fira Sans" w:cs="Calibri"/>
          <w:bCs/>
        </w:rPr>
        <w:t xml:space="preserve">                         </w:t>
      </w:r>
    </w:p>
    <w:p w14:paraId="1285BB15" w14:textId="77777777" w:rsidR="00D674BA" w:rsidRPr="008A47C5" w:rsidRDefault="00D674BA" w:rsidP="008A47C5"/>
    <w:sectPr w:rsidR="00D674BA" w:rsidRPr="008A47C5" w:rsidSect="00067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B3A9" w14:textId="77777777" w:rsidR="00BA0875" w:rsidRDefault="00BA0875">
      <w:r>
        <w:separator/>
      </w:r>
    </w:p>
  </w:endnote>
  <w:endnote w:type="continuationSeparator" w:id="0">
    <w:p w14:paraId="69BE955A" w14:textId="77777777" w:rsidR="00BA0875" w:rsidRDefault="00BA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6BB0" w14:textId="43007DC4" w:rsidR="0006727D" w:rsidRPr="00B01F08" w:rsidRDefault="0006727D" w:rsidP="0006727D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B41F0A" wp14:editId="4A2A6221">
              <wp:simplePos x="0" y="0"/>
              <wp:positionH relativeFrom="column">
                <wp:posOffset>-666750</wp:posOffset>
              </wp:positionH>
              <wp:positionV relativeFrom="paragraph">
                <wp:posOffset>-188595</wp:posOffset>
              </wp:positionV>
              <wp:extent cx="7174230" cy="0"/>
              <wp:effectExtent l="0" t="0" r="0" b="0"/>
              <wp:wrapNone/>
              <wp:docPr id="1202580310" name="Łącznik prosty 12025803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AD49E3" id="Łącznik prosty 1202580310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14.85pt" to="512.4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804DE3B" wp14:editId="3105E4E1">
              <wp:simplePos x="0" y="0"/>
              <wp:positionH relativeFrom="page">
                <wp:posOffset>0</wp:posOffset>
              </wp:positionH>
              <wp:positionV relativeFrom="paragraph">
                <wp:posOffset>-10795</wp:posOffset>
              </wp:positionV>
              <wp:extent cx="4773295" cy="522605"/>
              <wp:effectExtent l="0" t="0" r="8255" b="3810"/>
              <wp:wrapNone/>
              <wp:docPr id="1563341015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29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3DC2C" w14:textId="77777777" w:rsidR="0006727D" w:rsidRPr="0061767F" w:rsidRDefault="0006727D" w:rsidP="0006727D">
                          <w:pPr>
                            <w:ind w:right="128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4DE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.85pt;width:375.85pt;height:41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k/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" stroked="f">
              <v:textbox style="mso-fit-shape-to-text:t">
                <w:txbxContent>
                  <w:p w14:paraId="68D3DC2C" w14:textId="77777777" w:rsidR="0006727D" w:rsidRPr="0061767F" w:rsidRDefault="0006727D" w:rsidP="0006727D">
                    <w:pPr>
                      <w:ind w:right="128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31DA0166" wp14:editId="30F0BFD1">
          <wp:simplePos x="0" y="0"/>
          <wp:positionH relativeFrom="margin">
            <wp:posOffset>3384550</wp:posOffset>
          </wp:positionH>
          <wp:positionV relativeFrom="paragraph">
            <wp:posOffset>-32385</wp:posOffset>
          </wp:positionV>
          <wp:extent cx="2827020" cy="362585"/>
          <wp:effectExtent l="0" t="0" r="0" b="0"/>
          <wp:wrapNone/>
          <wp:docPr id="1272479937" name="Obraz 1272479937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5302" name="Obraz 737035302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5ACBFEB" w14:textId="77777777" w:rsidR="0006727D" w:rsidRDefault="000672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DEB5" w14:textId="6143695C" w:rsidR="0006727D" w:rsidRPr="00B01F08" w:rsidRDefault="0006727D" w:rsidP="0006727D">
    <w:pPr>
      <w:pStyle w:val="Stopka"/>
      <w:ind w:left="-113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94B83B2" wp14:editId="331BCB55">
          <wp:simplePos x="0" y="0"/>
          <wp:positionH relativeFrom="margin">
            <wp:posOffset>3384550</wp:posOffset>
          </wp:positionH>
          <wp:positionV relativeFrom="paragraph">
            <wp:posOffset>148590</wp:posOffset>
          </wp:positionV>
          <wp:extent cx="2827020" cy="362585"/>
          <wp:effectExtent l="0" t="0" r="0" b="0"/>
          <wp:wrapNone/>
          <wp:docPr id="168040758" name="Obraz 168040758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5302" name="Obraz 737035302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526F920" wp14:editId="6BABA668">
              <wp:simplePos x="0" y="0"/>
              <wp:positionH relativeFrom="page">
                <wp:posOffset>0</wp:posOffset>
              </wp:positionH>
              <wp:positionV relativeFrom="paragraph">
                <wp:posOffset>170180</wp:posOffset>
              </wp:positionV>
              <wp:extent cx="4773295" cy="522605"/>
              <wp:effectExtent l="0" t="0" r="8255" b="3810"/>
              <wp:wrapNone/>
              <wp:docPr id="1629661170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29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9465E" w14:textId="77777777" w:rsidR="0006727D" w:rsidRPr="0061767F" w:rsidRDefault="0006727D" w:rsidP="0006727D">
                          <w:pPr>
                            <w:ind w:right="128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6F9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0;margin-top:13.4pt;width:375.85pt;height:41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SdEAIAAP0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" stroked="f">
              <v:textbox style="mso-fit-shape-to-text:t">
                <w:txbxContent>
                  <w:p w14:paraId="2419465E" w14:textId="77777777" w:rsidR="0006727D" w:rsidRPr="0061767F" w:rsidRDefault="0006727D" w:rsidP="0006727D">
                    <w:pPr>
                      <w:ind w:right="128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4D7095" wp14:editId="28DAC45B">
              <wp:simplePos x="0" y="0"/>
              <wp:positionH relativeFrom="column">
                <wp:posOffset>-666750</wp:posOffset>
              </wp:positionH>
              <wp:positionV relativeFrom="paragraph">
                <wp:posOffset>-7620</wp:posOffset>
              </wp:positionV>
              <wp:extent cx="7174230" cy="0"/>
              <wp:effectExtent l="0" t="0" r="0" b="0"/>
              <wp:wrapNone/>
              <wp:docPr id="2087216699" name="Łącznik prosty 208721669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76222" id="Łącznik prosty 2087216699" o:spid="_x0000_s1026" alt="&quot;&quot;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.6pt" to="512.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218A939B" w14:textId="77777777" w:rsidR="0006727D" w:rsidRDefault="0006727D" w:rsidP="0006727D">
    <w:pPr>
      <w:pStyle w:val="Stopka"/>
    </w:pPr>
  </w:p>
  <w:p w14:paraId="32F7E8A9" w14:textId="77777777" w:rsidR="0006727D" w:rsidRDefault="000672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7398" w14:textId="77777777" w:rsidR="007B2500" w:rsidRPr="00B01F08" w:rsidRDefault="00821BD2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56E8C58" wp14:editId="3735127F">
          <wp:simplePos x="0" y="0"/>
          <wp:positionH relativeFrom="margin">
            <wp:posOffset>3384606</wp:posOffset>
          </wp:positionH>
          <wp:positionV relativeFrom="paragraph">
            <wp:posOffset>-251460</wp:posOffset>
          </wp:positionV>
          <wp:extent cx="2827020" cy="362585"/>
          <wp:effectExtent l="0" t="0" r="0" b="0"/>
          <wp:wrapNone/>
          <wp:docPr id="1439294630" name="Obraz 1439294630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5302" name="Obraz 737035302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6A9E0F" wp14:editId="323E7F37">
              <wp:simplePos x="0" y="0"/>
              <wp:positionH relativeFrom="page">
                <wp:align>left</wp:align>
              </wp:positionH>
              <wp:positionV relativeFrom="paragraph">
                <wp:posOffset>-230183</wp:posOffset>
              </wp:positionV>
              <wp:extent cx="4773881" cy="522605"/>
              <wp:effectExtent l="0" t="0" r="825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881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937D9" w14:textId="77777777" w:rsidR="00C268A0" w:rsidRPr="0061767F" w:rsidRDefault="00C268A0" w:rsidP="00821BD2">
                          <w:pPr>
                            <w:ind w:right="128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6A9E0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Fundusze Europejskie dla Pomorza 2021-2027" style="position:absolute;left:0;text-align:left;margin-left:0;margin-top:-18.1pt;width:375.9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" stroked="f">
              <v:textbox style="mso-fit-shape-to-text:t">
                <w:txbxContent>
                  <w:p w14:paraId="038937D9" w14:textId="77777777" w:rsidR="00C268A0" w:rsidRPr="0061767F" w:rsidRDefault="00C268A0" w:rsidP="00821BD2">
                    <w:pPr>
                      <w:ind w:right="128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A32BB0" wp14:editId="68CFB615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FFCBB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2961" w14:textId="77777777" w:rsidR="00BA0875" w:rsidRDefault="00BA0875">
      <w:r>
        <w:separator/>
      </w:r>
    </w:p>
  </w:footnote>
  <w:footnote w:type="continuationSeparator" w:id="0">
    <w:p w14:paraId="63A78095" w14:textId="77777777" w:rsidR="00BA0875" w:rsidRDefault="00BA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623A" w14:textId="77777777" w:rsidR="0006727D" w:rsidRDefault="0006727D" w:rsidP="0006727D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C00285" wp14:editId="492D6BAD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66595694" name="Łącznik prosty 665956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CDE8E1" id="Łącznik prosty 66595694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88B100" wp14:editId="0CFB2F16">
          <wp:extent cx="7226245" cy="840564"/>
          <wp:effectExtent l="0" t="0" r="0" b="0"/>
          <wp:docPr id="778831536" name="Obraz 7788315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6A14F" w14:textId="77777777" w:rsidR="0006727D" w:rsidRDefault="000672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1D8E" w14:textId="77777777" w:rsidR="0006727D" w:rsidRDefault="0006727D" w:rsidP="0006727D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B72A74" wp14:editId="5DE45C8F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1750336625" name="Łącznik prosty 17503366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E1C40B" id="Łącznik prosty 1750336625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CBFD18A" wp14:editId="05D64AB7">
          <wp:extent cx="7226245" cy="840564"/>
          <wp:effectExtent l="0" t="0" r="0" b="0"/>
          <wp:docPr id="51638847" name="Obraz 5163884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D84AA" w14:textId="77777777" w:rsidR="0006727D" w:rsidRDefault="0006727D" w:rsidP="0006727D">
    <w:pPr>
      <w:pStyle w:val="Nagwek"/>
    </w:pPr>
  </w:p>
  <w:p w14:paraId="57BC016F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D708" w14:textId="77777777"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F7D79" wp14:editId="1F7D73DC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 wp14:anchorId="2AD27DCA" wp14:editId="68307111">
          <wp:extent cx="7226245" cy="840564"/>
          <wp:effectExtent l="0" t="0" r="0" b="0"/>
          <wp:docPr id="361623262" name="Obraz 36162326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0"/>
    <w:multiLevelType w:val="hybridMultilevel"/>
    <w:tmpl w:val="CA5E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294C"/>
    <w:multiLevelType w:val="hybridMultilevel"/>
    <w:tmpl w:val="1BDE9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C70ED"/>
    <w:multiLevelType w:val="hybridMultilevel"/>
    <w:tmpl w:val="11A414CC"/>
    <w:lvl w:ilvl="0" w:tplc="3C004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17DF"/>
    <w:multiLevelType w:val="hybridMultilevel"/>
    <w:tmpl w:val="8CE8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94698"/>
    <w:multiLevelType w:val="hybridMultilevel"/>
    <w:tmpl w:val="D820F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75DFA"/>
    <w:multiLevelType w:val="hybridMultilevel"/>
    <w:tmpl w:val="AB103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35C0A"/>
    <w:multiLevelType w:val="multilevel"/>
    <w:tmpl w:val="428E9EAC"/>
    <w:numStyleLink w:val="Lista1"/>
  </w:abstractNum>
  <w:num w:numId="1" w16cid:durableId="645474154">
    <w:abstractNumId w:val="2"/>
  </w:num>
  <w:num w:numId="2" w16cid:durableId="308830468">
    <w:abstractNumId w:val="7"/>
  </w:num>
  <w:num w:numId="3" w16cid:durableId="958874123">
    <w:abstractNumId w:val="6"/>
  </w:num>
  <w:num w:numId="4" w16cid:durableId="1577548485">
    <w:abstractNumId w:val="3"/>
  </w:num>
  <w:num w:numId="5" w16cid:durableId="1944805138">
    <w:abstractNumId w:val="0"/>
  </w:num>
  <w:num w:numId="6" w16cid:durableId="1837960277">
    <w:abstractNumId w:val="1"/>
  </w:num>
  <w:num w:numId="7" w16cid:durableId="1987856343">
    <w:abstractNumId w:val="4"/>
  </w:num>
  <w:num w:numId="8" w16cid:durableId="954291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74EA"/>
    <w:rsid w:val="000364DF"/>
    <w:rsid w:val="00061F20"/>
    <w:rsid w:val="0006727D"/>
    <w:rsid w:val="00080D83"/>
    <w:rsid w:val="000A3836"/>
    <w:rsid w:val="000D283E"/>
    <w:rsid w:val="000F0980"/>
    <w:rsid w:val="00120BC8"/>
    <w:rsid w:val="00124D4A"/>
    <w:rsid w:val="001304E7"/>
    <w:rsid w:val="00130B23"/>
    <w:rsid w:val="001520FF"/>
    <w:rsid w:val="0017297C"/>
    <w:rsid w:val="001A02A1"/>
    <w:rsid w:val="001A081C"/>
    <w:rsid w:val="001A3D33"/>
    <w:rsid w:val="001B210F"/>
    <w:rsid w:val="001D059A"/>
    <w:rsid w:val="002026C3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678F3"/>
    <w:rsid w:val="0039693E"/>
    <w:rsid w:val="003C554F"/>
    <w:rsid w:val="003F2681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67F"/>
    <w:rsid w:val="00622781"/>
    <w:rsid w:val="00632935"/>
    <w:rsid w:val="00640BFF"/>
    <w:rsid w:val="0066032A"/>
    <w:rsid w:val="00662602"/>
    <w:rsid w:val="00665A91"/>
    <w:rsid w:val="0069621B"/>
    <w:rsid w:val="006B4267"/>
    <w:rsid w:val="006F0C63"/>
    <w:rsid w:val="006F12C5"/>
    <w:rsid w:val="006F209E"/>
    <w:rsid w:val="00721FEB"/>
    <w:rsid w:val="00727F94"/>
    <w:rsid w:val="0073230C"/>
    <w:rsid w:val="007337EB"/>
    <w:rsid w:val="00745D18"/>
    <w:rsid w:val="00776530"/>
    <w:rsid w:val="00791E8E"/>
    <w:rsid w:val="007A0109"/>
    <w:rsid w:val="007B2500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73501"/>
    <w:rsid w:val="00876326"/>
    <w:rsid w:val="008945D9"/>
    <w:rsid w:val="008A47C5"/>
    <w:rsid w:val="008C52E2"/>
    <w:rsid w:val="0096784C"/>
    <w:rsid w:val="009706FB"/>
    <w:rsid w:val="009726FB"/>
    <w:rsid w:val="009A0728"/>
    <w:rsid w:val="009A4ACC"/>
    <w:rsid w:val="009D71C1"/>
    <w:rsid w:val="009D7CAD"/>
    <w:rsid w:val="009F2CF0"/>
    <w:rsid w:val="00A0160D"/>
    <w:rsid w:val="00A04690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A0875"/>
    <w:rsid w:val="00BB76D0"/>
    <w:rsid w:val="00BC363C"/>
    <w:rsid w:val="00BD1EC6"/>
    <w:rsid w:val="00C14CE3"/>
    <w:rsid w:val="00C268A0"/>
    <w:rsid w:val="00C377A0"/>
    <w:rsid w:val="00C56460"/>
    <w:rsid w:val="00C57BB1"/>
    <w:rsid w:val="00C62C24"/>
    <w:rsid w:val="00C635B6"/>
    <w:rsid w:val="00C72506"/>
    <w:rsid w:val="00C751A1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C733E"/>
    <w:rsid w:val="00DD2C8B"/>
    <w:rsid w:val="00DD470B"/>
    <w:rsid w:val="00DE5229"/>
    <w:rsid w:val="00DF57BE"/>
    <w:rsid w:val="00E06500"/>
    <w:rsid w:val="00E539C6"/>
    <w:rsid w:val="00E55E29"/>
    <w:rsid w:val="00E57060"/>
    <w:rsid w:val="00E64D96"/>
    <w:rsid w:val="00E81ADD"/>
    <w:rsid w:val="00E85BA6"/>
    <w:rsid w:val="00E87616"/>
    <w:rsid w:val="00EA5C16"/>
    <w:rsid w:val="00EA79DC"/>
    <w:rsid w:val="00EE526B"/>
    <w:rsid w:val="00EF000D"/>
    <w:rsid w:val="00F02994"/>
    <w:rsid w:val="00F30A68"/>
    <w:rsid w:val="00F417F1"/>
    <w:rsid w:val="00F5032F"/>
    <w:rsid w:val="00F545A3"/>
    <w:rsid w:val="00F71D9F"/>
    <w:rsid w:val="00F83EE2"/>
    <w:rsid w:val="00FA23CB"/>
    <w:rsid w:val="00FB1502"/>
    <w:rsid w:val="00FB5706"/>
    <w:rsid w:val="00FB7887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8C78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7297C"/>
    <w:pPr>
      <w:keepNext/>
      <w:keepLines/>
      <w:spacing w:before="240"/>
      <w:outlineLvl w:val="0"/>
    </w:pPr>
    <w:rPr>
      <w:rFonts w:ascii="Fira Sans" w:eastAsiaTheme="majorEastAsia" w:hAnsi="Fira Sans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729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17297C"/>
    <w:rPr>
      <w:rFonts w:ascii="Fira Sans" w:eastAsiaTheme="majorEastAsia" w:hAnsi="Fira Sans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1729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17297C"/>
    <w:pPr>
      <w:suppressAutoHyphens/>
      <w:autoSpaceDN w:val="0"/>
      <w:spacing w:after="140" w:line="288" w:lineRule="auto"/>
      <w:textAlignment w:val="baseline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17297C"/>
    <w:rPr>
      <w:rFonts w:ascii="Arial" w:hAnsi="Arial"/>
      <w:color w:val="00000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729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297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Karta Indywidualne Ścieżki Rozwoju"/>
    <w:basedOn w:val="Normalny"/>
    <w:next w:val="Normalny"/>
    <w:link w:val="TytuZnak"/>
    <w:qFormat/>
    <w:rsid w:val="0017297C"/>
    <w:pPr>
      <w:spacing w:line="240" w:lineRule="auto"/>
      <w:contextualSpacing/>
    </w:pPr>
    <w:rPr>
      <w:rFonts w:ascii="Fira Sans" w:eastAsiaTheme="majorEastAsia" w:hAnsi="Fira Sans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aliases w:val="Karta Indywidualne Ścieżki Rozwoju Znak"/>
    <w:basedOn w:val="Domylnaczcionkaakapitu"/>
    <w:link w:val="Tytu"/>
    <w:rsid w:val="0017297C"/>
    <w:rPr>
      <w:rFonts w:ascii="Fira Sans" w:eastAsiaTheme="majorEastAsia" w:hAnsi="Fira Sans" w:cstheme="majorBidi"/>
      <w:b/>
      <w:spacing w:val="-10"/>
      <w:kern w:val="28"/>
      <w:sz w:val="40"/>
      <w:szCs w:val="56"/>
    </w:rPr>
  </w:style>
  <w:style w:type="character" w:styleId="Hipercze">
    <w:name w:val="Hyperlink"/>
    <w:basedOn w:val="Domylnaczcionkaakapitu"/>
    <w:uiPriority w:val="99"/>
    <w:unhideWhenUsed/>
    <w:rsid w:val="0017297C"/>
    <w:rPr>
      <w:color w:val="0563C1" w:themeColor="hyperlink"/>
      <w:u w:val="single"/>
    </w:rPr>
  </w:style>
  <w:style w:type="table" w:styleId="Tabela-Siatka">
    <w:name w:val="Table Grid"/>
    <w:basedOn w:val="Standardowy"/>
    <w:rsid w:val="00172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06727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Agnieszka Kramm</cp:lastModifiedBy>
  <cp:revision>2</cp:revision>
  <cp:lastPrinted>2023-02-24T08:38:00Z</cp:lastPrinted>
  <dcterms:created xsi:type="dcterms:W3CDTF">2026-05-14T10:39:00Z</dcterms:created>
  <dcterms:modified xsi:type="dcterms:W3CDTF">2026-05-14T10:39:00Z</dcterms:modified>
</cp:coreProperties>
</file>