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1CAD7" w14:textId="77777777" w:rsidR="002764E5" w:rsidRDefault="002764E5" w:rsidP="002764E5">
      <w:pPr>
        <w:pStyle w:val="Tytu"/>
        <w:jc w:val="right"/>
        <w:rPr>
          <w:sz w:val="18"/>
          <w:szCs w:val="18"/>
        </w:rPr>
      </w:pPr>
      <w:bookmarkStart w:id="0" w:name="_Hlk201752693"/>
      <w:bookmarkStart w:id="1" w:name="_Hlk189635337"/>
      <w:bookmarkStart w:id="2" w:name="_Hlk193110248"/>
      <w:r w:rsidRPr="000E2805">
        <w:rPr>
          <w:sz w:val="18"/>
          <w:szCs w:val="18"/>
        </w:rPr>
        <w:t>Załącznik nr 1</w:t>
      </w:r>
      <w:r>
        <w:rPr>
          <w:sz w:val="18"/>
          <w:szCs w:val="18"/>
        </w:rPr>
        <w:t>a</w:t>
      </w:r>
      <w:r w:rsidRPr="000E2805">
        <w:rPr>
          <w:sz w:val="18"/>
          <w:szCs w:val="18"/>
        </w:rPr>
        <w:t xml:space="preserve"> do </w:t>
      </w:r>
      <w:r>
        <w:rPr>
          <w:sz w:val="18"/>
          <w:szCs w:val="18"/>
        </w:rPr>
        <w:t>S</w:t>
      </w:r>
      <w:r w:rsidRPr="000E2805">
        <w:rPr>
          <w:sz w:val="18"/>
          <w:szCs w:val="18"/>
        </w:rPr>
        <w:t>tandard</w:t>
      </w:r>
      <w:r>
        <w:rPr>
          <w:sz w:val="18"/>
          <w:szCs w:val="18"/>
        </w:rPr>
        <w:t>u Indywidualnej Ścieżki Rozwoju</w:t>
      </w:r>
    </w:p>
    <w:bookmarkEnd w:id="0"/>
    <w:p w14:paraId="682F8540" w14:textId="77777777" w:rsidR="002764E5" w:rsidRPr="0076010B" w:rsidRDefault="002764E5" w:rsidP="002764E5"/>
    <w:p w14:paraId="0217DEB7" w14:textId="77777777" w:rsidR="002764E5" w:rsidRPr="004F2754" w:rsidRDefault="002764E5" w:rsidP="002764E5">
      <w:pPr>
        <w:pStyle w:val="Tytu"/>
        <w:jc w:val="center"/>
      </w:pPr>
      <w:r w:rsidRPr="004F2754">
        <w:t>Karta Indywidualnej Ścieżki Rozwoju</w:t>
      </w:r>
    </w:p>
    <w:p w14:paraId="68C7CC9F" w14:textId="77777777" w:rsidR="002764E5" w:rsidRDefault="002764E5" w:rsidP="002764E5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</w:p>
    <w:p w14:paraId="5401EE2B" w14:textId="77777777" w:rsidR="002764E5" w:rsidRPr="004F2754" w:rsidRDefault="002764E5" w:rsidP="002764E5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  <w:bookmarkStart w:id="3" w:name="_Hlk201753344"/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U</w:t>
      </w: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czestnika projektu </w:t>
      </w:r>
    </w:p>
    <w:p w14:paraId="691AC282" w14:textId="77777777" w:rsidR="002764E5" w:rsidRDefault="002764E5" w:rsidP="002764E5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pn. </w:t>
      </w:r>
      <w:r w:rsidRPr="00C27BD6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„</w:t>
      </w: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WEKTOR. Metropolitalny System Finansowania Kształcenia</w:t>
      </w:r>
      <w:r w:rsidRPr="00C27BD6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”</w:t>
      </w:r>
      <w:r w:rsidRPr="00C27BD6">
        <w:rPr>
          <w:rFonts w:ascii="Fira Sans" w:hAnsi="Fira Sans"/>
          <w:bCs/>
          <w:iCs/>
          <w:spacing w:val="-10"/>
          <w:kern w:val="28"/>
          <w:sz w:val="22"/>
          <w:szCs w:val="22"/>
          <w:lang w:eastAsia="en-US"/>
          <w14:ligatures w14:val="standardContextual"/>
        </w:rPr>
        <w:t xml:space="preserve"> </w:t>
      </w: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 </w:t>
      </w:r>
    </w:p>
    <w:p w14:paraId="42A4DBBB" w14:textId="77777777" w:rsidR="002764E5" w:rsidRPr="00A40E56" w:rsidRDefault="002764E5" w:rsidP="002764E5">
      <w:pPr>
        <w:spacing w:after="80" w:line="240" w:lineRule="auto"/>
        <w:contextualSpacing/>
        <w:jc w:val="center"/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</w:pP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realizowan</w:t>
      </w:r>
      <w:r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>ego</w:t>
      </w:r>
      <w:r w:rsidRPr="004F2754">
        <w:rPr>
          <w:rFonts w:ascii="Fira Sans" w:hAnsi="Fira Sans"/>
          <w:bCs/>
          <w:spacing w:val="-10"/>
          <w:kern w:val="28"/>
          <w:sz w:val="22"/>
          <w:szCs w:val="22"/>
          <w:lang w:eastAsia="en-US"/>
          <w14:ligatures w14:val="standardContextual"/>
        </w:rPr>
        <w:t xml:space="preserve"> w ramach programu regionalnego Fundusze Europejskie dla Pomorza 2021-2027</w:t>
      </w:r>
    </w:p>
    <w:tbl>
      <w:tblPr>
        <w:tblpPr w:leftFromText="141" w:rightFromText="141" w:vertAnchor="text" w:horzAnchor="margin" w:tblpXSpec="center" w:tblpY="35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245"/>
      </w:tblGrid>
      <w:tr w:rsidR="008F0689" w:rsidRPr="00A40E56" w14:paraId="4A0B60A1" w14:textId="77777777" w:rsidTr="00626151">
        <w:trPr>
          <w:gridAfter w:val="1"/>
          <w:wAfter w:w="5245" w:type="dxa"/>
          <w:trHeight w:val="453"/>
        </w:trPr>
        <w:tc>
          <w:tcPr>
            <w:tcW w:w="4106" w:type="dxa"/>
            <w:shd w:val="clear" w:color="auto" w:fill="D9D9D9"/>
            <w:vAlign w:val="center"/>
          </w:tcPr>
          <w:p w14:paraId="1F7441C2" w14:textId="1117D503" w:rsidR="008F0689" w:rsidRPr="00A40E56" w:rsidRDefault="008F0689" w:rsidP="00626151">
            <w:pPr>
              <w:spacing w:after="160" w:line="259" w:lineRule="auto"/>
              <w:jc w:val="both"/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Nr formularza </w:t>
            </w:r>
            <w:r w:rsidR="00D40E40"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zgłoszeniowego</w:t>
            </w:r>
          </w:p>
        </w:tc>
      </w:tr>
      <w:tr w:rsidR="008F0689" w:rsidRPr="00A40E56" w14:paraId="0174E339" w14:textId="77777777" w:rsidTr="008F0689">
        <w:trPr>
          <w:gridAfter w:val="1"/>
          <w:wAfter w:w="5245" w:type="dxa"/>
          <w:trHeight w:val="453"/>
        </w:trPr>
        <w:tc>
          <w:tcPr>
            <w:tcW w:w="4106" w:type="dxa"/>
            <w:vAlign w:val="center"/>
          </w:tcPr>
          <w:p w14:paraId="01785C2D" w14:textId="77777777" w:rsidR="008F0689" w:rsidRDefault="008F0689" w:rsidP="00626151">
            <w:pPr>
              <w:spacing w:after="160" w:line="259" w:lineRule="auto"/>
              <w:jc w:val="both"/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2764E5" w:rsidRPr="00A40E56" w14:paraId="754595BE" w14:textId="77777777" w:rsidTr="00626151">
        <w:trPr>
          <w:gridAfter w:val="1"/>
          <w:wAfter w:w="5245" w:type="dxa"/>
          <w:trHeight w:val="453"/>
        </w:trPr>
        <w:tc>
          <w:tcPr>
            <w:tcW w:w="4106" w:type="dxa"/>
            <w:shd w:val="clear" w:color="auto" w:fill="D9D9D9"/>
            <w:vAlign w:val="center"/>
          </w:tcPr>
          <w:p w14:paraId="498E5AFE" w14:textId="77777777" w:rsidR="002764E5" w:rsidRPr="00A40E56" w:rsidRDefault="002764E5" w:rsidP="00626151">
            <w:pPr>
              <w:spacing w:after="160" w:line="259" w:lineRule="auto"/>
              <w:jc w:val="both"/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4" w:name="_Hlk193454724"/>
            <w:bookmarkEnd w:id="3"/>
            <w:r w:rsidRPr="00A40E56"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Nr karty</w:t>
            </w:r>
          </w:p>
        </w:tc>
      </w:tr>
      <w:tr w:rsidR="002764E5" w:rsidRPr="00A40E56" w14:paraId="3AFF6003" w14:textId="77777777" w:rsidTr="00626151">
        <w:trPr>
          <w:gridAfter w:val="1"/>
          <w:wAfter w:w="5245" w:type="dxa"/>
          <w:trHeight w:val="453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98E8134" w14:textId="6596522B" w:rsidR="002764E5" w:rsidRPr="00A40E56" w:rsidRDefault="002764E5" w:rsidP="00626151">
            <w:pPr>
              <w:spacing w:after="160" w:line="259" w:lineRule="auto"/>
              <w:jc w:val="both"/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40E56"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____/2</w:t>
            </w:r>
            <w:r w:rsidR="008F0689"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6</w:t>
            </w:r>
          </w:p>
        </w:tc>
      </w:tr>
      <w:tr w:rsidR="002764E5" w:rsidRPr="00A40E56" w14:paraId="64F754E6" w14:textId="77777777" w:rsidTr="00626151">
        <w:trPr>
          <w:gridAfter w:val="1"/>
          <w:wAfter w:w="5245" w:type="dxa"/>
          <w:trHeight w:val="453"/>
        </w:trPr>
        <w:tc>
          <w:tcPr>
            <w:tcW w:w="4106" w:type="dxa"/>
            <w:shd w:val="clear" w:color="auto" w:fill="D9D9D9"/>
            <w:vAlign w:val="center"/>
          </w:tcPr>
          <w:p w14:paraId="72132ECD" w14:textId="77777777" w:rsidR="002764E5" w:rsidRPr="00A40E56" w:rsidRDefault="002764E5" w:rsidP="00626151">
            <w:pPr>
              <w:spacing w:after="160" w:line="259" w:lineRule="auto"/>
              <w:jc w:val="both"/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A40E56">
              <w:rPr>
                <w:rFonts w:ascii="Fira Sans" w:eastAsia="Calibri" w:hAnsi="Fira Sans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Imię i nazwisko doradcy zawodowego</w:t>
            </w:r>
          </w:p>
        </w:tc>
      </w:tr>
      <w:tr w:rsidR="002764E5" w:rsidRPr="00A40E56" w14:paraId="0E47C131" w14:textId="77777777" w:rsidTr="00626151">
        <w:trPr>
          <w:gridAfter w:val="1"/>
          <w:wAfter w:w="5245" w:type="dxa"/>
          <w:trHeight w:val="453"/>
        </w:trPr>
        <w:tc>
          <w:tcPr>
            <w:tcW w:w="4106" w:type="dxa"/>
            <w:vAlign w:val="center"/>
          </w:tcPr>
          <w:p w14:paraId="7F80E114" w14:textId="77777777" w:rsidR="002764E5" w:rsidRPr="00A40E56" w:rsidRDefault="002764E5" w:rsidP="00626151">
            <w:pPr>
              <w:spacing w:after="160" w:line="259" w:lineRule="auto"/>
              <w:jc w:val="both"/>
              <w:rPr>
                <w:rFonts w:ascii="Calibri" w:eastAsia="Calibri" w:hAnsi="Calibr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bookmarkEnd w:id="4"/>
      <w:tr w:rsidR="002764E5" w:rsidRPr="00A40E56" w14:paraId="1B2DEDF3" w14:textId="77777777" w:rsidTr="00626151">
        <w:trPr>
          <w:trHeight w:val="325"/>
        </w:trPr>
        <w:tc>
          <w:tcPr>
            <w:tcW w:w="935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CB3144" w14:textId="77777777" w:rsidR="002764E5" w:rsidRPr="0025743F" w:rsidRDefault="002764E5" w:rsidP="00626151">
            <w:pPr>
              <w:spacing w:after="160" w:line="259" w:lineRule="auto"/>
              <w:rPr>
                <w:rFonts w:ascii="Fira Sans" w:eastAsia="Calibri" w:hAnsi="Fira Sans"/>
                <w:b/>
                <w:kern w:val="2"/>
                <w:lang w:eastAsia="en-US"/>
                <w14:ligatures w14:val="standardContextual"/>
              </w:rPr>
            </w:pPr>
            <w:r w:rsidRPr="0025743F">
              <w:rPr>
                <w:rFonts w:ascii="Fira Sans" w:eastAsia="Calibri" w:hAnsi="Fira Sans"/>
                <w:b/>
                <w:kern w:val="2"/>
                <w:lang w:eastAsia="en-US"/>
                <w14:ligatures w14:val="standardContextual"/>
              </w:rPr>
              <w:t xml:space="preserve">Dane osobowe </w:t>
            </w:r>
            <w:r>
              <w:rPr>
                <w:rFonts w:ascii="Fira Sans" w:eastAsia="Calibri" w:hAnsi="Fira Sans"/>
                <w:b/>
                <w:kern w:val="2"/>
                <w:lang w:eastAsia="en-US"/>
                <w14:ligatures w14:val="standardContextual"/>
              </w:rPr>
              <w:t>Uczestnika projektu</w:t>
            </w:r>
          </w:p>
        </w:tc>
      </w:tr>
    </w:tbl>
    <w:p w14:paraId="4C0E3AA6" w14:textId="77777777" w:rsidR="002764E5" w:rsidRPr="009B5608" w:rsidRDefault="002764E5" w:rsidP="002764E5">
      <w:pPr>
        <w:spacing w:after="160" w:line="259" w:lineRule="auto"/>
        <w:rPr>
          <w:rFonts w:ascii="Fira Sans" w:hAnsi="Fira Sans"/>
          <w:b/>
          <w:color w:val="000000"/>
          <w:kern w:val="2"/>
          <w:szCs w:val="40"/>
          <w:lang w:eastAsia="en-US"/>
          <w14:ligatures w14:val="standardContextual"/>
        </w:rPr>
      </w:pPr>
      <w:r w:rsidRPr="00A40E56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         </w:t>
      </w:r>
    </w:p>
    <w:tbl>
      <w:tblPr>
        <w:tblStyle w:val="Tabela-Siatka2"/>
        <w:tblW w:w="9356" w:type="dxa"/>
        <w:tblInd w:w="-147" w:type="dxa"/>
        <w:tblLook w:val="04A0" w:firstRow="1" w:lastRow="0" w:firstColumn="1" w:lastColumn="0" w:noHBand="0" w:noVBand="1"/>
      </w:tblPr>
      <w:tblGrid>
        <w:gridCol w:w="2397"/>
        <w:gridCol w:w="6959"/>
      </w:tblGrid>
      <w:tr w:rsidR="002764E5" w:rsidRPr="00A40E56" w14:paraId="19426874" w14:textId="77777777" w:rsidTr="00626151">
        <w:tc>
          <w:tcPr>
            <w:tcW w:w="2397" w:type="dxa"/>
          </w:tcPr>
          <w:p w14:paraId="58ECD50F" w14:textId="77777777" w:rsidR="002764E5" w:rsidRDefault="002764E5" w:rsidP="00626151">
            <w:pPr>
              <w:spacing w:line="240" w:lineRule="auto"/>
              <w:rPr>
                <w:rFonts w:ascii="Fira Sans" w:hAnsi="Fira Sans"/>
                <w:b/>
                <w:bCs/>
                <w:sz w:val="22"/>
                <w:szCs w:val="22"/>
              </w:rPr>
            </w:pPr>
            <w:r w:rsidRPr="00A40E56">
              <w:rPr>
                <w:rFonts w:ascii="Fira Sans" w:hAnsi="Fira Sans"/>
                <w:b/>
                <w:bCs/>
                <w:sz w:val="22"/>
                <w:szCs w:val="22"/>
              </w:rPr>
              <w:t xml:space="preserve">Imię i nazwisko </w:t>
            </w:r>
          </w:p>
          <w:p w14:paraId="10B689BA" w14:textId="77777777" w:rsidR="002764E5" w:rsidRPr="00A40E56" w:rsidRDefault="002764E5" w:rsidP="00626151">
            <w:pPr>
              <w:spacing w:line="240" w:lineRule="auto"/>
              <w:rPr>
                <w:rFonts w:ascii="Fira Sans" w:hAnsi="Fira Sans"/>
                <w:b/>
                <w:bCs/>
                <w:sz w:val="22"/>
                <w:szCs w:val="22"/>
              </w:rPr>
            </w:pPr>
          </w:p>
        </w:tc>
        <w:tc>
          <w:tcPr>
            <w:tcW w:w="6959" w:type="dxa"/>
          </w:tcPr>
          <w:p w14:paraId="45CE5FEA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02AF5A3E" w14:textId="77777777" w:rsidTr="00626151">
        <w:trPr>
          <w:trHeight w:val="468"/>
        </w:trPr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ADF8D1" w14:textId="77777777" w:rsidR="002764E5" w:rsidRPr="00A40E56" w:rsidRDefault="002764E5" w:rsidP="00626151">
            <w:pPr>
              <w:spacing w:after="160" w:line="259" w:lineRule="auto"/>
              <w:rPr>
                <w:rFonts w:ascii="Fira Sans" w:hAnsi="Fira Sans"/>
                <w:b/>
                <w:sz w:val="22"/>
                <w:szCs w:val="22"/>
              </w:rPr>
            </w:pPr>
            <w:r w:rsidRPr="00A40E56">
              <w:rPr>
                <w:rFonts w:ascii="Fira Sans" w:hAnsi="Fira Sans"/>
                <w:b/>
                <w:sz w:val="22"/>
                <w:szCs w:val="22"/>
              </w:rPr>
              <w:t>PESEL:</w:t>
            </w:r>
          </w:p>
        </w:tc>
        <w:tc>
          <w:tcPr>
            <w:tcW w:w="6959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8F0689" w:rsidRPr="008519EF" w14:paraId="47776751" w14:textId="77777777" w:rsidTr="00B43465">
              <w:tc>
                <w:tcPr>
                  <w:tcW w:w="460" w:type="dxa"/>
                </w:tcPr>
                <w:p w14:paraId="3185089D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57A844FA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6D6B11C5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3F95A26F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6A855D81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19610E42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3B6CBF23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55ED6E4A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10ACFF27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57C52EB8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460" w:type="dxa"/>
                </w:tcPr>
                <w:p w14:paraId="429E217C" w14:textId="77777777" w:rsidR="008F0689" w:rsidRPr="008519EF" w:rsidRDefault="008F0689" w:rsidP="008F0689">
                  <w:pPr>
                    <w:spacing w:after="120"/>
                    <w:ind w:right="-284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</w:tr>
          </w:tbl>
          <w:p w14:paraId="642F3920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7C771E51" w14:textId="77777777" w:rsidTr="00626151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5B94B" w14:textId="77777777" w:rsidR="002764E5" w:rsidRPr="00A40E56" w:rsidRDefault="002764E5" w:rsidP="00626151">
            <w:pPr>
              <w:spacing w:after="160" w:line="259" w:lineRule="auto"/>
              <w:rPr>
                <w:rFonts w:ascii="Fira Sans" w:hAnsi="Fira Sans"/>
                <w:b/>
                <w:sz w:val="22"/>
                <w:szCs w:val="22"/>
              </w:rPr>
            </w:pPr>
            <w:r w:rsidRPr="00A40E56">
              <w:rPr>
                <w:rFonts w:ascii="Fira Sans" w:hAnsi="Fira Sans"/>
                <w:b/>
                <w:sz w:val="22"/>
                <w:szCs w:val="22"/>
              </w:rPr>
              <w:t>Telefon:</w:t>
            </w:r>
          </w:p>
        </w:tc>
        <w:tc>
          <w:tcPr>
            <w:tcW w:w="6959" w:type="dxa"/>
          </w:tcPr>
          <w:p w14:paraId="6E4231A3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3F8F5B86" w14:textId="77777777" w:rsidTr="00626151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2FD0B" w14:textId="77777777" w:rsidR="002764E5" w:rsidRPr="00A40E56" w:rsidRDefault="002764E5" w:rsidP="00626151">
            <w:pPr>
              <w:spacing w:after="160" w:line="259" w:lineRule="auto"/>
              <w:rPr>
                <w:rFonts w:ascii="Fira Sans" w:hAnsi="Fira Sans"/>
                <w:b/>
                <w:sz w:val="22"/>
                <w:szCs w:val="22"/>
              </w:rPr>
            </w:pPr>
            <w:r w:rsidRPr="00A40E56">
              <w:rPr>
                <w:rFonts w:ascii="Fira Sans" w:hAnsi="Fira Sans"/>
                <w:b/>
                <w:sz w:val="22"/>
                <w:szCs w:val="22"/>
              </w:rPr>
              <w:t>Email:</w:t>
            </w:r>
          </w:p>
        </w:tc>
        <w:tc>
          <w:tcPr>
            <w:tcW w:w="6959" w:type="dxa"/>
          </w:tcPr>
          <w:p w14:paraId="39424CF6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9B70708" w14:textId="77777777" w:rsidR="002764E5" w:rsidRPr="009B5608" w:rsidRDefault="002764E5" w:rsidP="002764E5">
      <w:pPr>
        <w:pStyle w:val="Nagwek1"/>
        <w:rPr>
          <w:b/>
          <w:bCs/>
          <w:color w:val="auto"/>
          <w:sz w:val="28"/>
          <w:szCs w:val="28"/>
        </w:rPr>
      </w:pPr>
      <w:r w:rsidRPr="009B5608">
        <w:rPr>
          <w:b/>
          <w:bCs/>
          <w:color w:val="auto"/>
          <w:sz w:val="28"/>
          <w:szCs w:val="28"/>
        </w:rPr>
        <w:t>Bilans kompetencji</w:t>
      </w:r>
    </w:p>
    <w:p w14:paraId="7D95B88F" w14:textId="77777777" w:rsidR="002764E5" w:rsidRPr="00C03043" w:rsidRDefault="002764E5" w:rsidP="002764E5">
      <w:pPr>
        <w:pStyle w:val="Nagwek1"/>
        <w:rPr>
          <w:b/>
          <w:bCs/>
          <w:color w:val="auto"/>
        </w:rPr>
      </w:pPr>
      <w:r w:rsidRPr="00C03043">
        <w:rPr>
          <w:b/>
          <w:bCs/>
          <w:color w:val="auto"/>
        </w:rPr>
        <w:t>I. Zdobyte wykształcenie</w:t>
      </w:r>
    </w:p>
    <w:tbl>
      <w:tblPr>
        <w:tblW w:w="93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6"/>
      </w:tblGrid>
      <w:tr w:rsidR="002764E5" w:rsidRPr="00204616" w14:paraId="004DC0E6" w14:textId="77777777" w:rsidTr="00626151">
        <w:trPr>
          <w:jc w:val="center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537C" w14:textId="77777777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1. Ścieżka edukacyjna </w:t>
            </w:r>
          </w:p>
        </w:tc>
      </w:tr>
      <w:tr w:rsidR="002764E5" w:rsidRPr="00204616" w14:paraId="6EF11F32" w14:textId="77777777" w:rsidTr="00626151">
        <w:trPr>
          <w:trHeight w:val="1392"/>
          <w:jc w:val="center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DECFB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  <w:r w:rsidRPr="00204616">
              <w:rPr>
                <w:rFonts w:ascii="Fira Sans" w:hAnsi="Fira Sans"/>
                <w:bCs/>
              </w:rPr>
              <w:br/>
            </w:r>
          </w:p>
          <w:p w14:paraId="5FA92037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</w:p>
          <w:p w14:paraId="7645CDB2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</w:p>
        </w:tc>
      </w:tr>
      <w:tr w:rsidR="002764E5" w:rsidRPr="00204616" w14:paraId="3A4D1DBA" w14:textId="77777777" w:rsidTr="00626151">
        <w:trPr>
          <w:jc w:val="center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B2FB" w14:textId="7A6A52AD" w:rsidR="002764E5" w:rsidRPr="008E76B5" w:rsidRDefault="002764E5" w:rsidP="00626151">
            <w:pPr>
              <w:pStyle w:val="Nagwek2"/>
              <w:rPr>
                <w:rFonts w:ascii="Fira Sans" w:hAnsi="Fira Sans"/>
                <w:b/>
                <w:bCs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>2.</w:t>
            </w:r>
            <w:r w:rsidRPr="008E76B5">
              <w:rPr>
                <w:rFonts w:ascii="Fira Sans" w:hAnsi="Fira Sans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Dodatkowe kwalifikacje </w:t>
            </w:r>
          </w:p>
        </w:tc>
      </w:tr>
      <w:tr w:rsidR="002764E5" w:rsidRPr="00204616" w14:paraId="01846FAE" w14:textId="77777777" w:rsidTr="00626151">
        <w:trPr>
          <w:trHeight w:val="1689"/>
          <w:jc w:val="center"/>
        </w:trPr>
        <w:tc>
          <w:tcPr>
            <w:tcW w:w="9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3A8B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</w:p>
          <w:p w14:paraId="5B24B565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</w:p>
          <w:p w14:paraId="2A4FC7CC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</w:p>
          <w:p w14:paraId="51B0AA5C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Cs/>
              </w:rPr>
            </w:pPr>
          </w:p>
        </w:tc>
      </w:tr>
    </w:tbl>
    <w:p w14:paraId="50BD1B09" w14:textId="77777777" w:rsidR="002764E5" w:rsidRPr="00C03043" w:rsidRDefault="002764E5" w:rsidP="002764E5">
      <w:pPr>
        <w:pStyle w:val="Nagwek1"/>
        <w:rPr>
          <w:b/>
          <w:color w:val="auto"/>
        </w:rPr>
      </w:pPr>
      <w:r w:rsidRPr="00C03043">
        <w:rPr>
          <w:b/>
          <w:color w:val="auto"/>
        </w:rPr>
        <w:lastRenderedPageBreak/>
        <w:t xml:space="preserve">II. Kompetencje zawodowe </w:t>
      </w:r>
    </w:p>
    <w:tbl>
      <w:tblPr>
        <w:tblW w:w="9356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2764E5" w:rsidRPr="00204616" w14:paraId="3188258F" w14:textId="77777777" w:rsidTr="008F06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0449" w14:textId="63E59AA3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1. Doświadczenie zawodowe </w:t>
            </w:r>
          </w:p>
        </w:tc>
      </w:tr>
      <w:tr w:rsidR="002764E5" w:rsidRPr="00204616" w14:paraId="5D1CEC64" w14:textId="77777777" w:rsidTr="008F0689">
        <w:trPr>
          <w:trHeight w:val="1014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ABE7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0D709C4E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34291894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27A0C11B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24B955AF" w14:textId="77777777" w:rsidTr="008F0689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B263" w14:textId="5BF2B387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>2. Kompetencje cyfrowe</w:t>
            </w:r>
          </w:p>
        </w:tc>
      </w:tr>
      <w:tr w:rsidR="002764E5" w:rsidRPr="00204616" w14:paraId="32FFFC53" w14:textId="77777777" w:rsidTr="008F0689">
        <w:trPr>
          <w:trHeight w:val="25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8EC9E" w14:textId="77777777" w:rsidR="002764E5" w:rsidRDefault="002764E5" w:rsidP="00626151">
            <w:pPr>
              <w:rPr>
                <w:rFonts w:ascii="Fira Sans" w:hAnsi="Fira Sans"/>
              </w:rPr>
            </w:pPr>
          </w:p>
          <w:p w14:paraId="583A65A1" w14:textId="77777777" w:rsidR="002764E5" w:rsidRDefault="002764E5" w:rsidP="00626151">
            <w:pPr>
              <w:rPr>
                <w:rFonts w:ascii="Fira Sans" w:hAnsi="Fira Sans"/>
              </w:rPr>
            </w:pPr>
          </w:p>
          <w:p w14:paraId="5359B19F" w14:textId="77777777" w:rsidR="002764E5" w:rsidRPr="008D49A9" w:rsidRDefault="002764E5" w:rsidP="00626151">
            <w:pPr>
              <w:rPr>
                <w:rFonts w:ascii="Fira Sans" w:hAnsi="Fira Sans"/>
              </w:rPr>
            </w:pPr>
          </w:p>
        </w:tc>
      </w:tr>
      <w:tr w:rsidR="002764E5" w:rsidRPr="00204616" w14:paraId="400D8546" w14:textId="77777777" w:rsidTr="008F0689">
        <w:trPr>
          <w:trHeight w:val="304"/>
        </w:trPr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FD4A5" w14:textId="77777777" w:rsidR="002764E5" w:rsidRPr="00A40E56" w:rsidRDefault="002764E5" w:rsidP="00626151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2.1 </w:t>
            </w:r>
            <w:r w:rsidRPr="00A40E56">
              <w:rPr>
                <w:rFonts w:ascii="Fira Sans" w:hAnsi="Fira Sans"/>
              </w:rPr>
              <w:t xml:space="preserve">Konto Europass </w:t>
            </w:r>
          </w:p>
        </w:tc>
      </w:tr>
      <w:tr w:rsidR="002764E5" w:rsidRPr="00204616" w14:paraId="003C106D" w14:textId="77777777" w:rsidTr="008F0689">
        <w:trPr>
          <w:trHeight w:val="60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EA545" w14:textId="77777777" w:rsidR="002764E5" w:rsidRDefault="002764E5" w:rsidP="00626151">
            <w:pPr>
              <w:rPr>
                <w:rFonts w:ascii="Fira Sans" w:hAnsi="Fira Sans"/>
              </w:rPr>
            </w:pPr>
          </w:p>
          <w:p w14:paraId="69D735E9" w14:textId="77777777" w:rsidR="002764E5" w:rsidRPr="008D49A9" w:rsidRDefault="002764E5" w:rsidP="00626151">
            <w:pPr>
              <w:rPr>
                <w:rFonts w:ascii="Fira Sans" w:hAnsi="Fira Sans"/>
              </w:rPr>
            </w:pPr>
          </w:p>
        </w:tc>
      </w:tr>
      <w:tr w:rsidR="002764E5" w:rsidRPr="00204616" w14:paraId="3CADCB46" w14:textId="77777777" w:rsidTr="008F0689">
        <w:trPr>
          <w:trHeight w:val="302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E4D7" w14:textId="77777777" w:rsidR="002764E5" w:rsidRPr="00A40E56" w:rsidRDefault="002764E5" w:rsidP="00626151">
            <w:pPr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 xml:space="preserve">2.2 </w:t>
            </w:r>
            <w:r w:rsidRPr="00A40E56">
              <w:rPr>
                <w:rFonts w:ascii="Fira Sans" w:hAnsi="Fira Sans"/>
              </w:rPr>
              <w:t>Moje Portfolio</w:t>
            </w:r>
          </w:p>
        </w:tc>
      </w:tr>
      <w:tr w:rsidR="002764E5" w:rsidRPr="00204616" w14:paraId="5E5DAC39" w14:textId="77777777" w:rsidTr="008F0689">
        <w:trPr>
          <w:trHeight w:val="345"/>
        </w:trPr>
        <w:tc>
          <w:tcPr>
            <w:tcW w:w="9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0302" w14:textId="77777777" w:rsidR="002764E5" w:rsidRDefault="002764E5" w:rsidP="00626151">
            <w:pPr>
              <w:rPr>
                <w:rFonts w:ascii="Fira Sans" w:hAnsi="Fira Sans"/>
                <w:b/>
                <w:bCs/>
              </w:rPr>
            </w:pPr>
          </w:p>
          <w:p w14:paraId="4EEC67F9" w14:textId="77777777" w:rsidR="002764E5" w:rsidRPr="00A40E56" w:rsidRDefault="002764E5" w:rsidP="00626151">
            <w:pPr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34667417" w14:textId="77777777" w:rsidTr="008F0689">
        <w:trPr>
          <w:trHeight w:val="499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EEB5" w14:textId="77777777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3. Znajomość języków obcych </w:t>
            </w:r>
          </w:p>
        </w:tc>
      </w:tr>
      <w:tr w:rsidR="002764E5" w:rsidRPr="00204616" w14:paraId="2B8E0BEF" w14:textId="77777777" w:rsidTr="008F0689">
        <w:trPr>
          <w:trHeight w:val="1058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6421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7B8CBEAC" w14:textId="77777777" w:rsidR="008F0689" w:rsidRDefault="008F0689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4386F5BC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7754775B" w14:textId="77777777" w:rsidTr="008F0689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931D" w14:textId="77777777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>4. Inne umiejętności i uzdolnienia</w:t>
            </w:r>
          </w:p>
        </w:tc>
      </w:tr>
      <w:tr w:rsidR="008F0689" w:rsidRPr="00204616" w14:paraId="46FB8D32" w14:textId="77777777" w:rsidTr="008F0689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E3E71" w14:textId="77777777" w:rsidR="008F0689" w:rsidRDefault="008F0689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  <w:p w14:paraId="70004328" w14:textId="77777777" w:rsidR="008F0689" w:rsidRDefault="008F0689" w:rsidP="008F0689"/>
          <w:p w14:paraId="5F8ED491" w14:textId="77777777" w:rsidR="008F0689" w:rsidRDefault="008F0689" w:rsidP="008F0689"/>
          <w:p w14:paraId="3DE67669" w14:textId="77777777" w:rsidR="008F0689" w:rsidRDefault="008F0689" w:rsidP="008F0689"/>
          <w:p w14:paraId="3A78CA74" w14:textId="77777777" w:rsidR="008F0689" w:rsidRPr="008F0689" w:rsidRDefault="008F0689" w:rsidP="008F0689"/>
        </w:tc>
      </w:tr>
      <w:tr w:rsidR="008F0689" w:rsidRPr="00204616" w14:paraId="21A13D54" w14:textId="77777777" w:rsidTr="008F0689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06E38" w14:textId="34986A16" w:rsidR="008F0689" w:rsidRPr="00255308" w:rsidRDefault="008F0689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>
              <w:rPr>
                <w:rFonts w:ascii="Fira Sans" w:hAnsi="Fira Sans"/>
                <w:color w:val="auto"/>
                <w:sz w:val="24"/>
                <w:szCs w:val="24"/>
              </w:rPr>
              <w:t>5. Zainteresowania/hobby</w:t>
            </w:r>
          </w:p>
        </w:tc>
      </w:tr>
      <w:tr w:rsidR="002764E5" w:rsidRPr="00204616" w14:paraId="3A3D0EE3" w14:textId="77777777" w:rsidTr="008F0689">
        <w:tblPrEx>
          <w:jc w:val="center"/>
          <w:tblInd w:w="0" w:type="dxa"/>
        </w:tblPrEx>
        <w:trPr>
          <w:trHeight w:val="1546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3C442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30E0146C" w14:textId="77777777" w:rsidTr="008F0689">
        <w:tblPrEx>
          <w:jc w:val="center"/>
          <w:tblInd w:w="0" w:type="dxa"/>
        </w:tblPrEx>
        <w:trPr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0FE7E" w14:textId="340D7697" w:rsidR="002764E5" w:rsidRPr="00255308" w:rsidRDefault="008F0689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>
              <w:rPr>
                <w:rFonts w:ascii="Fira Sans" w:hAnsi="Fira Sans"/>
                <w:color w:val="auto"/>
                <w:sz w:val="24"/>
                <w:szCs w:val="24"/>
              </w:rPr>
              <w:t>6</w:t>
            </w:r>
            <w:r w:rsidR="002764E5"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. Predyspozycje zawodowe </w:t>
            </w:r>
          </w:p>
        </w:tc>
      </w:tr>
      <w:tr w:rsidR="002764E5" w:rsidRPr="00204616" w14:paraId="61AEF491" w14:textId="77777777" w:rsidTr="008F0689">
        <w:tblPrEx>
          <w:jc w:val="center"/>
          <w:tblInd w:w="0" w:type="dxa"/>
        </w:tblPrEx>
        <w:trPr>
          <w:trHeight w:val="555"/>
          <w:jc w:val="center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C3540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605466D6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38098E90" w14:textId="21822D2F" w:rsidR="008F0689" w:rsidRPr="00204616" w:rsidRDefault="008F0689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</w:tbl>
    <w:p w14:paraId="0FE938BE" w14:textId="77777777" w:rsidR="002764E5" w:rsidRPr="00E745DF" w:rsidRDefault="002764E5" w:rsidP="002764E5">
      <w:pPr>
        <w:pStyle w:val="Nagwek1"/>
        <w:rPr>
          <w:b/>
          <w:bCs/>
          <w:sz w:val="28"/>
          <w:szCs w:val="28"/>
        </w:rPr>
      </w:pPr>
      <w:r w:rsidRPr="00E745DF">
        <w:rPr>
          <w:b/>
          <w:bCs/>
          <w:sz w:val="28"/>
          <w:szCs w:val="28"/>
        </w:rPr>
        <w:lastRenderedPageBreak/>
        <w:t xml:space="preserve">Podsumowanie procesu doradczego </w:t>
      </w:r>
    </w:p>
    <w:p w14:paraId="0132913E" w14:textId="75BE0AC4" w:rsidR="002764E5" w:rsidRPr="00C03043" w:rsidRDefault="002764E5" w:rsidP="002764E5">
      <w:pPr>
        <w:pStyle w:val="Nagwek1"/>
        <w:rPr>
          <w:b/>
          <w:bCs/>
          <w:color w:val="auto"/>
          <w:szCs w:val="24"/>
        </w:rPr>
      </w:pPr>
      <w:r w:rsidRPr="00C03043">
        <w:rPr>
          <w:b/>
          <w:bCs/>
          <w:color w:val="auto"/>
          <w:szCs w:val="24"/>
        </w:rPr>
        <w:t>I. Cel</w:t>
      </w:r>
      <w:r>
        <w:rPr>
          <w:b/>
          <w:bCs/>
          <w:color w:val="auto"/>
          <w:szCs w:val="24"/>
        </w:rPr>
        <w:t xml:space="preserve"> rozwoju </w:t>
      </w:r>
      <w:r w:rsidR="008F0689">
        <w:rPr>
          <w:b/>
          <w:bCs/>
          <w:color w:val="auto"/>
          <w:szCs w:val="24"/>
        </w:rPr>
        <w:t>edukacyjno-</w:t>
      </w:r>
      <w:r w:rsidRPr="00C03043">
        <w:rPr>
          <w:b/>
          <w:bCs/>
          <w:color w:val="auto"/>
          <w:szCs w:val="24"/>
        </w:rPr>
        <w:t>zawodowe</w:t>
      </w:r>
      <w:r>
        <w:rPr>
          <w:b/>
          <w:bCs/>
          <w:color w:val="auto"/>
          <w:szCs w:val="24"/>
        </w:rPr>
        <w:t>go</w:t>
      </w:r>
    </w:p>
    <w:tbl>
      <w:tblPr>
        <w:tblW w:w="9498" w:type="dxa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2764E5" w:rsidRPr="00204616" w14:paraId="289366CA" w14:textId="77777777" w:rsidTr="0062615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A9E31" w14:textId="76FCE15E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1. Plany na przyszłość </w:t>
            </w:r>
          </w:p>
        </w:tc>
      </w:tr>
      <w:tr w:rsidR="002764E5" w:rsidRPr="00204616" w14:paraId="52F5B8EB" w14:textId="77777777" w:rsidTr="00626151">
        <w:trPr>
          <w:trHeight w:val="69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B2013" w14:textId="77777777" w:rsidR="002764E5" w:rsidRPr="00C03043" w:rsidRDefault="002764E5" w:rsidP="00626151">
            <w:pPr>
              <w:rPr>
                <w:rFonts w:ascii="Fira Sans" w:hAnsi="Fira Sans"/>
                <w:b/>
                <w:bCs/>
              </w:rPr>
            </w:pPr>
          </w:p>
          <w:p w14:paraId="266A3C14" w14:textId="77777777" w:rsidR="002764E5" w:rsidRPr="00C03043" w:rsidRDefault="002764E5" w:rsidP="00626151">
            <w:pPr>
              <w:rPr>
                <w:rFonts w:ascii="Fira Sans" w:hAnsi="Fira Sans"/>
                <w:b/>
                <w:bCs/>
              </w:rPr>
            </w:pPr>
          </w:p>
          <w:p w14:paraId="548F8BDA" w14:textId="77777777" w:rsidR="002764E5" w:rsidRPr="00C03043" w:rsidRDefault="002764E5" w:rsidP="00626151">
            <w:pPr>
              <w:rPr>
                <w:rFonts w:ascii="Fira Sans" w:hAnsi="Fira Sans"/>
                <w:b/>
                <w:bCs/>
              </w:rPr>
            </w:pPr>
          </w:p>
          <w:p w14:paraId="21F51A11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742C7363" w14:textId="77777777" w:rsidTr="00626151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F8CC" w14:textId="5DEA3FBF" w:rsidR="002764E5" w:rsidRPr="00D40E40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D40E40">
              <w:rPr>
                <w:rFonts w:ascii="Fira Sans" w:hAnsi="Fira Sans"/>
                <w:color w:val="auto"/>
                <w:sz w:val="24"/>
                <w:szCs w:val="24"/>
              </w:rPr>
              <w:t xml:space="preserve">2. </w:t>
            </w:r>
            <w:r w:rsidR="008F0689" w:rsidRPr="00D40E40">
              <w:rPr>
                <w:rFonts w:ascii="Fira Sans" w:hAnsi="Fira Sans"/>
                <w:color w:val="auto"/>
                <w:sz w:val="24"/>
                <w:szCs w:val="24"/>
              </w:rPr>
              <w:t>Korzyści i szanse</w:t>
            </w:r>
          </w:p>
        </w:tc>
      </w:tr>
      <w:tr w:rsidR="002764E5" w:rsidRPr="00204616" w14:paraId="68B623E7" w14:textId="77777777" w:rsidTr="00626151">
        <w:trPr>
          <w:trHeight w:val="1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38F87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570F4A6D" w14:textId="77777777" w:rsidTr="00626151">
        <w:trPr>
          <w:trHeight w:val="307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4A68" w14:textId="6586F441" w:rsidR="002764E5" w:rsidRPr="00987C5E" w:rsidRDefault="002764E5" w:rsidP="00626151">
            <w:pPr>
              <w:spacing w:after="160" w:line="259" w:lineRule="auto"/>
              <w:rPr>
                <w:rFonts w:ascii="Fira Sans" w:hAnsi="Fira Sans"/>
              </w:rPr>
            </w:pPr>
            <w:r w:rsidRPr="00987C5E">
              <w:rPr>
                <w:rFonts w:ascii="Fira Sans" w:hAnsi="Fira Sans"/>
              </w:rPr>
              <w:t xml:space="preserve">3. </w:t>
            </w:r>
            <w:r w:rsidR="008F0689">
              <w:rPr>
                <w:rFonts w:ascii="Fira Sans" w:hAnsi="Fira Sans"/>
              </w:rPr>
              <w:t>P</w:t>
            </w:r>
            <w:r w:rsidR="008F0689" w:rsidRPr="00255308">
              <w:rPr>
                <w:rFonts w:ascii="Fira Sans" w:hAnsi="Fira Sans"/>
              </w:rPr>
              <w:t>otencjaln</w:t>
            </w:r>
            <w:r w:rsidR="008F0689">
              <w:rPr>
                <w:rFonts w:ascii="Fira Sans" w:hAnsi="Fira Sans"/>
              </w:rPr>
              <w:t>e</w:t>
            </w:r>
            <w:r w:rsidR="008F0689" w:rsidRPr="00255308">
              <w:rPr>
                <w:rFonts w:ascii="Fira Sans" w:hAnsi="Fira Sans"/>
              </w:rPr>
              <w:t xml:space="preserve"> barier</w:t>
            </w:r>
            <w:r w:rsidR="008F0689">
              <w:rPr>
                <w:rFonts w:ascii="Fira Sans" w:hAnsi="Fira Sans"/>
              </w:rPr>
              <w:t>y</w:t>
            </w:r>
            <w:r w:rsidR="008F0689" w:rsidRPr="00255308">
              <w:rPr>
                <w:rFonts w:ascii="Fira Sans" w:hAnsi="Fira Sans"/>
              </w:rPr>
              <w:t xml:space="preserve"> i trudności </w:t>
            </w:r>
            <w:r w:rsidR="008F0689">
              <w:rPr>
                <w:rFonts w:ascii="Fira Sans" w:hAnsi="Fira Sans"/>
              </w:rPr>
              <w:t>w realizacji celu</w:t>
            </w:r>
          </w:p>
        </w:tc>
      </w:tr>
      <w:tr w:rsidR="002764E5" w:rsidRPr="00204616" w14:paraId="26575036" w14:textId="77777777" w:rsidTr="00626151">
        <w:trPr>
          <w:trHeight w:val="1282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1EDA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</w:tbl>
    <w:p w14:paraId="7EACF83D" w14:textId="11C108EF" w:rsidR="002764E5" w:rsidRPr="00C03043" w:rsidRDefault="002764E5" w:rsidP="002764E5">
      <w:pPr>
        <w:pStyle w:val="Nagwek1"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II</w:t>
      </w:r>
      <w:r w:rsidRPr="00C03043">
        <w:rPr>
          <w:b/>
          <w:bCs/>
          <w:color w:val="auto"/>
          <w:szCs w:val="24"/>
        </w:rPr>
        <w:t xml:space="preserve">. Plan rozwoju </w:t>
      </w:r>
      <w:r w:rsidR="008F0689">
        <w:rPr>
          <w:b/>
          <w:bCs/>
          <w:color w:val="auto"/>
          <w:szCs w:val="24"/>
        </w:rPr>
        <w:t>edukacyjno-</w:t>
      </w:r>
      <w:r w:rsidRPr="00C03043">
        <w:rPr>
          <w:b/>
          <w:bCs/>
          <w:color w:val="auto"/>
          <w:szCs w:val="24"/>
        </w:rPr>
        <w:t>zawodowego</w:t>
      </w:r>
    </w:p>
    <w:tbl>
      <w:tblPr>
        <w:tblW w:w="949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5"/>
        <w:gridCol w:w="15"/>
        <w:gridCol w:w="498"/>
      </w:tblGrid>
      <w:tr w:rsidR="002764E5" w:rsidRPr="00204616" w14:paraId="6AED6E72" w14:textId="77777777" w:rsidTr="00626151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C3295" w14:textId="63496A0E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>
              <w:rPr>
                <w:rFonts w:ascii="Fira Sans" w:hAnsi="Fira Sans"/>
                <w:color w:val="auto"/>
                <w:sz w:val="24"/>
                <w:szCs w:val="24"/>
              </w:rPr>
              <w:t xml:space="preserve">Proponowana usługa </w:t>
            </w:r>
            <w:r w:rsidR="009F38F0">
              <w:rPr>
                <w:rFonts w:ascii="Fira Sans" w:hAnsi="Fira Sans"/>
                <w:color w:val="auto"/>
                <w:sz w:val="24"/>
                <w:szCs w:val="24"/>
              </w:rPr>
              <w:t>rozwojowa</w:t>
            </w:r>
          </w:p>
        </w:tc>
      </w:tr>
      <w:tr w:rsidR="002764E5" w:rsidRPr="00204616" w14:paraId="26A2E0FF" w14:textId="77777777" w:rsidTr="00626151">
        <w:trPr>
          <w:trHeight w:val="34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2EFF8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38ACCDF1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58657004" w14:textId="77777777" w:rsidR="002764E5" w:rsidRPr="00C03043" w:rsidRDefault="002764E5" w:rsidP="00626151">
            <w:pPr>
              <w:rPr>
                <w:rFonts w:ascii="Fira Sans" w:hAnsi="Fira Sans"/>
                <w:b/>
                <w:bCs/>
              </w:rPr>
            </w:pPr>
          </w:p>
          <w:p w14:paraId="46871EA6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48AF8DF0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11E4FC8B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18B9177F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0FC7230E" w14:textId="77777777" w:rsidR="002764E5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  <w:p w14:paraId="6598813D" w14:textId="77777777" w:rsidR="002764E5" w:rsidRPr="00204616" w:rsidRDefault="002764E5" w:rsidP="00626151">
            <w:pPr>
              <w:spacing w:after="160" w:line="259" w:lineRule="auto"/>
              <w:rPr>
                <w:rFonts w:ascii="Fira Sans" w:hAnsi="Fira Sans"/>
                <w:b/>
                <w:bCs/>
              </w:rPr>
            </w:pPr>
          </w:p>
        </w:tc>
      </w:tr>
      <w:tr w:rsidR="002764E5" w:rsidRPr="00204616" w14:paraId="42629721" w14:textId="77777777" w:rsidTr="00626151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5653" w14:textId="77777777" w:rsidR="002764E5" w:rsidRPr="00255308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>
              <w:rPr>
                <w:rFonts w:ascii="Fira Sans" w:hAnsi="Fira Sans"/>
                <w:color w:val="auto"/>
                <w:sz w:val="24"/>
                <w:szCs w:val="24"/>
              </w:rPr>
              <w:lastRenderedPageBreak/>
              <w:t>2</w:t>
            </w:r>
            <w:r w:rsidRPr="00255308">
              <w:rPr>
                <w:rFonts w:ascii="Fira Sans" w:hAnsi="Fira Sans"/>
                <w:color w:val="auto"/>
                <w:sz w:val="24"/>
                <w:szCs w:val="24"/>
              </w:rPr>
              <w:t xml:space="preserve">. Dopasowanie </w:t>
            </w:r>
            <w:r w:rsidRPr="00A305C5">
              <w:rPr>
                <w:rFonts w:ascii="Fira Sans" w:hAnsi="Fira Sans"/>
                <w:color w:val="auto"/>
                <w:sz w:val="24"/>
                <w:szCs w:val="24"/>
              </w:rPr>
              <w:t xml:space="preserve">zaproponowanej usługi rozwojowej z BUR 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 xml:space="preserve">do odpowiednich obszarów rozwoju województwa pomorskiego </w:t>
            </w:r>
          </w:p>
        </w:tc>
      </w:tr>
      <w:tr w:rsidR="00D40E40" w:rsidRPr="00204616" w14:paraId="34E99C85" w14:textId="77777777" w:rsidTr="002876D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96738" w14:textId="7B8DECCB" w:rsidR="00D40E40" w:rsidRDefault="00D40E40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>Inteligentn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>e</w:t>
            </w: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 xml:space="preserve"> Specjalizac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>je</w:t>
            </w: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 xml:space="preserve"> Pomorza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>*</w:t>
            </w: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>:</w:t>
            </w:r>
          </w:p>
        </w:tc>
      </w:tr>
      <w:tr w:rsidR="002764E5" w:rsidRPr="00204616" w14:paraId="63464F40" w14:textId="77777777" w:rsidTr="00626151"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779B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Technologie offshore i portowo-logistyczne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C72E41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30E82D01" w14:textId="77777777" w:rsidTr="00626151"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B352D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Technologie interaktywne w środowisku nasyconym informacyjnie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13BA8B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78F2D8F7" w14:textId="77777777" w:rsidTr="00626151"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5647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Zielona energia - Technologie ekoefektywne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E1D69B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42522231" w14:textId="77777777" w:rsidTr="00626151">
        <w:tc>
          <w:tcPr>
            <w:tcW w:w="8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61B6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 xml:space="preserve">Wspólne Zdrowie - Technologie medyczne w zakresie zdrowia ludzi, zwierząt i środowiska jako jednego wspólnego ekosystemu 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33ED6" w14:textId="77777777" w:rsidR="002764E5" w:rsidRDefault="002764E5" w:rsidP="00626151">
            <w:pPr>
              <w:spacing w:line="240" w:lineRule="auto"/>
              <w:rPr>
                <w:rFonts w:ascii="Fira Sans" w:eastAsiaTheme="majorEastAsia" w:hAnsi="Fira Sans" w:cstheme="majorBidi"/>
              </w:rPr>
            </w:pPr>
          </w:p>
          <w:p w14:paraId="108E68AB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03079363" w14:textId="77777777" w:rsidTr="00626151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682DF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>Branż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>e</w:t>
            </w: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 xml:space="preserve"> kluczow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>e</w:t>
            </w: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 xml:space="preserve"> dla gospodarki województwa pomorskiego z uwzględnieniem specyfiki subregionalnej</w:t>
            </w:r>
            <w:r>
              <w:rPr>
                <w:rFonts w:ascii="Fira Sans" w:hAnsi="Fira Sans"/>
                <w:color w:val="auto"/>
                <w:sz w:val="24"/>
                <w:szCs w:val="24"/>
              </w:rPr>
              <w:t xml:space="preserve"> </w:t>
            </w:r>
            <w:r w:rsidRPr="007C1F7B">
              <w:rPr>
                <w:rFonts w:ascii="Fira Sans" w:hAnsi="Fira Sans"/>
                <w:i/>
                <w:iCs/>
                <w:color w:val="auto"/>
                <w:sz w:val="24"/>
                <w:szCs w:val="24"/>
              </w:rPr>
              <w:t>**</w:t>
            </w:r>
            <w:r w:rsidRPr="007C1F7B">
              <w:rPr>
                <w:rFonts w:ascii="Fira Sans" w:hAnsi="Fira Sans"/>
                <w:color w:val="auto"/>
                <w:sz w:val="24"/>
                <w:szCs w:val="24"/>
              </w:rPr>
              <w:t>:</w:t>
            </w:r>
          </w:p>
        </w:tc>
      </w:tr>
      <w:tr w:rsidR="002764E5" w:rsidRPr="00204616" w14:paraId="0DC8F46C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DF6E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budowlana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16E15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5E9B642E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9013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drzewno-meblarska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5159F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29ACB8E6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F1673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kreatywna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CF62B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54E1AE90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0AF9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rolno-spożywcza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7CDE0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6E7E23DB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C040" w14:textId="68F1516B" w:rsidR="002764E5" w:rsidRPr="00B745C1" w:rsidRDefault="009F38F0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metalowo</w:t>
            </w:r>
            <w:r w:rsidR="002764E5" w:rsidRPr="00B745C1">
              <w:rPr>
                <w:rFonts w:ascii="Fira Sans" w:hAnsi="Fira Sans"/>
                <w:color w:val="auto"/>
                <w:sz w:val="22"/>
                <w:szCs w:val="22"/>
              </w:rPr>
              <w:t>-maszynowa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C638CF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2297AAB5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26D69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turystyki, czasu wolnego i MICE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C41DE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2764E5" w:rsidRPr="00204616" w14:paraId="0EDE5FA0" w14:textId="77777777" w:rsidTr="00626151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C990D" w14:textId="77777777" w:rsidR="002764E5" w:rsidRPr="00B745C1" w:rsidRDefault="002764E5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 w:rsidRPr="00B745C1">
              <w:rPr>
                <w:rFonts w:ascii="Fira Sans" w:hAnsi="Fira Sans"/>
                <w:color w:val="auto"/>
                <w:sz w:val="22"/>
                <w:szCs w:val="22"/>
              </w:rPr>
              <w:t>Branża tworzyw sztucznych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086382" w14:textId="77777777" w:rsidR="002764E5" w:rsidRPr="007C1F7B" w:rsidRDefault="002764E5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D40E40" w:rsidRPr="00204616" w14:paraId="7C4541F7" w14:textId="77777777" w:rsidTr="00D40E40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49BAF" w14:textId="1DAD7305" w:rsidR="00D40E40" w:rsidRPr="007C1F7B" w:rsidRDefault="00D40E40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  <w:r>
              <w:rPr>
                <w:rFonts w:ascii="Fira Sans" w:hAnsi="Fira Sans"/>
                <w:color w:val="auto"/>
                <w:sz w:val="22"/>
                <w:szCs w:val="22"/>
              </w:rPr>
              <w:t>Inne:</w:t>
            </w:r>
          </w:p>
        </w:tc>
      </w:tr>
      <w:tr w:rsidR="00D40E40" w:rsidRPr="00204616" w14:paraId="7B14AA6E" w14:textId="77777777" w:rsidTr="00D40E40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A3596" w14:textId="1DC934D2" w:rsidR="00D40E40" w:rsidRDefault="00D40E40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>
              <w:rPr>
                <w:rFonts w:ascii="Fira Sans" w:hAnsi="Fira Sans"/>
                <w:color w:val="auto"/>
                <w:sz w:val="22"/>
                <w:szCs w:val="22"/>
              </w:rPr>
              <w:t>Branża EJ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46AAD6" w14:textId="77777777" w:rsidR="00D40E40" w:rsidRPr="007C1F7B" w:rsidRDefault="00D40E40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D40E40" w:rsidRPr="00204616" w14:paraId="6E7919DF" w14:textId="77777777" w:rsidTr="00D40E40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DEFE" w14:textId="143C7CB2" w:rsidR="00D40E40" w:rsidRDefault="00D40E40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>
              <w:rPr>
                <w:rFonts w:ascii="Fira Sans" w:hAnsi="Fira Sans"/>
                <w:color w:val="auto"/>
                <w:sz w:val="22"/>
                <w:szCs w:val="22"/>
              </w:rPr>
              <w:t>Branża medyczna i okołomedyczna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C9A2D8" w14:textId="77777777" w:rsidR="00D40E40" w:rsidRPr="007C1F7B" w:rsidRDefault="00D40E40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  <w:tr w:rsidR="0079631C" w:rsidRPr="00204616" w14:paraId="32F7573E" w14:textId="77777777" w:rsidTr="00D40E40"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00BCB" w14:textId="2596A7DA" w:rsidR="0079631C" w:rsidRDefault="0079631C" w:rsidP="00626151">
            <w:pPr>
              <w:pStyle w:val="Nagwek2"/>
              <w:rPr>
                <w:rFonts w:ascii="Fira Sans" w:hAnsi="Fira Sans"/>
                <w:color w:val="auto"/>
                <w:sz w:val="22"/>
                <w:szCs w:val="22"/>
              </w:rPr>
            </w:pPr>
            <w:r>
              <w:rPr>
                <w:rFonts w:ascii="Fira Sans" w:hAnsi="Fira Sans"/>
                <w:color w:val="auto"/>
                <w:sz w:val="22"/>
                <w:szCs w:val="22"/>
              </w:rPr>
              <w:t>Branża TSL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149C2" w14:textId="77777777" w:rsidR="0079631C" w:rsidRPr="007C1F7B" w:rsidRDefault="0079631C" w:rsidP="00626151">
            <w:pPr>
              <w:pStyle w:val="Nagwek2"/>
              <w:rPr>
                <w:rFonts w:ascii="Fira Sans" w:hAnsi="Fira Sans"/>
                <w:color w:val="auto"/>
                <w:sz w:val="24"/>
                <w:szCs w:val="24"/>
              </w:rPr>
            </w:pPr>
          </w:p>
        </w:tc>
      </w:tr>
    </w:tbl>
    <w:p w14:paraId="7FE3658C" w14:textId="77777777" w:rsidR="0079631C" w:rsidRDefault="0079631C" w:rsidP="002764E5">
      <w:pPr>
        <w:spacing w:line="240" w:lineRule="auto"/>
        <w:rPr>
          <w:rFonts w:ascii="Fira Sans" w:eastAsia="Calibri" w:hAnsi="Fira Sans"/>
          <w:sz w:val="16"/>
          <w:szCs w:val="16"/>
        </w:rPr>
      </w:pPr>
    </w:p>
    <w:p w14:paraId="04073819" w14:textId="64893C83" w:rsidR="002764E5" w:rsidRPr="00F65053" w:rsidRDefault="002764E5" w:rsidP="002764E5">
      <w:pPr>
        <w:spacing w:line="240" w:lineRule="auto"/>
        <w:rPr>
          <w:rFonts w:ascii="Fira Sans" w:eastAsia="Calibri" w:hAnsi="Fira Sans"/>
          <w:b/>
          <w:i/>
          <w:iCs/>
          <w:sz w:val="16"/>
          <w:szCs w:val="16"/>
        </w:rPr>
      </w:pPr>
      <w:r w:rsidRPr="00F65053">
        <w:rPr>
          <w:rFonts w:ascii="Fira Sans" w:eastAsia="Calibri" w:hAnsi="Fira Sans"/>
          <w:sz w:val="16"/>
          <w:szCs w:val="16"/>
        </w:rPr>
        <w:t xml:space="preserve">* </w:t>
      </w:r>
      <w:r w:rsidRPr="00F65053">
        <w:rPr>
          <w:rFonts w:ascii="Fira Sans" w:eastAsia="Calibri" w:hAnsi="Fira Sans"/>
          <w:bCs/>
          <w:i/>
          <w:iCs/>
          <w:sz w:val="16"/>
          <w:szCs w:val="16"/>
        </w:rPr>
        <w:t>Zakres przedmiotowy Inteligentnych Specjalizacji Pomorza:</w:t>
      </w:r>
      <w:r w:rsidRPr="00F65053">
        <w:rPr>
          <w:rFonts w:ascii="Fira Sans" w:eastAsia="Calibri" w:hAnsi="Fira Sans"/>
          <w:b/>
          <w:i/>
          <w:iCs/>
          <w:sz w:val="16"/>
          <w:szCs w:val="16"/>
        </w:rPr>
        <w:t xml:space="preserve"> </w:t>
      </w:r>
    </w:p>
    <w:p w14:paraId="23FFC8B0" w14:textId="77777777" w:rsidR="002764E5" w:rsidRPr="00F65053" w:rsidRDefault="002764E5" w:rsidP="002764E5">
      <w:pPr>
        <w:spacing w:line="240" w:lineRule="auto"/>
        <w:rPr>
          <w:rFonts w:ascii="Fira Sans" w:eastAsia="Calibri" w:hAnsi="Fira Sans"/>
          <w:sz w:val="16"/>
          <w:szCs w:val="16"/>
        </w:rPr>
      </w:pPr>
      <w:r w:rsidRPr="00F65053">
        <w:rPr>
          <w:rFonts w:ascii="Fira Sans" w:eastAsia="Calibri" w:hAnsi="Fira Sans"/>
          <w:sz w:val="16"/>
          <w:szCs w:val="16"/>
        </w:rPr>
        <w:t>Załącznik nr 1 do Uchwały nr 591/549/24 Zarządu Województwa Pomorskiego z dnia 21 maja 2024 r.</w:t>
      </w:r>
    </w:p>
    <w:p w14:paraId="26C2C4DB" w14:textId="77777777" w:rsidR="002764E5" w:rsidRPr="00F65053" w:rsidRDefault="002764E5" w:rsidP="002764E5">
      <w:pPr>
        <w:spacing w:line="240" w:lineRule="auto"/>
        <w:rPr>
          <w:rFonts w:ascii="Fira Sans" w:eastAsia="Calibri" w:hAnsi="Fira Sans"/>
          <w:i/>
          <w:iCs/>
          <w:sz w:val="10"/>
          <w:szCs w:val="10"/>
        </w:rPr>
      </w:pPr>
    </w:p>
    <w:p w14:paraId="1906D2E3" w14:textId="77777777" w:rsidR="002764E5" w:rsidRDefault="002764E5" w:rsidP="002764E5">
      <w:pPr>
        <w:spacing w:line="240" w:lineRule="auto"/>
        <w:rPr>
          <w:rFonts w:ascii="Fira Sans" w:eastAsia="Calibri" w:hAnsi="Fira Sans"/>
          <w:i/>
          <w:iCs/>
          <w:sz w:val="16"/>
          <w:szCs w:val="16"/>
        </w:rPr>
      </w:pPr>
      <w:r w:rsidRPr="00F65053">
        <w:rPr>
          <w:rFonts w:ascii="Fira Sans" w:eastAsia="Calibri" w:hAnsi="Fira Sans"/>
          <w:i/>
          <w:iCs/>
          <w:sz w:val="16"/>
          <w:szCs w:val="16"/>
        </w:rPr>
        <w:t>** Wykaz branż kluczowych dla województwa pomorskiego</w:t>
      </w:r>
    </w:p>
    <w:p w14:paraId="35D51353" w14:textId="77777777" w:rsidR="002764E5" w:rsidRPr="00F65053" w:rsidRDefault="002764E5" w:rsidP="002764E5">
      <w:pPr>
        <w:spacing w:line="240" w:lineRule="auto"/>
        <w:rPr>
          <w:rFonts w:ascii="Fira Sans" w:eastAsia="Calibri" w:hAnsi="Fira Sans"/>
          <w:i/>
          <w:iCs/>
          <w:sz w:val="16"/>
          <w:szCs w:val="16"/>
        </w:rPr>
      </w:pPr>
      <w:r w:rsidRPr="00F65053">
        <w:rPr>
          <w:rFonts w:ascii="Fira Sans" w:eastAsia="Calibri" w:hAnsi="Fira Sans"/>
          <w:sz w:val="16"/>
          <w:szCs w:val="16"/>
        </w:rPr>
        <w:t>Załącznik do Uchwały Nr 580/548/24</w:t>
      </w:r>
      <w:r w:rsidRPr="00F65053">
        <w:rPr>
          <w:rFonts w:ascii="Fira Sans" w:eastAsia="Calibri" w:hAnsi="Fira Sans"/>
          <w:i/>
          <w:iCs/>
          <w:sz w:val="16"/>
          <w:szCs w:val="16"/>
        </w:rPr>
        <w:t xml:space="preserve"> </w:t>
      </w:r>
      <w:r w:rsidRPr="00F65053">
        <w:rPr>
          <w:rFonts w:ascii="Fira Sans" w:eastAsia="Calibri" w:hAnsi="Fira Sans"/>
          <w:sz w:val="16"/>
          <w:szCs w:val="16"/>
        </w:rPr>
        <w:t>Zarządu Województwa Pomorskiego</w:t>
      </w:r>
      <w:r w:rsidRPr="00F65053">
        <w:rPr>
          <w:rFonts w:ascii="Fira Sans" w:eastAsia="Calibri" w:hAnsi="Fira Sans"/>
          <w:i/>
          <w:iCs/>
          <w:sz w:val="16"/>
          <w:szCs w:val="16"/>
        </w:rPr>
        <w:t xml:space="preserve"> </w:t>
      </w:r>
      <w:r w:rsidRPr="00F65053">
        <w:rPr>
          <w:rFonts w:ascii="Fira Sans" w:eastAsia="Calibri" w:hAnsi="Fira Sans"/>
          <w:sz w:val="16"/>
          <w:szCs w:val="16"/>
        </w:rPr>
        <w:t>z dnia 16 maja 2024 r.</w:t>
      </w:r>
    </w:p>
    <w:p w14:paraId="4A532E38" w14:textId="77777777" w:rsidR="002764E5" w:rsidRDefault="002764E5" w:rsidP="002764E5">
      <w:pPr>
        <w:rPr>
          <w:rFonts w:ascii="Fira Sans" w:hAnsi="Fira Sans"/>
          <w:b/>
          <w:bCs/>
        </w:rPr>
      </w:pPr>
    </w:p>
    <w:p w14:paraId="7420F6BA" w14:textId="77777777" w:rsidR="002764E5" w:rsidRDefault="002764E5" w:rsidP="002764E5">
      <w:pPr>
        <w:rPr>
          <w:rFonts w:ascii="Fira Sans" w:hAnsi="Fira Sans"/>
          <w:b/>
          <w:bCs/>
        </w:rPr>
      </w:pPr>
    </w:p>
    <w:p w14:paraId="2FA63C5A" w14:textId="77777777" w:rsidR="002764E5" w:rsidRDefault="002764E5" w:rsidP="002764E5">
      <w:pPr>
        <w:rPr>
          <w:rFonts w:ascii="Fira Sans" w:hAnsi="Fira Sans"/>
          <w:b/>
          <w:bCs/>
        </w:rPr>
      </w:pPr>
    </w:p>
    <w:p w14:paraId="17660910" w14:textId="77777777" w:rsidR="002764E5" w:rsidRPr="00C03043" w:rsidRDefault="002764E5" w:rsidP="002764E5">
      <w:pPr>
        <w:rPr>
          <w:rFonts w:ascii="Fira Sans" w:hAnsi="Fira Sans"/>
          <w:b/>
          <w:bCs/>
        </w:rPr>
      </w:pPr>
    </w:p>
    <w:p w14:paraId="40765F6A" w14:textId="77777777" w:rsidR="002764E5" w:rsidRPr="00204616" w:rsidRDefault="002764E5" w:rsidP="002764E5">
      <w:pPr>
        <w:spacing w:after="160" w:line="259" w:lineRule="auto"/>
        <w:rPr>
          <w:rFonts w:ascii="Fira Sans" w:hAnsi="Fira Sans"/>
          <w:bCs/>
        </w:rPr>
      </w:pPr>
      <w:r w:rsidRPr="00204616">
        <w:rPr>
          <w:rFonts w:ascii="Fira Sans" w:hAnsi="Fira Sans"/>
          <w:bCs/>
        </w:rPr>
        <w:t>__________________________________</w:t>
      </w:r>
      <w:r w:rsidRPr="00204616">
        <w:rPr>
          <w:rFonts w:ascii="Fira Sans" w:hAnsi="Fira Sans"/>
          <w:bCs/>
        </w:rPr>
        <w:tab/>
        <w:t xml:space="preserve">     </w:t>
      </w:r>
      <w:r w:rsidRPr="00204616">
        <w:rPr>
          <w:rFonts w:ascii="Fira Sans" w:hAnsi="Fira Sans"/>
          <w:bCs/>
        </w:rPr>
        <w:tab/>
        <w:t xml:space="preserve">         ____________________________</w:t>
      </w:r>
    </w:p>
    <w:p w14:paraId="18372C9E" w14:textId="51BBA4A5" w:rsidR="002764E5" w:rsidRDefault="002764E5" w:rsidP="002764E5">
      <w:pPr>
        <w:pStyle w:val="Tekstpodstawowy"/>
        <w:spacing w:after="60" w:line="276" w:lineRule="auto"/>
        <w:ind w:left="4956" w:hanging="4956"/>
        <w:jc w:val="center"/>
        <w:rPr>
          <w:rFonts w:ascii="Fira Sans" w:hAnsi="Fira Sans" w:cs="Calibri"/>
          <w:bCs/>
          <w:sz w:val="20"/>
          <w:szCs w:val="20"/>
        </w:rPr>
      </w:pPr>
      <w:r w:rsidRPr="008D49A9">
        <w:rPr>
          <w:rFonts w:ascii="Fira Sans" w:hAnsi="Fira Sans"/>
          <w:bCs/>
          <w:sz w:val="20"/>
          <w:szCs w:val="20"/>
        </w:rPr>
        <w:t>Data i podpis doradcy zawodowego WUP</w:t>
      </w:r>
      <w:r w:rsidRPr="008D49A9">
        <w:rPr>
          <w:rFonts w:ascii="Fira Sans" w:hAnsi="Fira Sans"/>
          <w:bCs/>
          <w:sz w:val="20"/>
          <w:szCs w:val="20"/>
        </w:rPr>
        <w:tab/>
      </w:r>
      <w:r>
        <w:rPr>
          <w:rFonts w:ascii="Fira Sans" w:hAnsi="Fira Sans"/>
          <w:bCs/>
          <w:sz w:val="20"/>
          <w:szCs w:val="20"/>
        </w:rPr>
        <w:t xml:space="preserve">       D</w:t>
      </w:r>
      <w:r w:rsidRPr="00204616">
        <w:rPr>
          <w:rFonts w:ascii="Fira Sans" w:hAnsi="Fira Sans"/>
          <w:bCs/>
          <w:sz w:val="20"/>
          <w:szCs w:val="20"/>
        </w:rPr>
        <w:t xml:space="preserve">ata </w:t>
      </w:r>
      <w:r>
        <w:rPr>
          <w:rFonts w:ascii="Fira Sans" w:hAnsi="Fira Sans"/>
          <w:sz w:val="20"/>
          <w:szCs w:val="20"/>
        </w:rPr>
        <w:t xml:space="preserve">i </w:t>
      </w:r>
      <w:r w:rsidRPr="00204616">
        <w:rPr>
          <w:rFonts w:ascii="Fira Sans" w:hAnsi="Fira Sans"/>
          <w:sz w:val="20"/>
          <w:szCs w:val="20"/>
        </w:rPr>
        <w:t xml:space="preserve">podpis </w:t>
      </w:r>
      <w:r>
        <w:rPr>
          <w:rFonts w:ascii="Fira Sans" w:hAnsi="Fira Sans"/>
          <w:sz w:val="20"/>
          <w:szCs w:val="20"/>
        </w:rPr>
        <w:t xml:space="preserve">Uczestnika projektu </w:t>
      </w:r>
      <w:r>
        <w:rPr>
          <w:rFonts w:ascii="Fira Sans" w:hAnsi="Fira Sans" w:cs="Calibri"/>
          <w:bCs/>
          <w:sz w:val="20"/>
          <w:szCs w:val="20"/>
        </w:rPr>
        <w:t>lub informacja o akceptacji treści KIŚR</w:t>
      </w:r>
    </w:p>
    <w:p w14:paraId="17B76B57" w14:textId="77777777" w:rsidR="002764E5" w:rsidRDefault="002764E5" w:rsidP="002764E5">
      <w:pPr>
        <w:pStyle w:val="Tekstpodstawowy"/>
        <w:spacing w:after="60" w:line="276" w:lineRule="auto"/>
        <w:ind w:left="4956" w:hanging="4956"/>
        <w:rPr>
          <w:rFonts w:ascii="Fira Sans" w:hAnsi="Fira Sans" w:cs="Calibri"/>
          <w:sz w:val="20"/>
          <w:szCs w:val="20"/>
        </w:rPr>
      </w:pPr>
    </w:p>
    <w:p w14:paraId="4EAD5F88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  <w:u w:val="single"/>
        </w:rPr>
      </w:pPr>
    </w:p>
    <w:p w14:paraId="6C36B51A" w14:textId="77777777" w:rsidR="002764E5" w:rsidRPr="00BB31D1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  <w:u w:val="single"/>
        </w:rPr>
      </w:pPr>
      <w:r w:rsidRPr="00BB31D1">
        <w:rPr>
          <w:rFonts w:ascii="Fira Sans" w:eastAsia="Calibri" w:hAnsi="Fira Sans"/>
          <w:sz w:val="20"/>
          <w:szCs w:val="20"/>
          <w:u w:val="single"/>
        </w:rPr>
        <w:t>Załącznik</w:t>
      </w:r>
      <w:r>
        <w:rPr>
          <w:rFonts w:ascii="Fira Sans" w:eastAsia="Calibri" w:hAnsi="Fira Sans"/>
          <w:sz w:val="20"/>
          <w:szCs w:val="20"/>
          <w:u w:val="single"/>
        </w:rPr>
        <w:t>i</w:t>
      </w:r>
      <w:r w:rsidRPr="00BB31D1">
        <w:rPr>
          <w:rFonts w:ascii="Fira Sans" w:eastAsia="Calibri" w:hAnsi="Fira Sans"/>
          <w:sz w:val="20"/>
          <w:szCs w:val="20"/>
          <w:u w:val="single"/>
        </w:rPr>
        <w:t xml:space="preserve">: </w:t>
      </w:r>
    </w:p>
    <w:p w14:paraId="09CE9857" w14:textId="77777777" w:rsidR="002764E5" w:rsidRDefault="002764E5" w:rsidP="002764E5">
      <w:pPr>
        <w:pStyle w:val="Akapitzlist"/>
        <w:numPr>
          <w:ilvl w:val="0"/>
          <w:numId w:val="7"/>
        </w:numPr>
        <w:spacing w:after="160" w:line="259" w:lineRule="auto"/>
        <w:rPr>
          <w:rFonts w:ascii="Fira Sans" w:eastAsia="Calibri" w:hAnsi="Fira Sans"/>
          <w:sz w:val="20"/>
          <w:szCs w:val="20"/>
        </w:rPr>
      </w:pPr>
      <w:bookmarkStart w:id="5" w:name="_Hlk196733205"/>
      <w:r>
        <w:rPr>
          <w:rFonts w:ascii="Fira Sans" w:eastAsia="Calibri" w:hAnsi="Fira Sans"/>
          <w:sz w:val="20"/>
          <w:szCs w:val="20"/>
        </w:rPr>
        <w:t>Potwierdzenie wizyt Uczestnika projektu u doradcy zawodowego.</w:t>
      </w:r>
    </w:p>
    <w:p w14:paraId="55B6F8AD" w14:textId="77777777" w:rsidR="002764E5" w:rsidRPr="00BB31D1" w:rsidRDefault="002764E5" w:rsidP="002764E5">
      <w:pPr>
        <w:pStyle w:val="Akapitzlist"/>
        <w:numPr>
          <w:ilvl w:val="0"/>
          <w:numId w:val="7"/>
        </w:numPr>
        <w:rPr>
          <w:rFonts w:ascii="Fira Sans" w:eastAsia="Calibri" w:hAnsi="Fira Sans"/>
          <w:sz w:val="20"/>
          <w:szCs w:val="20"/>
        </w:rPr>
      </w:pPr>
      <w:bookmarkStart w:id="6" w:name="_Hlk196733734"/>
      <w:bookmarkEnd w:id="5"/>
      <w:r>
        <w:rPr>
          <w:rFonts w:ascii="Fira Sans" w:eastAsia="Calibri" w:hAnsi="Fira Sans"/>
          <w:sz w:val="20"/>
          <w:szCs w:val="20"/>
        </w:rPr>
        <w:t>K</w:t>
      </w:r>
      <w:r w:rsidRPr="00BB31D1">
        <w:rPr>
          <w:rFonts w:ascii="Fira Sans" w:eastAsia="Calibri" w:hAnsi="Fira Sans"/>
          <w:sz w:val="20"/>
          <w:szCs w:val="20"/>
        </w:rPr>
        <w:t>lauzula informacyjna RODO</w:t>
      </w:r>
      <w:r>
        <w:rPr>
          <w:rFonts w:ascii="Fira Sans" w:eastAsia="Calibri" w:hAnsi="Fira Sans"/>
          <w:sz w:val="20"/>
          <w:szCs w:val="20"/>
        </w:rPr>
        <w:t>.</w:t>
      </w:r>
    </w:p>
    <w:bookmarkEnd w:id="6"/>
    <w:p w14:paraId="676EF217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b/>
          <w:bCs/>
          <w:sz w:val="20"/>
          <w:szCs w:val="20"/>
        </w:rPr>
      </w:pPr>
    </w:p>
    <w:p w14:paraId="264A561E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b/>
          <w:bCs/>
          <w:sz w:val="20"/>
          <w:szCs w:val="20"/>
        </w:rPr>
      </w:pPr>
    </w:p>
    <w:p w14:paraId="2E029948" w14:textId="7B73D22D" w:rsidR="003B00AF" w:rsidRDefault="003B00AF" w:rsidP="003B00AF">
      <w:pPr>
        <w:spacing w:after="160" w:line="259" w:lineRule="auto"/>
        <w:ind w:left="1416" w:firstLine="708"/>
        <w:jc w:val="right"/>
        <w:rPr>
          <w:rFonts w:ascii="Fira Sans" w:eastAsia="Calibri" w:hAnsi="Fira Sans"/>
          <w:b/>
          <w:bCs/>
          <w:sz w:val="20"/>
          <w:szCs w:val="20"/>
        </w:rPr>
      </w:pPr>
      <w:r>
        <w:rPr>
          <w:rFonts w:ascii="Fira Sans" w:eastAsia="Calibri" w:hAnsi="Fira Sans"/>
          <w:b/>
          <w:bCs/>
          <w:sz w:val="20"/>
          <w:szCs w:val="20"/>
        </w:rPr>
        <w:lastRenderedPageBreak/>
        <w:t xml:space="preserve">  </w:t>
      </w:r>
      <w:r w:rsidR="002764E5">
        <w:rPr>
          <w:rFonts w:ascii="Fira Sans" w:eastAsia="Calibri" w:hAnsi="Fira Sans"/>
          <w:b/>
          <w:bCs/>
          <w:sz w:val="20"/>
          <w:szCs w:val="20"/>
        </w:rPr>
        <w:t>Załącznik 1 do Karty Indywidua</w:t>
      </w:r>
      <w:r w:rsidR="00D40E40">
        <w:rPr>
          <w:rFonts w:ascii="Fira Sans" w:eastAsia="Calibri" w:hAnsi="Fira Sans"/>
          <w:b/>
          <w:bCs/>
          <w:sz w:val="20"/>
          <w:szCs w:val="20"/>
        </w:rPr>
        <w:t>l</w:t>
      </w:r>
      <w:r w:rsidR="002764E5">
        <w:rPr>
          <w:rFonts w:ascii="Fira Sans" w:eastAsia="Calibri" w:hAnsi="Fira Sans"/>
          <w:b/>
          <w:bCs/>
          <w:sz w:val="20"/>
          <w:szCs w:val="20"/>
        </w:rPr>
        <w:t>nej Ścieżki Rozwoju</w:t>
      </w:r>
    </w:p>
    <w:p w14:paraId="0CD676BF" w14:textId="7E0F5A28" w:rsidR="002764E5" w:rsidRPr="00BC66CD" w:rsidRDefault="002764E5" w:rsidP="003B00AF">
      <w:pPr>
        <w:spacing w:after="160" w:line="259" w:lineRule="auto"/>
        <w:ind w:left="1416" w:firstLine="708"/>
        <w:jc w:val="center"/>
        <w:rPr>
          <w:rFonts w:ascii="Fira Sans" w:eastAsia="Calibri" w:hAnsi="Fira Sans"/>
          <w:b/>
          <w:bCs/>
          <w:sz w:val="20"/>
          <w:szCs w:val="20"/>
        </w:rPr>
      </w:pPr>
      <w:r>
        <w:rPr>
          <w:rFonts w:ascii="Fira Sans" w:eastAsia="Calibri" w:hAnsi="Fira Sans"/>
          <w:b/>
          <w:bCs/>
          <w:sz w:val="20"/>
          <w:szCs w:val="20"/>
        </w:rPr>
        <w:br/>
        <w:t xml:space="preserve"> </w:t>
      </w:r>
      <w:r w:rsidRPr="00BC66CD">
        <w:rPr>
          <w:rFonts w:ascii="Fira Sans" w:eastAsia="Calibri" w:hAnsi="Fira Sans"/>
          <w:b/>
          <w:bCs/>
          <w:sz w:val="20"/>
          <w:szCs w:val="20"/>
        </w:rPr>
        <w:t xml:space="preserve">POTWIERDZENIE WIZYT UCZESTNIKA </w:t>
      </w:r>
      <w:r>
        <w:rPr>
          <w:rFonts w:ascii="Fira Sans" w:eastAsia="Calibri" w:hAnsi="Fira Sans"/>
          <w:b/>
          <w:bCs/>
          <w:sz w:val="20"/>
          <w:szCs w:val="20"/>
        </w:rPr>
        <w:t xml:space="preserve">PROJEKTU </w:t>
      </w:r>
      <w:r w:rsidRPr="00BC66CD">
        <w:rPr>
          <w:rFonts w:ascii="Fira Sans" w:eastAsia="Calibri" w:hAnsi="Fira Sans"/>
          <w:b/>
          <w:bCs/>
          <w:sz w:val="20"/>
          <w:szCs w:val="20"/>
        </w:rPr>
        <w:t>U DORADCY ZAWODOWEGO</w:t>
      </w:r>
      <w:r w:rsidR="009F38F0">
        <w:rPr>
          <w:rFonts w:ascii="Fira Sans" w:eastAsia="Calibri" w:hAnsi="Fira Sans"/>
          <w:b/>
          <w:bCs/>
          <w:sz w:val="20"/>
          <w:szCs w:val="20"/>
        </w:rPr>
        <w:t xml:space="preserve"> ORAZ PRACY INDYWIDUALNEJ DORADCY ZAWODOWEGO</w:t>
      </w:r>
    </w:p>
    <w:tbl>
      <w:tblPr>
        <w:tblStyle w:val="Tabela-Siatka2"/>
        <w:tblW w:w="9493" w:type="dxa"/>
        <w:jc w:val="center"/>
        <w:tblLook w:val="04A0" w:firstRow="1" w:lastRow="0" w:firstColumn="1" w:lastColumn="0" w:noHBand="0" w:noVBand="1"/>
      </w:tblPr>
      <w:tblGrid>
        <w:gridCol w:w="495"/>
        <w:gridCol w:w="2052"/>
        <w:gridCol w:w="2126"/>
        <w:gridCol w:w="2268"/>
        <w:gridCol w:w="2552"/>
      </w:tblGrid>
      <w:tr w:rsidR="002764E5" w:rsidRPr="00A40E56" w14:paraId="10696FBF" w14:textId="77777777" w:rsidTr="00724B52">
        <w:trPr>
          <w:trHeight w:val="6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96398F" w14:textId="77777777" w:rsidR="002764E5" w:rsidRPr="00BC66CD" w:rsidRDefault="002764E5" w:rsidP="00626151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bookmarkStart w:id="7" w:name="_Hlk196733331"/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2AD0F5" w14:textId="4249AB7F" w:rsidR="002764E5" w:rsidRPr="00BC66CD" w:rsidRDefault="002764E5" w:rsidP="00626151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>Data wizyty</w:t>
            </w:r>
            <w:r w:rsidR="00724B52">
              <w:rPr>
                <w:rFonts w:ascii="Calibri" w:hAnsi="Calibri"/>
                <w:b/>
                <w:bCs/>
                <w:sz w:val="22"/>
                <w:szCs w:val="22"/>
              </w:rPr>
              <w:t xml:space="preserve"> lub </w:t>
            </w:r>
            <w:r w:rsidR="00724B52" w:rsidRPr="00724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pracy własnej doradcy zawodowego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9F0EB6" w14:textId="091E2BEF" w:rsidR="002764E5" w:rsidRPr="00BC66CD" w:rsidRDefault="002764E5" w:rsidP="00626151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>Czas wizyty</w:t>
            </w:r>
            <w:r w:rsidR="00724B52">
              <w:rPr>
                <w:rFonts w:ascii="Calibri" w:hAnsi="Calibri"/>
                <w:b/>
                <w:bCs/>
                <w:sz w:val="22"/>
                <w:szCs w:val="22"/>
              </w:rPr>
              <w:t xml:space="preserve"> lub </w:t>
            </w:r>
            <w:r w:rsidR="00724B52" w:rsidRPr="00724B5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pracy własnej doradcy zawodowego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042F70" w14:textId="77777777" w:rsidR="002764E5" w:rsidRPr="00BC66CD" w:rsidRDefault="002764E5" w:rsidP="00626151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Podpis d</w:t>
            </w: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>oradc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y</w:t>
            </w: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 xml:space="preserve"> zawodow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ego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9CB4EE" w14:textId="77777777" w:rsidR="002764E5" w:rsidRPr="00BC66CD" w:rsidRDefault="002764E5" w:rsidP="00626151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U</w:t>
            </w:r>
            <w:r w:rsidRPr="00BC66CD">
              <w:rPr>
                <w:rFonts w:ascii="Calibri" w:hAnsi="Calibri"/>
                <w:b/>
                <w:bCs/>
                <w:sz w:val="22"/>
                <w:szCs w:val="22"/>
              </w:rPr>
              <w:t>czestnika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projektu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br/>
            </w:r>
          </w:p>
          <w:p w14:paraId="67D5CEBF" w14:textId="77777777" w:rsidR="002764E5" w:rsidRPr="00BC66CD" w:rsidRDefault="002764E5" w:rsidP="00626151">
            <w:pPr>
              <w:spacing w:line="24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bookmarkEnd w:id="7"/>
      <w:tr w:rsidR="002764E5" w:rsidRPr="00A40E56" w14:paraId="40331A53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717F6" w14:textId="40950AC9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B7132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25319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  <w:p w14:paraId="60CAA7F1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99BBCA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61C28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422AAEEF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385BC4C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95506E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3B54DE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  <w:p w14:paraId="4A33985F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869588B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C7692C8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  <w:p w14:paraId="2BE9C4AB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6D10B1B8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A85E65B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DE32199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8CE432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11AFE25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94C32F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31639421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47EE345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2E198A0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3A8DB56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FF34857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32AF0C5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0E3992E1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436724E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7CBFCA4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7A80567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3E43ADB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5B28F8A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5FD935B9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1C46AE0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744E27F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8B21B26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3C841C4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48FE88D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1169F951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AEEE582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E763E6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F046D2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D9BF15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4844578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06E322EB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8E617C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63E8958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827D0C2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A806982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B5C818F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75D0FC2F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2BF4E49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02B3A36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564EE79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C1D9562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5F8D35A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A40E56" w14:paraId="3B3EE80C" w14:textId="77777777" w:rsidTr="00724B52">
        <w:trPr>
          <w:trHeight w:val="57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D6784C4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75D5069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1E293B4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C4925C6" w14:textId="77777777" w:rsidR="002764E5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D3AFE69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764E5" w:rsidRPr="0076010B" w14:paraId="29E4EA22" w14:textId="77777777" w:rsidTr="009F38F0">
        <w:tblPrEx>
          <w:jc w:val="left"/>
        </w:tblPrEx>
        <w:trPr>
          <w:trHeight w:val="54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758EF65" w14:textId="0A419BBE" w:rsidR="002764E5" w:rsidRPr="00724B52" w:rsidRDefault="002764E5" w:rsidP="00724B52">
            <w:pPr>
              <w:spacing w:line="240" w:lineRule="auto"/>
              <w:jc w:val="center"/>
              <w:rPr>
                <w:rFonts w:ascii="Fira Sans" w:hAnsi="Fira Sans"/>
                <w:b/>
                <w:bCs/>
                <w:sz w:val="20"/>
                <w:szCs w:val="20"/>
              </w:rPr>
            </w:pPr>
            <w:r w:rsidRPr="00724B52">
              <w:rPr>
                <w:rFonts w:ascii="Fira Sans" w:hAnsi="Fira Sans"/>
                <w:b/>
                <w:bCs/>
                <w:sz w:val="20"/>
                <w:szCs w:val="20"/>
              </w:rPr>
              <w:t xml:space="preserve">Łączna liczba godzin zrealizowanej usługi doradztwa zawodowego </w:t>
            </w:r>
            <w:r w:rsidR="00724B52" w:rsidRPr="00724B52">
              <w:rPr>
                <w:rFonts w:ascii="Fira Sans" w:hAnsi="Fira Sans"/>
                <w:b/>
                <w:bCs/>
                <w:sz w:val="20"/>
                <w:szCs w:val="20"/>
              </w:rPr>
              <w:t>oraz pracy własnej doradcy zawodowego</w:t>
            </w:r>
          </w:p>
        </w:tc>
      </w:tr>
      <w:tr w:rsidR="002764E5" w:rsidRPr="00A40E56" w14:paraId="11D57D96" w14:textId="77777777" w:rsidTr="009F38F0">
        <w:tblPrEx>
          <w:jc w:val="left"/>
        </w:tblPrEx>
        <w:trPr>
          <w:trHeight w:val="547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DF6D851" w14:textId="77777777" w:rsidR="002764E5" w:rsidRPr="00A40E56" w:rsidRDefault="002764E5" w:rsidP="00626151">
            <w:pPr>
              <w:spacing w:line="240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63F9505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1044BD22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38186C70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1C04C92D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7EA67792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53460D08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416EC273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p w14:paraId="70E6C1B2" w14:textId="77777777" w:rsidR="0079631C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</w:p>
    <w:p w14:paraId="5B37AD80" w14:textId="77777777" w:rsidR="0079631C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</w:p>
    <w:p w14:paraId="04902A72" w14:textId="77777777" w:rsidR="0079631C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</w:p>
    <w:p w14:paraId="37FB36FD" w14:textId="77777777" w:rsidR="0079631C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</w:p>
    <w:p w14:paraId="4E1FF505" w14:textId="29B8F77D" w:rsidR="0079631C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  <w:r w:rsidRPr="00B65248">
        <w:rPr>
          <w:rFonts w:ascii="Fira Sans" w:eastAsia="Calibri" w:hAnsi="Fira Sans" w:cstheme="minorHAnsi"/>
          <w:b/>
          <w:bCs/>
          <w:sz w:val="18"/>
          <w:szCs w:val="18"/>
        </w:rPr>
        <w:t>KLAUZULA INFORMACYJNA</w:t>
      </w:r>
    </w:p>
    <w:p w14:paraId="3B079855" w14:textId="77777777" w:rsidR="0079631C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  <w:r w:rsidRPr="00B65248">
        <w:rPr>
          <w:rFonts w:ascii="Fira Sans" w:eastAsia="Calibri" w:hAnsi="Fira Sans" w:cstheme="minorHAnsi"/>
          <w:b/>
          <w:bCs/>
          <w:sz w:val="18"/>
          <w:szCs w:val="18"/>
        </w:rPr>
        <w:t xml:space="preserve">dla uczestników </w:t>
      </w:r>
      <w:proofErr w:type="gramStart"/>
      <w:r w:rsidRPr="00B65248">
        <w:rPr>
          <w:rFonts w:ascii="Fira Sans" w:eastAsia="Calibri" w:hAnsi="Fira Sans" w:cstheme="minorHAnsi"/>
          <w:b/>
          <w:bCs/>
          <w:sz w:val="18"/>
          <w:szCs w:val="18"/>
        </w:rPr>
        <w:t xml:space="preserve">projektu </w:t>
      </w:r>
      <w:r>
        <w:rPr>
          <w:rFonts w:ascii="Fira Sans" w:eastAsia="Calibri" w:hAnsi="Fira Sans" w:cstheme="minorHAnsi"/>
          <w:b/>
          <w:bCs/>
          <w:sz w:val="18"/>
          <w:szCs w:val="18"/>
        </w:rPr>
        <w:t>”WEKTOR</w:t>
      </w:r>
      <w:proofErr w:type="gramEnd"/>
      <w:r>
        <w:rPr>
          <w:rFonts w:ascii="Fira Sans" w:eastAsia="Calibri" w:hAnsi="Fira Sans" w:cstheme="minorHAnsi"/>
          <w:b/>
          <w:bCs/>
          <w:sz w:val="18"/>
          <w:szCs w:val="18"/>
        </w:rPr>
        <w:t xml:space="preserve">. Metropolitalny System Finansowania Kształcenia” </w:t>
      </w:r>
    </w:p>
    <w:p w14:paraId="2D6BD4B7" w14:textId="77777777" w:rsidR="0079631C" w:rsidRPr="00B65248" w:rsidRDefault="0079631C" w:rsidP="0079631C">
      <w:pPr>
        <w:spacing w:line="240" w:lineRule="auto"/>
        <w:jc w:val="center"/>
        <w:rPr>
          <w:rFonts w:ascii="Fira Sans" w:eastAsia="Calibri" w:hAnsi="Fira Sans" w:cstheme="minorHAnsi"/>
          <w:b/>
          <w:bCs/>
          <w:sz w:val="18"/>
          <w:szCs w:val="18"/>
        </w:rPr>
      </w:pPr>
      <w:r>
        <w:rPr>
          <w:rFonts w:ascii="Fira Sans" w:eastAsia="Calibri" w:hAnsi="Fira Sans" w:cstheme="minorHAnsi"/>
          <w:b/>
          <w:bCs/>
          <w:sz w:val="18"/>
          <w:szCs w:val="18"/>
        </w:rPr>
        <w:t>w ramach FEP 2021-2027.</w:t>
      </w:r>
    </w:p>
    <w:p w14:paraId="1CCC302C" w14:textId="77777777" w:rsidR="0079631C" w:rsidRPr="00B65248" w:rsidRDefault="0079631C" w:rsidP="0079631C">
      <w:pPr>
        <w:spacing w:line="240" w:lineRule="auto"/>
        <w:rPr>
          <w:rFonts w:ascii="Fira Sans" w:eastAsia="Calibri" w:hAnsi="Fira Sans" w:cstheme="minorHAnsi"/>
          <w:b/>
          <w:sz w:val="18"/>
          <w:szCs w:val="18"/>
        </w:rPr>
      </w:pPr>
    </w:p>
    <w:p w14:paraId="6060CA98" w14:textId="77777777" w:rsidR="0079631C" w:rsidRPr="00B65248" w:rsidRDefault="0079631C" w:rsidP="0079631C">
      <w:pPr>
        <w:spacing w:line="240" w:lineRule="auto"/>
        <w:rPr>
          <w:rFonts w:ascii="Fira Sans" w:eastAsia="Calibri" w:hAnsi="Fira Sans" w:cstheme="minorHAnsi"/>
          <w:sz w:val="18"/>
          <w:szCs w:val="18"/>
        </w:rPr>
      </w:pPr>
      <w:r w:rsidRPr="00B65248">
        <w:rPr>
          <w:rFonts w:ascii="Fira Sans" w:eastAsia="Calibri" w:hAnsi="Fira Sans" w:cstheme="minorHAnsi"/>
          <w:sz w:val="18"/>
          <w:szCs w:val="18"/>
        </w:rPr>
        <w:t xml:space="preserve">Zgodnie z art. 13 rozporządzenia Parlamentu Europejskiego i Rady (UE) 2016/679 z dnia 27 kwietnia 2016 r. </w:t>
      </w:r>
      <w:r>
        <w:rPr>
          <w:rFonts w:ascii="Fira Sans" w:eastAsia="Calibri" w:hAnsi="Fira Sans" w:cstheme="minorHAnsi"/>
          <w:sz w:val="18"/>
          <w:szCs w:val="18"/>
        </w:rPr>
        <w:t xml:space="preserve">        </w:t>
      </w:r>
      <w:r w:rsidRPr="00B65248">
        <w:rPr>
          <w:rFonts w:ascii="Fira Sans" w:eastAsia="Calibri" w:hAnsi="Fira Sans" w:cstheme="minorHAnsi"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danych, zw. RODO).</w:t>
      </w:r>
    </w:p>
    <w:p w14:paraId="7C491569" w14:textId="77777777" w:rsidR="0079631C" w:rsidRPr="00B65248" w:rsidRDefault="0079631C" w:rsidP="0079631C">
      <w:pPr>
        <w:spacing w:line="240" w:lineRule="auto"/>
        <w:rPr>
          <w:rFonts w:ascii="Fira Sans" w:eastAsia="Calibri" w:hAnsi="Fira Sans" w:cstheme="minorHAnsi"/>
          <w:sz w:val="18"/>
          <w:szCs w:val="18"/>
        </w:rPr>
      </w:pPr>
    </w:p>
    <w:tbl>
      <w:tblPr>
        <w:tblStyle w:val="Tabela-Siatka1"/>
        <w:tblW w:w="9493" w:type="dxa"/>
        <w:tblLook w:val="04A0" w:firstRow="1" w:lastRow="0" w:firstColumn="1" w:lastColumn="0" w:noHBand="0" w:noVBand="1"/>
      </w:tblPr>
      <w:tblGrid>
        <w:gridCol w:w="2060"/>
        <w:gridCol w:w="7433"/>
      </w:tblGrid>
      <w:tr w:rsidR="0079631C" w:rsidRPr="003E4333" w14:paraId="28B19E37" w14:textId="77777777" w:rsidTr="00792233">
        <w:trPr>
          <w:trHeight w:val="1055"/>
        </w:trPr>
        <w:tc>
          <w:tcPr>
            <w:tcW w:w="2060" w:type="dxa"/>
            <w:shd w:val="clear" w:color="auto" w:fill="C6D9F1"/>
            <w:vAlign w:val="center"/>
          </w:tcPr>
          <w:p w14:paraId="1AC76870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INFORMACJA O ADMINISTRATORZE</w:t>
            </w:r>
          </w:p>
          <w:p w14:paraId="6EFE5DF0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DANYCH</w:t>
            </w:r>
          </w:p>
        </w:tc>
        <w:tc>
          <w:tcPr>
            <w:tcW w:w="7433" w:type="dxa"/>
            <w:vAlign w:val="center"/>
          </w:tcPr>
          <w:p w14:paraId="2F66A471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spacing w:val="-2"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spacing w:val="-2"/>
                <w:sz w:val="18"/>
                <w:szCs w:val="18"/>
              </w:rPr>
              <w:t>Administratorem Pani/Pana danych osobowych jest:</w:t>
            </w:r>
          </w:p>
          <w:p w14:paraId="0FBF5E64" w14:textId="77777777" w:rsidR="0079631C" w:rsidRPr="00B65248" w:rsidRDefault="0079631C" w:rsidP="00792233">
            <w:pPr>
              <w:spacing w:line="240" w:lineRule="auto"/>
              <w:rPr>
                <w:rFonts w:ascii="Fira Sans" w:eastAsia="Times New Roman" w:hAnsi="Fira Sans" w:cstheme="minorHAnsi"/>
                <w:b/>
                <w:spacing w:val="-2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b/>
                <w:spacing w:val="-2"/>
                <w:sz w:val="18"/>
                <w:szCs w:val="18"/>
                <w:lang w:eastAsia="pl-PL"/>
              </w:rPr>
              <w:t>Wojewódzki Urząd Pracy w Gdańsku (WUP)</w:t>
            </w:r>
          </w:p>
          <w:p w14:paraId="3B94E5EA" w14:textId="77777777" w:rsidR="0079631C" w:rsidRPr="00B65248" w:rsidRDefault="0079631C" w:rsidP="00792233">
            <w:pPr>
              <w:spacing w:line="240" w:lineRule="auto"/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eastAsia="pl-PL"/>
              </w:rPr>
              <w:t>z siedzibą: ul. Podwale Przedmiejskie 30, 80-824 Gdańsk</w:t>
            </w:r>
          </w:p>
          <w:p w14:paraId="5A4515B4" w14:textId="77777777" w:rsidR="0079631C" w:rsidRPr="00B65248" w:rsidRDefault="0079631C" w:rsidP="00792233">
            <w:pPr>
              <w:spacing w:line="240" w:lineRule="auto"/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</w:pPr>
            <w:r w:rsidRPr="00B65248"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  <w:t>www.wupgdansk.praca.gov.pl</w:t>
            </w:r>
          </w:p>
          <w:p w14:paraId="275E701C" w14:textId="77777777" w:rsidR="0079631C" w:rsidRPr="003E4333" w:rsidRDefault="0079631C" w:rsidP="00792233">
            <w:pPr>
              <w:spacing w:line="240" w:lineRule="auto"/>
              <w:rPr>
                <w:rFonts w:ascii="Fira Sans" w:eastAsia="Times New Roman" w:hAnsi="Fira Sans" w:cstheme="minorHAnsi"/>
                <w:sz w:val="18"/>
                <w:szCs w:val="18"/>
                <w:lang w:val="en-US" w:eastAsia="pl-PL"/>
              </w:rPr>
            </w:pPr>
            <w:r w:rsidRPr="00B65248"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  <w:t xml:space="preserve">e-mail: </w:t>
            </w:r>
            <w:hyperlink r:id="rId8" w:history="1">
              <w:r w:rsidRPr="00B65248">
                <w:rPr>
                  <w:rFonts w:ascii="Fira Sans" w:eastAsia="Times New Roman" w:hAnsi="Fira Sans" w:cstheme="minorHAnsi"/>
                  <w:color w:val="0000FF"/>
                  <w:spacing w:val="-2"/>
                  <w:sz w:val="18"/>
                  <w:szCs w:val="18"/>
                  <w:u w:val="single"/>
                  <w:lang w:val="en-US" w:eastAsia="pl-PL"/>
                </w:rPr>
                <w:t>wup@wup.gdansk.pl</w:t>
              </w:r>
            </w:hyperlink>
            <w:r w:rsidRPr="00B65248"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  <w:t xml:space="preserve">, tel. </w:t>
            </w:r>
            <w:r w:rsidRPr="003E4333"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  <w:t xml:space="preserve">(58) </w:t>
            </w:r>
            <w:r w:rsidRPr="003E4333">
              <w:rPr>
                <w:rFonts w:ascii="Fira Sans" w:eastAsia="Times New Roman" w:hAnsi="Fira Sans" w:cstheme="minorHAnsi"/>
                <w:sz w:val="18"/>
                <w:szCs w:val="18"/>
                <w:lang w:val="en-US" w:eastAsia="pl-PL"/>
              </w:rPr>
              <w:t xml:space="preserve">326 18 01; </w:t>
            </w:r>
          </w:p>
          <w:p w14:paraId="6CFFB437" w14:textId="77777777" w:rsidR="0079631C" w:rsidRPr="00B65248" w:rsidRDefault="0079631C" w:rsidP="00792233">
            <w:pPr>
              <w:spacing w:line="240" w:lineRule="auto"/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</w:pPr>
            <w:r w:rsidRPr="003E4333"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val="en-US" w:eastAsia="pl-PL"/>
              </w:rPr>
              <w:t xml:space="preserve">fax: (58) </w:t>
            </w:r>
            <w:r w:rsidRPr="003E4333">
              <w:rPr>
                <w:rFonts w:ascii="Fira Sans" w:eastAsia="Times New Roman" w:hAnsi="Fira Sans" w:cstheme="minorHAnsi"/>
                <w:sz w:val="18"/>
                <w:szCs w:val="18"/>
                <w:lang w:val="en-US" w:eastAsia="pl-PL"/>
              </w:rPr>
              <w:t>326 48 94</w:t>
            </w:r>
          </w:p>
        </w:tc>
      </w:tr>
      <w:tr w:rsidR="0079631C" w:rsidRPr="00B65248" w14:paraId="76D7578D" w14:textId="77777777" w:rsidTr="00792233">
        <w:trPr>
          <w:trHeight w:val="1042"/>
        </w:trPr>
        <w:tc>
          <w:tcPr>
            <w:tcW w:w="2060" w:type="dxa"/>
            <w:shd w:val="clear" w:color="auto" w:fill="C6D9F1"/>
            <w:vAlign w:val="center"/>
          </w:tcPr>
          <w:p w14:paraId="410F5DC0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7433" w:type="dxa"/>
            <w:vAlign w:val="center"/>
          </w:tcPr>
          <w:p w14:paraId="058C6A51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spacing w:val="-2"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spacing w:val="-2"/>
                <w:sz w:val="18"/>
                <w:szCs w:val="18"/>
              </w:rPr>
              <w:t xml:space="preserve">Z Inspektorem Ochrony Danych może się Pani/Pan kontaktować we wszystkich sprawach dotyczących przetwarzania danych osobowych oraz korzystania z praw związanych z ich przetwarzaniem na mocy RODO poprzez adres e-mail: </w:t>
            </w:r>
            <w:r w:rsidRPr="00B65248">
              <w:rPr>
                <w:rFonts w:ascii="Fira Sans" w:eastAsia="Calibri" w:hAnsi="Fira Sans" w:cstheme="minorHAnsi"/>
                <w:bCs/>
                <w:spacing w:val="-2"/>
                <w:sz w:val="18"/>
                <w:szCs w:val="18"/>
              </w:rPr>
              <w:t>iod@wup.gdansk.pl</w:t>
            </w:r>
            <w:r w:rsidRPr="00B65248">
              <w:rPr>
                <w:rFonts w:ascii="Fira Sans" w:eastAsia="Calibri" w:hAnsi="Fira Sans" w:cstheme="minorHAnsi"/>
                <w:spacing w:val="-2"/>
                <w:sz w:val="18"/>
                <w:szCs w:val="18"/>
              </w:rPr>
              <w:t xml:space="preserve"> lub kierując korespondencję na adres administratora.</w:t>
            </w:r>
          </w:p>
        </w:tc>
      </w:tr>
      <w:tr w:rsidR="0079631C" w:rsidRPr="00B65248" w14:paraId="05AF2A1B" w14:textId="77777777" w:rsidTr="00792233">
        <w:trPr>
          <w:trHeight w:val="841"/>
        </w:trPr>
        <w:tc>
          <w:tcPr>
            <w:tcW w:w="2060" w:type="dxa"/>
            <w:shd w:val="clear" w:color="auto" w:fill="C6D9F1"/>
            <w:vAlign w:val="center"/>
          </w:tcPr>
          <w:p w14:paraId="3E46A9EB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CELE PRZETWARZANIA I PODSTAWA PRAWNA</w:t>
            </w:r>
          </w:p>
        </w:tc>
        <w:tc>
          <w:tcPr>
            <w:tcW w:w="7433" w:type="dxa"/>
            <w:vAlign w:val="center"/>
          </w:tcPr>
          <w:p w14:paraId="37F17337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b/>
                <w:bCs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bCs/>
                <w:sz w:val="18"/>
                <w:szCs w:val="18"/>
              </w:rPr>
              <w:t>Pani/Pana dane osobowe będą przetwarzane w celu:</w:t>
            </w:r>
          </w:p>
          <w:p w14:paraId="44DDCC76" w14:textId="77777777" w:rsidR="0079631C" w:rsidRPr="00FE58E2" w:rsidRDefault="0079631C" w:rsidP="0079631C">
            <w:pPr>
              <w:pStyle w:val="Akapitzlist"/>
              <w:numPr>
                <w:ilvl w:val="0"/>
                <w:numId w:val="3"/>
              </w:numPr>
              <w:spacing w:line="240" w:lineRule="auto"/>
              <w:ind w:left="236" w:hanging="236"/>
              <w:rPr>
                <w:rFonts w:ascii="Fira Sans" w:hAnsi="Fira Sans" w:cstheme="minorHAnsi"/>
                <w:sz w:val="18"/>
                <w:szCs w:val="18"/>
                <w:lang w:eastAsia="pl-PL"/>
              </w:rPr>
            </w:pPr>
            <w:r w:rsidRPr="00FE58E2">
              <w:rPr>
                <w:rFonts w:ascii="Fira Sans" w:hAnsi="Fira Sans" w:cstheme="minorHAnsi"/>
                <w:sz w:val="18"/>
                <w:szCs w:val="18"/>
                <w:lang w:eastAsia="pl-PL"/>
              </w:rPr>
              <w:t>realizacji wsparcia w ramach projektu pn</w:t>
            </w:r>
            <w:r w:rsidRPr="005E759A">
              <w:rPr>
                <w:rFonts w:ascii="Fira Sans" w:hAnsi="Fira Sans" w:cstheme="minorHAnsi"/>
                <w:sz w:val="18"/>
                <w:szCs w:val="18"/>
                <w:lang w:eastAsia="pl-PL"/>
              </w:rPr>
              <w:t>. „WEKTOR. Metropolitalny System Finansowania Kształcenia”</w:t>
            </w:r>
            <w:r w:rsidRPr="005E759A">
              <w:rPr>
                <w:rFonts w:ascii="Fira Sans" w:hAnsi="Fira Sans" w:cstheme="minorHAnsi"/>
                <w:iCs/>
                <w:sz w:val="18"/>
                <w:szCs w:val="18"/>
                <w:lang w:eastAsia="pl-PL"/>
              </w:rPr>
              <w:t xml:space="preserve"> realizowaneg</w:t>
            </w:r>
            <w:r w:rsidRPr="00FE58E2">
              <w:rPr>
                <w:rFonts w:ascii="Fira Sans" w:hAnsi="Fira Sans" w:cstheme="minorHAnsi"/>
                <w:iCs/>
                <w:sz w:val="18"/>
                <w:szCs w:val="18"/>
                <w:lang w:eastAsia="pl-PL"/>
              </w:rPr>
              <w:t xml:space="preserve">o ze środków </w:t>
            </w:r>
            <w:r w:rsidRPr="00FE58E2">
              <w:rPr>
                <w:rFonts w:ascii="Fira Sans" w:hAnsi="Fira Sans" w:cstheme="minorHAnsi"/>
                <w:sz w:val="18"/>
                <w:szCs w:val="18"/>
                <w:lang w:eastAsia="pl-PL"/>
              </w:rPr>
              <w:t>FEP 2021-2027, w szczególności świadczenia usług doradczych z opracowaniem Indywidualnej Ścieżki Rozwoju, monitorowania, sprawozdawczości, kontroli, rejestrowania i przechowywania danych w formie elektronicznej za pomocą CST 2021 oraz w celach archiwizacyjnych.</w:t>
            </w:r>
          </w:p>
          <w:p w14:paraId="0BF9AFA6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Podstawa prawna:</w:t>
            </w:r>
          </w:p>
          <w:p w14:paraId="04D4328C" w14:textId="773658C8" w:rsidR="0079631C" w:rsidRPr="00B65248" w:rsidRDefault="0079631C" w:rsidP="0079631C">
            <w:pPr>
              <w:pStyle w:val="Akapitzlist"/>
              <w:numPr>
                <w:ilvl w:val="0"/>
                <w:numId w:val="6"/>
              </w:numPr>
              <w:spacing w:line="240" w:lineRule="auto"/>
              <w:ind w:left="281" w:hanging="141"/>
              <w:rPr>
                <w:rFonts w:ascii="Fira Sans" w:hAnsi="Fira Sans" w:cstheme="minorHAnsi"/>
                <w:sz w:val="18"/>
                <w:szCs w:val="18"/>
              </w:rPr>
            </w:pPr>
            <w:r w:rsidRPr="00B65248">
              <w:rPr>
                <w:rFonts w:ascii="Fira Sans" w:hAnsi="Fira Sans" w:cstheme="minorHAnsi"/>
                <w:sz w:val="18"/>
                <w:szCs w:val="18"/>
              </w:rPr>
              <w:t xml:space="preserve">art. 6 ust. 1 lit. c) </w:t>
            </w:r>
            <w:r w:rsidR="003B00AF" w:rsidRPr="00B65248">
              <w:rPr>
                <w:rFonts w:ascii="Fira Sans" w:hAnsi="Fira Sans" w:cstheme="minorHAnsi"/>
                <w:sz w:val="18"/>
                <w:szCs w:val="18"/>
              </w:rPr>
              <w:t>RODO (</w:t>
            </w:r>
            <w:r w:rsidRPr="00B65248">
              <w:rPr>
                <w:rFonts w:ascii="Fira Sans" w:hAnsi="Fira Sans" w:cstheme="minorHAnsi"/>
                <w:sz w:val="18"/>
                <w:szCs w:val="18"/>
              </w:rPr>
              <w:t>tj. obowiązku prawnego)</w:t>
            </w:r>
            <w:r>
              <w:rPr>
                <w:rFonts w:ascii="Fira Sans" w:hAnsi="Fira Sans" w:cstheme="minorHAnsi"/>
                <w:sz w:val="18"/>
                <w:szCs w:val="18"/>
              </w:rPr>
              <w:t xml:space="preserve"> </w:t>
            </w:r>
            <w:r w:rsidRPr="00B65248">
              <w:rPr>
                <w:rFonts w:ascii="Fira Sans" w:hAnsi="Fira Sans" w:cstheme="minorHAnsi"/>
                <w:sz w:val="18"/>
                <w:szCs w:val="18"/>
              </w:rPr>
              <w:t>oraz art. 9 ust. 2 lit. g) RODO (tj. w interesie publicznym) m.in. w związku z:</w:t>
            </w:r>
          </w:p>
          <w:p w14:paraId="5BA3E406" w14:textId="77777777" w:rsidR="0079631C" w:rsidRPr="00B65248" w:rsidRDefault="0079631C" w:rsidP="00792233">
            <w:pPr>
              <w:pStyle w:val="Akapitzlist"/>
              <w:spacing w:line="240" w:lineRule="auto"/>
              <w:ind w:left="281" w:hanging="141"/>
              <w:rPr>
                <w:rFonts w:ascii="Fira Sans" w:hAnsi="Fira Sans" w:cstheme="minorHAnsi"/>
                <w:sz w:val="18"/>
                <w:szCs w:val="18"/>
              </w:rPr>
            </w:pPr>
            <w:r w:rsidRPr="00B65248">
              <w:rPr>
                <w:rFonts w:ascii="Fira Sans" w:hAnsi="Fira Sans" w:cstheme="minorHAnsi"/>
                <w:sz w:val="18"/>
                <w:szCs w:val="18"/>
              </w:rPr>
              <w:t>- art.71 ust 3 Rozporządzenia Parlamentu Europejskiego i Rady (UE) 2021/1060 z dnia 24.06.2021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      </w:r>
          </w:p>
          <w:p w14:paraId="396F98BD" w14:textId="77777777" w:rsidR="0079631C" w:rsidRDefault="0079631C" w:rsidP="00792233">
            <w:pPr>
              <w:pStyle w:val="Akapitzlist"/>
              <w:spacing w:line="240" w:lineRule="auto"/>
              <w:ind w:left="281" w:hanging="141"/>
              <w:rPr>
                <w:rFonts w:ascii="Fira Sans" w:hAnsi="Fira Sans" w:cstheme="minorHAnsi"/>
                <w:sz w:val="18"/>
                <w:szCs w:val="18"/>
              </w:rPr>
            </w:pPr>
            <w:r w:rsidRPr="00B65248">
              <w:rPr>
                <w:rFonts w:ascii="Fira Sans" w:hAnsi="Fira Sans" w:cstheme="minorHAnsi"/>
                <w:sz w:val="18"/>
                <w:szCs w:val="18"/>
              </w:rPr>
              <w:t>- art.9.1, art. 87-93 Ustawy z dnia 28.04.2022 r. o zasadach realizacji zadań finansowanych ze środków europejskich w perspektywie finansowej 2021–2027.</w:t>
            </w:r>
          </w:p>
          <w:p w14:paraId="09436D58" w14:textId="77777777" w:rsidR="0079631C" w:rsidRPr="00FE58E2" w:rsidRDefault="0079631C" w:rsidP="00792233">
            <w:pPr>
              <w:pStyle w:val="Akapitzlist"/>
              <w:spacing w:line="240" w:lineRule="auto"/>
              <w:ind w:left="281" w:hanging="141"/>
              <w:rPr>
                <w:rFonts w:ascii="Fira Sans" w:hAnsi="Fira Sans" w:cstheme="minorHAnsi"/>
                <w:sz w:val="18"/>
                <w:szCs w:val="18"/>
              </w:rPr>
            </w:pPr>
            <w:r w:rsidRPr="00FE58E2">
              <w:rPr>
                <w:rFonts w:ascii="Fira Sans" w:hAnsi="Fira Sans" w:cstheme="minorHAnsi"/>
                <w:sz w:val="18"/>
                <w:szCs w:val="18"/>
              </w:rPr>
              <w:t>- wytycznymi dot. warunków gromadzenia i przekazywania danych w postaci elektronicznej na lata 2021-2027.</w:t>
            </w:r>
          </w:p>
          <w:p w14:paraId="7AC684E8" w14:textId="77777777" w:rsidR="0079631C" w:rsidRDefault="0079631C" w:rsidP="00792233">
            <w:pPr>
              <w:pStyle w:val="Akapitzlist"/>
              <w:spacing w:line="240" w:lineRule="auto"/>
              <w:ind w:left="281" w:hanging="141"/>
              <w:rPr>
                <w:rFonts w:ascii="Fira Sans" w:hAnsi="Fira Sans" w:cstheme="minorHAnsi"/>
                <w:sz w:val="18"/>
                <w:szCs w:val="18"/>
              </w:rPr>
            </w:pPr>
            <w:r w:rsidRPr="00B65248">
              <w:rPr>
                <w:rFonts w:ascii="Fira Sans" w:hAnsi="Fira Sans" w:cstheme="minorHAnsi"/>
                <w:sz w:val="18"/>
                <w:szCs w:val="18"/>
              </w:rPr>
              <w:t>- ustawą z dnia 14.07.1983 r. o narodowym zasobie archiwalnym i archiwach.</w:t>
            </w:r>
          </w:p>
          <w:p w14:paraId="2CE5C479" w14:textId="77777777" w:rsidR="0079631C" w:rsidRPr="00B65248" w:rsidRDefault="0079631C" w:rsidP="00792233">
            <w:pPr>
              <w:pStyle w:val="Akapitzlist"/>
              <w:spacing w:line="240" w:lineRule="auto"/>
              <w:ind w:left="281" w:hanging="141"/>
              <w:rPr>
                <w:rFonts w:ascii="Fira Sans" w:hAnsi="Fira Sans"/>
                <w:sz w:val="18"/>
                <w:szCs w:val="18"/>
                <w:lang w:eastAsia="pl-PL"/>
              </w:rPr>
            </w:pPr>
            <w:r>
              <w:rPr>
                <w:rFonts w:ascii="Fira Sans" w:hAnsi="Fira Sans" w:cstheme="minorHAnsi"/>
                <w:sz w:val="18"/>
                <w:szCs w:val="18"/>
              </w:rPr>
              <w:t xml:space="preserve">- </w:t>
            </w:r>
            <w:r w:rsidRPr="00A80C56">
              <w:rPr>
                <w:rFonts w:ascii="Fira Sans" w:hAnsi="Fira Sans" w:cstheme="minorHAnsi"/>
                <w:sz w:val="18"/>
                <w:szCs w:val="18"/>
              </w:rPr>
              <w:t>Ustawa z dnia 18.11.2020 r. o doręczeniach elektronicznych.</w:t>
            </w:r>
          </w:p>
        </w:tc>
      </w:tr>
      <w:tr w:rsidR="0079631C" w:rsidRPr="00B65248" w14:paraId="11F127FA" w14:textId="77777777" w:rsidTr="00792233">
        <w:trPr>
          <w:trHeight w:val="1640"/>
        </w:trPr>
        <w:tc>
          <w:tcPr>
            <w:tcW w:w="2060" w:type="dxa"/>
            <w:shd w:val="clear" w:color="auto" w:fill="C6D9F1"/>
            <w:vAlign w:val="center"/>
          </w:tcPr>
          <w:p w14:paraId="2BEF009D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INFORMACJA O ODBIORCACH DANYCH LUB O KATEGORIACH ODBIORCÓW</w:t>
            </w:r>
          </w:p>
        </w:tc>
        <w:tc>
          <w:tcPr>
            <w:tcW w:w="7433" w:type="dxa"/>
            <w:vAlign w:val="center"/>
          </w:tcPr>
          <w:p w14:paraId="0AF7405C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Odbiorcy Pani/Pana danych osobowych:</w:t>
            </w:r>
          </w:p>
          <w:p w14:paraId="4A6CBB2D" w14:textId="77777777" w:rsidR="0079631C" w:rsidRPr="004502AE" w:rsidRDefault="0079631C" w:rsidP="0079631C">
            <w:pPr>
              <w:numPr>
                <w:ilvl w:val="0"/>
                <w:numId w:val="4"/>
              </w:numPr>
              <w:spacing w:line="240" w:lineRule="auto"/>
              <w:ind w:left="214" w:hanging="214"/>
              <w:rPr>
                <w:rFonts w:ascii="Fira Sans" w:eastAsia="Times New Roman" w:hAnsi="Fira Sans" w:cstheme="minorHAnsi"/>
                <w:color w:val="538135" w:themeColor="accent6" w:themeShade="BF"/>
                <w:spacing w:val="-2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 xml:space="preserve">wyłącznie podmioty uprawnione do ich otrzymania na mocy przepisów prawa m.in. podmioty wymienione w art. 87 ustawy z dnia 28.04.2022r. o zasadach realizacji zadań finansowanych ze środków </w:t>
            </w:r>
            <w:r w:rsidRPr="005E759A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europejskich w perspektywie finansowej 2021–2027, w tym instytucja zarządzająca i minister właściwy do spraw rozwoju regionalnego, Lider projektu Agencja Rozwoju Pomorza S.A</w:t>
            </w:r>
            <w:r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, o</w:t>
            </w:r>
            <w:r w:rsidRPr="00FE58E2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perator wyznaczony realiz</w:t>
            </w:r>
            <w:r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 xml:space="preserve">ujący </w:t>
            </w:r>
            <w:r w:rsidRPr="00FE58E2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usługi e-Doręczenia.</w:t>
            </w:r>
          </w:p>
          <w:p w14:paraId="48557833" w14:textId="77777777" w:rsidR="0079631C" w:rsidRPr="00141767" w:rsidRDefault="0079631C" w:rsidP="0079631C">
            <w:pPr>
              <w:numPr>
                <w:ilvl w:val="0"/>
                <w:numId w:val="4"/>
              </w:numPr>
              <w:spacing w:line="240" w:lineRule="auto"/>
              <w:ind w:left="214" w:hanging="214"/>
              <w:rPr>
                <w:rFonts w:ascii="Fira Sans" w:eastAsia="Times New Roman" w:hAnsi="Fira Sans" w:cstheme="minorHAnsi"/>
                <w:spacing w:val="-2"/>
                <w:sz w:val="18"/>
                <w:szCs w:val="18"/>
                <w:lang w:eastAsia="pl-PL"/>
              </w:rPr>
            </w:pPr>
            <w:r w:rsidRPr="00141767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podmioty przetwarzające, którym WUP powierzył lub powierzy przetwarzanie Pani/Pana danych osobowych zgodnie z zawartą umową (np. dostawcy usług IT, podmioty świadczące usługi na rzecz realizacji projektu)</w:t>
            </w:r>
            <w:r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.</w:t>
            </w:r>
          </w:p>
        </w:tc>
      </w:tr>
      <w:tr w:rsidR="0079631C" w:rsidRPr="00B65248" w14:paraId="67E3BB16" w14:textId="77777777" w:rsidTr="00792233">
        <w:trPr>
          <w:trHeight w:val="1257"/>
        </w:trPr>
        <w:tc>
          <w:tcPr>
            <w:tcW w:w="2060" w:type="dxa"/>
            <w:shd w:val="clear" w:color="auto" w:fill="C6D9F1"/>
            <w:vAlign w:val="center"/>
          </w:tcPr>
          <w:p w14:paraId="6B97676D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7433" w:type="dxa"/>
            <w:vAlign w:val="center"/>
          </w:tcPr>
          <w:p w14:paraId="2A67B6FC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b/>
                <w:bCs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Cs/>
                <w:sz w:val="18"/>
                <w:szCs w:val="18"/>
              </w:rPr>
              <w:t xml:space="preserve">Pani/Pana dane osobowe będą przechowywane przez okres niezbędny do wypełnienia celu, w jakim zostały zebrane, następnie zgodnie z przepisami ustawy z dnia 14.07.1983r. o narodowym zasobie archiwalnym i archiwach, tj. </w:t>
            </w:r>
            <w:r w:rsidRPr="00FE58E2">
              <w:rPr>
                <w:rFonts w:ascii="Fira Sans" w:eastAsia="Calibri" w:hAnsi="Fira Sans" w:cstheme="minorHAnsi"/>
                <w:bCs/>
                <w:sz w:val="18"/>
                <w:szCs w:val="18"/>
              </w:rPr>
              <w:t xml:space="preserve">przez okres 10 </w:t>
            </w:r>
            <w:r w:rsidRPr="00FE58E2">
              <w:rPr>
                <w:rFonts w:ascii="Fira Sans" w:eastAsia="Calibri" w:hAnsi="Fira Sans" w:cstheme="minorHAnsi"/>
                <w:iCs/>
                <w:sz w:val="18"/>
                <w:szCs w:val="18"/>
              </w:rPr>
              <w:t xml:space="preserve">lat. </w:t>
            </w:r>
          </w:p>
        </w:tc>
      </w:tr>
      <w:tr w:rsidR="0079631C" w:rsidRPr="00B65248" w14:paraId="06B365D7" w14:textId="77777777" w:rsidTr="00792233">
        <w:trPr>
          <w:trHeight w:val="1405"/>
        </w:trPr>
        <w:tc>
          <w:tcPr>
            <w:tcW w:w="2060" w:type="dxa"/>
            <w:shd w:val="clear" w:color="auto" w:fill="C6D9F1"/>
            <w:vAlign w:val="center"/>
          </w:tcPr>
          <w:p w14:paraId="268D1728" w14:textId="77777777" w:rsidR="0079631C" w:rsidRPr="00B65248" w:rsidRDefault="0079631C" w:rsidP="00792233">
            <w:pPr>
              <w:keepNext/>
              <w:keepLines/>
              <w:spacing w:line="240" w:lineRule="auto"/>
              <w:jc w:val="center"/>
              <w:outlineLvl w:val="1"/>
              <w:rPr>
                <w:rFonts w:ascii="Fira Sans" w:eastAsia="Times New Roman" w:hAnsi="Fira Sans" w:cstheme="minorHAnsi"/>
                <w:b/>
                <w:bCs/>
                <w:sz w:val="18"/>
                <w:szCs w:val="18"/>
              </w:rPr>
            </w:pPr>
            <w:r w:rsidRPr="00B65248">
              <w:rPr>
                <w:rFonts w:ascii="Fira Sans" w:eastAsia="Times New Roman" w:hAnsi="Fira Sans" w:cstheme="minorHAnsi"/>
                <w:b/>
                <w:bCs/>
                <w:sz w:val="18"/>
                <w:szCs w:val="18"/>
              </w:rPr>
              <w:lastRenderedPageBreak/>
              <w:t>INFORMACJE O PRZYSŁUGUJACYCH PRAWACH</w:t>
            </w:r>
          </w:p>
        </w:tc>
        <w:tc>
          <w:tcPr>
            <w:tcW w:w="7433" w:type="dxa"/>
            <w:vAlign w:val="center"/>
          </w:tcPr>
          <w:p w14:paraId="0DBE1D0C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Przysługuje Pani/Panu prawo:</w:t>
            </w:r>
          </w:p>
          <w:p w14:paraId="516CFBB9" w14:textId="77777777" w:rsidR="0079631C" w:rsidRPr="00B65248" w:rsidRDefault="0079631C" w:rsidP="0079631C">
            <w:pPr>
              <w:numPr>
                <w:ilvl w:val="0"/>
                <w:numId w:val="5"/>
              </w:numPr>
              <w:spacing w:line="240" w:lineRule="auto"/>
              <w:ind w:left="356" w:hanging="283"/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dostępu do swoich danych osobowych,</w:t>
            </w:r>
            <w:r w:rsidRPr="008F59C8">
              <w:rPr>
                <w:rFonts w:ascii="Fira Sans" w:eastAsia="Times New Roman" w:hAnsi="Fira Sans" w:cs="Arial"/>
                <w:sz w:val="18"/>
                <w:szCs w:val="18"/>
                <w:lang w:eastAsia="pl-PL"/>
              </w:rPr>
              <w:t xml:space="preserve"> na podstawie art. 15 RODO,</w:t>
            </w:r>
          </w:p>
          <w:p w14:paraId="5D01C20B" w14:textId="77777777" w:rsidR="0079631C" w:rsidRPr="00B65248" w:rsidRDefault="0079631C" w:rsidP="0079631C">
            <w:pPr>
              <w:numPr>
                <w:ilvl w:val="0"/>
                <w:numId w:val="5"/>
              </w:numPr>
              <w:spacing w:line="240" w:lineRule="auto"/>
              <w:ind w:left="356" w:hanging="283"/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sprostowania swoich danych osobowych,</w:t>
            </w:r>
            <w:r w:rsidRPr="008F59C8">
              <w:rPr>
                <w:rFonts w:ascii="Fira Sans" w:eastAsia="Times New Roman" w:hAnsi="Fira Sans" w:cs="Arial"/>
                <w:sz w:val="18"/>
                <w:szCs w:val="18"/>
                <w:lang w:eastAsia="pl-PL"/>
              </w:rPr>
              <w:t xml:space="preserve"> na podstawie art. 1</w:t>
            </w:r>
            <w:r>
              <w:rPr>
                <w:rFonts w:ascii="Fira Sans" w:eastAsia="Times New Roman" w:hAnsi="Fira Sans" w:cs="Arial"/>
                <w:sz w:val="18"/>
                <w:szCs w:val="18"/>
                <w:lang w:eastAsia="pl-PL"/>
              </w:rPr>
              <w:t>6</w:t>
            </w:r>
            <w:r w:rsidRPr="008F59C8">
              <w:rPr>
                <w:rFonts w:ascii="Fira Sans" w:eastAsia="Times New Roman" w:hAnsi="Fira Sans" w:cs="Arial"/>
                <w:sz w:val="18"/>
                <w:szCs w:val="18"/>
                <w:lang w:eastAsia="pl-PL"/>
              </w:rPr>
              <w:t xml:space="preserve"> RODO,</w:t>
            </w:r>
          </w:p>
          <w:p w14:paraId="277E1808" w14:textId="77777777" w:rsidR="0079631C" w:rsidRPr="00B65248" w:rsidRDefault="0079631C" w:rsidP="0079631C">
            <w:pPr>
              <w:numPr>
                <w:ilvl w:val="0"/>
                <w:numId w:val="5"/>
              </w:numPr>
              <w:spacing w:line="240" w:lineRule="auto"/>
              <w:ind w:left="356" w:hanging="283"/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usunięcia danych osobowych, w przypadkach określonych w art. 17 ust. 1 RODO,</w:t>
            </w:r>
          </w:p>
          <w:p w14:paraId="2B6CC44C" w14:textId="39F83F49" w:rsidR="0079631C" w:rsidRPr="00B65248" w:rsidRDefault="0079631C" w:rsidP="0079631C">
            <w:pPr>
              <w:numPr>
                <w:ilvl w:val="0"/>
                <w:numId w:val="5"/>
              </w:numPr>
              <w:spacing w:line="240" w:lineRule="auto"/>
              <w:ind w:left="356" w:hanging="283"/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</w:pPr>
            <w:r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 xml:space="preserve">ograniczenia przetwarzania danych osobowych, w przypadkach określonych </w:t>
            </w:r>
            <w:r w:rsidR="003B00AF"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>w art.</w:t>
            </w:r>
            <w:r w:rsidRPr="00B65248">
              <w:rPr>
                <w:rFonts w:ascii="Fira Sans" w:eastAsia="Times New Roman" w:hAnsi="Fira Sans" w:cstheme="minorHAnsi"/>
                <w:sz w:val="18"/>
                <w:szCs w:val="18"/>
                <w:lang w:eastAsia="pl-PL"/>
              </w:rPr>
              <w:t xml:space="preserve"> 18 ust. 1 RODO,</w:t>
            </w:r>
          </w:p>
        </w:tc>
      </w:tr>
      <w:tr w:rsidR="0079631C" w:rsidRPr="00B65248" w14:paraId="0EE4BB6C" w14:textId="77777777" w:rsidTr="00792233">
        <w:trPr>
          <w:trHeight w:val="700"/>
        </w:trPr>
        <w:tc>
          <w:tcPr>
            <w:tcW w:w="2060" w:type="dxa"/>
            <w:shd w:val="clear" w:color="auto" w:fill="C6D9F1"/>
            <w:vAlign w:val="center"/>
          </w:tcPr>
          <w:p w14:paraId="2B568E7F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INFORMACJA O PRAWIE WNIESIENIA SKARGI</w:t>
            </w:r>
          </w:p>
        </w:tc>
        <w:tc>
          <w:tcPr>
            <w:tcW w:w="7433" w:type="dxa"/>
            <w:vAlign w:val="center"/>
          </w:tcPr>
          <w:p w14:paraId="32A56A1D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sz w:val="18"/>
                <w:szCs w:val="18"/>
              </w:rPr>
              <w:t xml:space="preserve">Przysługuje Pani/Panu prawo do wniesienia skargi do </w:t>
            </w:r>
            <w:r w:rsidRPr="00B65248">
              <w:rPr>
                <w:rFonts w:ascii="Fira Sans" w:eastAsia="Calibri" w:hAnsi="Fira Sans" w:cstheme="minorHAnsi"/>
                <w:bCs/>
                <w:sz w:val="18"/>
                <w:szCs w:val="18"/>
              </w:rPr>
              <w:t>Prezesa Urzędu Ochrony Danych Osobowych,</w:t>
            </w:r>
            <w:r w:rsidRPr="00B65248">
              <w:rPr>
                <w:rFonts w:ascii="Fira Sans" w:eastAsia="Calibri" w:hAnsi="Fira Sans" w:cstheme="minorHAnsi"/>
                <w:sz w:val="18"/>
                <w:szCs w:val="18"/>
              </w:rPr>
              <w:t xml:space="preserve"> gdy uzna Pani/Pan, że przetwarzanie danych </w:t>
            </w:r>
            <w:r>
              <w:rPr>
                <w:rFonts w:ascii="Fira Sans" w:eastAsia="Calibri" w:hAnsi="Fira Sans" w:cstheme="minorHAnsi"/>
                <w:sz w:val="18"/>
                <w:szCs w:val="18"/>
              </w:rPr>
              <w:t xml:space="preserve">osobowych </w:t>
            </w:r>
            <w:r w:rsidRPr="00B65248">
              <w:rPr>
                <w:rFonts w:ascii="Fira Sans" w:eastAsia="Calibri" w:hAnsi="Fira Sans" w:cstheme="minorHAnsi"/>
                <w:sz w:val="18"/>
                <w:szCs w:val="18"/>
              </w:rPr>
              <w:t>narusza przepisy RODO.</w:t>
            </w:r>
          </w:p>
        </w:tc>
      </w:tr>
      <w:tr w:rsidR="0079631C" w:rsidRPr="00B65248" w14:paraId="78B025A0" w14:textId="77777777" w:rsidTr="00792233">
        <w:trPr>
          <w:trHeight w:val="851"/>
        </w:trPr>
        <w:tc>
          <w:tcPr>
            <w:tcW w:w="2060" w:type="dxa"/>
            <w:shd w:val="clear" w:color="auto" w:fill="C6D9F1"/>
            <w:vAlign w:val="center"/>
          </w:tcPr>
          <w:p w14:paraId="77F6CC63" w14:textId="77777777" w:rsidR="0079631C" w:rsidRPr="00B65248" w:rsidRDefault="0079631C" w:rsidP="00792233">
            <w:pPr>
              <w:spacing w:line="240" w:lineRule="auto"/>
              <w:jc w:val="center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/>
                <w:sz w:val="18"/>
                <w:szCs w:val="18"/>
              </w:rPr>
              <w:t>INFORMACJA O OBOWIĄZKU LUB DOBROWOLNOŚCI PODANIA DANYCH</w:t>
            </w:r>
          </w:p>
        </w:tc>
        <w:tc>
          <w:tcPr>
            <w:tcW w:w="7433" w:type="dxa"/>
            <w:vAlign w:val="center"/>
          </w:tcPr>
          <w:p w14:paraId="520BEDF8" w14:textId="77777777" w:rsidR="0079631C" w:rsidRPr="00B65248" w:rsidRDefault="0079631C" w:rsidP="00792233">
            <w:pPr>
              <w:spacing w:line="240" w:lineRule="auto"/>
              <w:rPr>
                <w:rFonts w:ascii="Fira Sans" w:eastAsia="Calibri" w:hAnsi="Fira Sans" w:cstheme="minorHAnsi"/>
                <w:b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bCs/>
                <w:sz w:val="18"/>
                <w:szCs w:val="18"/>
              </w:rPr>
              <w:t>Podanie przez Panią/Pana danych osobowych wynika z ww. przepisów prawa.</w:t>
            </w:r>
          </w:p>
          <w:p w14:paraId="2EB5349D" w14:textId="77777777" w:rsidR="0079631C" w:rsidRPr="00B65248" w:rsidRDefault="0079631C" w:rsidP="00792233">
            <w:pPr>
              <w:spacing w:line="240" w:lineRule="auto"/>
              <w:ind w:left="-26"/>
              <w:rPr>
                <w:rFonts w:ascii="Fira Sans" w:eastAsia="Calibri" w:hAnsi="Fira Sans" w:cstheme="minorHAnsi"/>
                <w:sz w:val="18"/>
                <w:szCs w:val="18"/>
              </w:rPr>
            </w:pPr>
            <w:r w:rsidRPr="00B65248">
              <w:rPr>
                <w:rFonts w:ascii="Fira Sans" w:eastAsia="Calibri" w:hAnsi="Fira Sans" w:cstheme="minorHAnsi"/>
                <w:sz w:val="18"/>
                <w:szCs w:val="18"/>
              </w:rPr>
              <w:t>Konsekwencją niepodania danych osobowych będzie brak możliwości wzięcia udziału w projekcie.</w:t>
            </w:r>
          </w:p>
        </w:tc>
      </w:tr>
    </w:tbl>
    <w:p w14:paraId="18A06CFA" w14:textId="77777777" w:rsidR="0079631C" w:rsidRPr="00E7486C" w:rsidRDefault="0079631C" w:rsidP="0079631C">
      <w:pPr>
        <w:spacing w:after="200"/>
        <w:rPr>
          <w:rFonts w:asciiTheme="minorHAnsi" w:eastAsia="Calibri" w:hAnsiTheme="minorHAnsi" w:cstheme="minorHAnsi"/>
          <w:sz w:val="22"/>
          <w:szCs w:val="22"/>
        </w:rPr>
      </w:pPr>
    </w:p>
    <w:p w14:paraId="5D81846A" w14:textId="77777777" w:rsidR="0079631C" w:rsidRPr="00840000" w:rsidRDefault="0079631C" w:rsidP="0079631C">
      <w:pPr>
        <w:tabs>
          <w:tab w:val="left" w:pos="1544"/>
        </w:tabs>
        <w:rPr>
          <w:rFonts w:asciiTheme="minorHAnsi" w:hAnsiTheme="minorHAnsi" w:cstheme="minorHAnsi"/>
        </w:rPr>
      </w:pPr>
    </w:p>
    <w:p w14:paraId="4CC1CF4B" w14:textId="77777777" w:rsidR="0079631C" w:rsidRPr="00840000" w:rsidRDefault="0079631C" w:rsidP="0079631C">
      <w:pPr>
        <w:tabs>
          <w:tab w:val="left" w:pos="1544"/>
        </w:tabs>
        <w:rPr>
          <w:rFonts w:asciiTheme="minorHAnsi" w:hAnsiTheme="minorHAnsi" w:cstheme="minorHAnsi"/>
        </w:rPr>
      </w:pPr>
    </w:p>
    <w:p w14:paraId="423A4298" w14:textId="77777777" w:rsidR="0079631C" w:rsidRPr="008F5242" w:rsidRDefault="0079631C" w:rsidP="0079631C">
      <w:pPr>
        <w:tabs>
          <w:tab w:val="left" w:pos="1544"/>
        </w:tabs>
        <w:rPr>
          <w:rFonts w:asciiTheme="minorHAnsi" w:hAnsiTheme="minorHAnsi" w:cstheme="minorHAnsi"/>
        </w:rPr>
      </w:pPr>
    </w:p>
    <w:p w14:paraId="512687C0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bookmarkEnd w:id="1"/>
    <w:bookmarkEnd w:id="2"/>
    <w:p w14:paraId="4E329FA6" w14:textId="77777777" w:rsidR="002764E5" w:rsidRDefault="002764E5" w:rsidP="002764E5">
      <w:pPr>
        <w:spacing w:after="160" w:line="259" w:lineRule="auto"/>
        <w:rPr>
          <w:rFonts w:ascii="Fira Sans" w:eastAsia="Calibri" w:hAnsi="Fira Sans"/>
          <w:sz w:val="20"/>
          <w:szCs w:val="20"/>
        </w:rPr>
      </w:pPr>
    </w:p>
    <w:sectPr w:rsidR="002764E5" w:rsidSect="00067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2" w:right="1418" w:bottom="1276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CD760" w14:textId="77777777" w:rsidR="00B92277" w:rsidRDefault="00B92277">
      <w:r>
        <w:separator/>
      </w:r>
    </w:p>
  </w:endnote>
  <w:endnote w:type="continuationSeparator" w:id="0">
    <w:p w14:paraId="2442B7E1" w14:textId="77777777" w:rsidR="00B92277" w:rsidRDefault="00B9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6BB0" w14:textId="43007DC4" w:rsidR="0006727D" w:rsidRPr="00B01F08" w:rsidRDefault="0006727D" w:rsidP="0006727D">
    <w:pPr>
      <w:pStyle w:val="Stopka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B41F0A" wp14:editId="4A2A6221">
              <wp:simplePos x="0" y="0"/>
              <wp:positionH relativeFrom="column">
                <wp:posOffset>-666750</wp:posOffset>
              </wp:positionH>
              <wp:positionV relativeFrom="paragraph">
                <wp:posOffset>-188595</wp:posOffset>
              </wp:positionV>
              <wp:extent cx="7174230" cy="0"/>
              <wp:effectExtent l="0" t="0" r="0" b="0"/>
              <wp:wrapNone/>
              <wp:docPr id="1202580310" name="Łącznik prosty 12025803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AD49E3" id="Łącznik prosty 1202580310" o:spid="_x0000_s1026" alt="&quot;&quot;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14.85pt" to="512.4pt,-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" strokecolor="black [3213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804DE3B" wp14:editId="3105E4E1">
              <wp:simplePos x="0" y="0"/>
              <wp:positionH relativeFrom="page">
                <wp:posOffset>0</wp:posOffset>
              </wp:positionH>
              <wp:positionV relativeFrom="paragraph">
                <wp:posOffset>-10795</wp:posOffset>
              </wp:positionV>
              <wp:extent cx="4773295" cy="522605"/>
              <wp:effectExtent l="0" t="0" r="8255" b="3810"/>
              <wp:wrapNone/>
              <wp:docPr id="1563341015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29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3DC2C" w14:textId="77777777" w:rsidR="0006727D" w:rsidRPr="0061767F" w:rsidRDefault="0006727D" w:rsidP="0006727D">
                          <w:pPr>
                            <w:ind w:right="128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4DE3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Fundusze Europejskie dla Pomorza 2021-2027" style="position:absolute;left:0;text-align:left;margin-left:0;margin-top:-.85pt;width:375.85pt;height:41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Lk/DgIAAPY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" stroked="f">
              <v:textbox style="mso-fit-shape-to-text:t">
                <w:txbxContent>
                  <w:p w14:paraId="68D3DC2C" w14:textId="77777777" w:rsidR="0006727D" w:rsidRPr="0061767F" w:rsidRDefault="0006727D" w:rsidP="0006727D">
                    <w:pPr>
                      <w:ind w:right="128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0" locked="0" layoutInCell="1" allowOverlap="1" wp14:anchorId="31DA0166" wp14:editId="30F0BFD1">
          <wp:simplePos x="0" y="0"/>
          <wp:positionH relativeFrom="margin">
            <wp:posOffset>3384550</wp:posOffset>
          </wp:positionH>
          <wp:positionV relativeFrom="paragraph">
            <wp:posOffset>-32385</wp:posOffset>
          </wp:positionV>
          <wp:extent cx="2827020" cy="362585"/>
          <wp:effectExtent l="0" t="0" r="0" b="0"/>
          <wp:wrapNone/>
          <wp:docPr id="1272479937" name="Obraz 1272479937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5302" name="Obraz 737035302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5ACBFEB" w14:textId="77777777" w:rsidR="0006727D" w:rsidRDefault="000672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6DEB5" w14:textId="6143695C" w:rsidR="0006727D" w:rsidRPr="00B01F08" w:rsidRDefault="0006727D" w:rsidP="0006727D">
    <w:pPr>
      <w:pStyle w:val="Stopka"/>
      <w:ind w:left="-113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94B83B2" wp14:editId="331BCB55">
          <wp:simplePos x="0" y="0"/>
          <wp:positionH relativeFrom="margin">
            <wp:posOffset>3384550</wp:posOffset>
          </wp:positionH>
          <wp:positionV relativeFrom="paragraph">
            <wp:posOffset>148590</wp:posOffset>
          </wp:positionV>
          <wp:extent cx="2827020" cy="362585"/>
          <wp:effectExtent l="0" t="0" r="0" b="0"/>
          <wp:wrapNone/>
          <wp:docPr id="168040758" name="Obraz 168040758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5302" name="Obraz 737035302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526F920" wp14:editId="6BABA668">
              <wp:simplePos x="0" y="0"/>
              <wp:positionH relativeFrom="page">
                <wp:posOffset>0</wp:posOffset>
              </wp:positionH>
              <wp:positionV relativeFrom="paragraph">
                <wp:posOffset>170180</wp:posOffset>
              </wp:positionV>
              <wp:extent cx="4773295" cy="522605"/>
              <wp:effectExtent l="0" t="0" r="8255" b="3810"/>
              <wp:wrapNone/>
              <wp:docPr id="1629661170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295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9465E" w14:textId="77777777" w:rsidR="0006727D" w:rsidRPr="0061767F" w:rsidRDefault="0006727D" w:rsidP="0006727D">
                          <w:pPr>
                            <w:ind w:right="128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26F9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Fundusze Europejskie dla Pomorza 2021-2027" style="position:absolute;left:0;text-align:left;margin-left:0;margin-top:13.4pt;width:375.85pt;height:41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" stroked="f">
              <v:textbox style="mso-fit-shape-to-text:t">
                <w:txbxContent>
                  <w:p w14:paraId="2419465E" w14:textId="77777777" w:rsidR="0006727D" w:rsidRPr="0061767F" w:rsidRDefault="0006727D" w:rsidP="0006727D">
                    <w:pPr>
                      <w:ind w:right="128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C4D7095" wp14:editId="28DAC45B">
              <wp:simplePos x="0" y="0"/>
              <wp:positionH relativeFrom="column">
                <wp:posOffset>-666750</wp:posOffset>
              </wp:positionH>
              <wp:positionV relativeFrom="paragraph">
                <wp:posOffset>-7620</wp:posOffset>
              </wp:positionV>
              <wp:extent cx="7174230" cy="0"/>
              <wp:effectExtent l="0" t="0" r="0" b="0"/>
              <wp:wrapNone/>
              <wp:docPr id="2087216699" name="Łącznik prosty 208721669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A76222" id="Łącznik prosty 2087216699" o:spid="_x0000_s1026" alt="&quot;&quot;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.6pt" to="512.4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</w:p>
  <w:p w14:paraId="218A939B" w14:textId="77777777" w:rsidR="0006727D" w:rsidRDefault="0006727D" w:rsidP="0006727D">
    <w:pPr>
      <w:pStyle w:val="Stopka"/>
    </w:pPr>
  </w:p>
  <w:p w14:paraId="32F7E8A9" w14:textId="77777777" w:rsidR="0006727D" w:rsidRDefault="000672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47398" w14:textId="77777777" w:rsidR="007B2500" w:rsidRPr="00B01F08" w:rsidRDefault="00821BD2" w:rsidP="003526F5">
    <w:pPr>
      <w:pStyle w:val="Stopka"/>
      <w:ind w:left="-1134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56E8C58" wp14:editId="3735127F">
          <wp:simplePos x="0" y="0"/>
          <wp:positionH relativeFrom="margin">
            <wp:posOffset>3384606</wp:posOffset>
          </wp:positionH>
          <wp:positionV relativeFrom="paragraph">
            <wp:posOffset>-251460</wp:posOffset>
          </wp:positionV>
          <wp:extent cx="2827020" cy="362585"/>
          <wp:effectExtent l="0" t="0" r="0" b="0"/>
          <wp:wrapNone/>
          <wp:docPr id="1439294630" name="Obraz 1439294630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035302" name="Obraz 737035302" descr="Znak Wojewódzkiego Urzędu Pracy w Gdańsku. Od lewej strony są 3 znaki: 1 nazwa urzędu, 2 obok czarna linia a pod nią na prostokącie o czarnych krawędziach umieszczony gryf, 3 dalej obok informacja o powiązaniu jako jednostki z Samorządem Województwa Pomor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020" cy="362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6A9E0F" wp14:editId="323E7F37">
              <wp:simplePos x="0" y="0"/>
              <wp:positionH relativeFrom="page">
                <wp:align>left</wp:align>
              </wp:positionH>
              <wp:positionV relativeFrom="paragraph">
                <wp:posOffset>-230183</wp:posOffset>
              </wp:positionV>
              <wp:extent cx="4773881" cy="522605"/>
              <wp:effectExtent l="0" t="0" r="8255" b="9525"/>
              <wp:wrapNone/>
              <wp:docPr id="217" name="Pole tekstowe 2" descr="Fundusze Europejskie dla Pomorza 2021-2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3881" cy="522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937D9" w14:textId="77777777" w:rsidR="00C268A0" w:rsidRPr="0061767F" w:rsidRDefault="00C268A0" w:rsidP="00821BD2">
                          <w:pPr>
                            <w:ind w:right="128"/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6A9E0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Fundusze Europejskie dla Pomorza 2021-2027" style="position:absolute;left:0;text-align:left;margin-left:0;margin-top:-18.1pt;width:375.9pt;height:41.15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" stroked="f">
              <v:textbox style="mso-fit-shape-to-text:t">
                <w:txbxContent>
                  <w:p w14:paraId="038937D9" w14:textId="77777777" w:rsidR="00C268A0" w:rsidRPr="0061767F" w:rsidRDefault="00C268A0" w:rsidP="00821BD2">
                    <w:pPr>
                      <w:ind w:right="128"/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A383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A32BB0" wp14:editId="68CFB615">
              <wp:simplePos x="0" y="0"/>
              <wp:positionH relativeFrom="column">
                <wp:posOffset>-666750</wp:posOffset>
              </wp:positionH>
              <wp:positionV relativeFrom="paragraph">
                <wp:posOffset>-408231</wp:posOffset>
              </wp:positionV>
              <wp:extent cx="717480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9AFFCBB" id="Łącznik prosty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FF48A" w14:textId="77777777" w:rsidR="00B92277" w:rsidRDefault="00B92277">
      <w:r>
        <w:separator/>
      </w:r>
    </w:p>
  </w:footnote>
  <w:footnote w:type="continuationSeparator" w:id="0">
    <w:p w14:paraId="13E4DC17" w14:textId="77777777" w:rsidR="00B92277" w:rsidRDefault="00B92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623A" w14:textId="77777777" w:rsidR="0006727D" w:rsidRDefault="0006727D" w:rsidP="0006727D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C00285" wp14:editId="492D6BAD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66595694" name="Łącznik prosty 6659569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CDE8E1" id="Łącznik prosty 66595694" o:spid="_x0000_s1026" alt="&quot;&quot;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88B100" wp14:editId="0CFB2F16">
          <wp:extent cx="7226245" cy="840564"/>
          <wp:effectExtent l="0" t="0" r="0" b="0"/>
          <wp:docPr id="778831536" name="Obraz 77883153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6A14F" w14:textId="77777777" w:rsidR="0006727D" w:rsidRDefault="000672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1D8E" w14:textId="77777777" w:rsidR="0006727D" w:rsidRDefault="0006727D" w:rsidP="0006727D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0B72A74" wp14:editId="5DE45C8F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1750336625" name="Łącznik prosty 175033662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E1C40B" id="Łącznik prosty 1750336625" o:spid="_x0000_s1026" alt="&quot;&quot;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" strokecolor="black [3213]" strokeweight=".2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CBFD18A" wp14:editId="05D64AB7">
          <wp:extent cx="7226245" cy="840564"/>
          <wp:effectExtent l="0" t="0" r="0" b="0"/>
          <wp:docPr id="51638847" name="Obraz 51638847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D84AA" w14:textId="77777777" w:rsidR="0006727D" w:rsidRDefault="0006727D" w:rsidP="0006727D">
    <w:pPr>
      <w:pStyle w:val="Nagwek"/>
    </w:pPr>
  </w:p>
  <w:p w14:paraId="57BC016F" w14:textId="77777777" w:rsidR="009A4ACC" w:rsidRDefault="009A4ACC" w:rsidP="00A2686F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D708" w14:textId="77777777" w:rsidR="000174EA" w:rsidRDefault="000174EA" w:rsidP="00E64D96">
    <w:pPr>
      <w:pStyle w:val="Nagwek"/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FF7D79" wp14:editId="1F7D73DC">
              <wp:simplePos x="0" y="0"/>
              <wp:positionH relativeFrom="column">
                <wp:posOffset>-748030</wp:posOffset>
              </wp:positionH>
              <wp:positionV relativeFrom="paragraph">
                <wp:posOffset>871220</wp:posOffset>
              </wp:positionV>
              <wp:extent cx="725805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8A19EC" id="Łącznik prosty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9pt,68.6pt" to="512.6pt,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" strokecolor="black [3213]" strokeweight=".25pt">
              <v:stroke joinstyle="miter"/>
            </v:line>
          </w:pict>
        </mc:Fallback>
      </mc:AlternateContent>
    </w:r>
    <w:r w:rsidR="00F02994">
      <w:rPr>
        <w:noProof/>
      </w:rPr>
      <w:drawing>
        <wp:inline distT="0" distB="0" distL="0" distR="0" wp14:anchorId="2AD27DCA" wp14:editId="68307111">
          <wp:extent cx="7226245" cy="840564"/>
          <wp:effectExtent l="0" t="0" r="0" b="0"/>
          <wp:docPr id="361623262" name="Obraz 36162326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1008" cy="853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02A0"/>
    <w:multiLevelType w:val="hybridMultilevel"/>
    <w:tmpl w:val="CA5E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7294C"/>
    <w:multiLevelType w:val="hybridMultilevel"/>
    <w:tmpl w:val="1BDE9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75C70ED"/>
    <w:multiLevelType w:val="hybridMultilevel"/>
    <w:tmpl w:val="11A414CC"/>
    <w:lvl w:ilvl="0" w:tplc="3C004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817DF"/>
    <w:multiLevelType w:val="hybridMultilevel"/>
    <w:tmpl w:val="8CE8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DFA"/>
    <w:multiLevelType w:val="hybridMultilevel"/>
    <w:tmpl w:val="AB103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35C0A"/>
    <w:multiLevelType w:val="multilevel"/>
    <w:tmpl w:val="428E9EAC"/>
    <w:numStyleLink w:val="Lista1"/>
  </w:abstractNum>
  <w:num w:numId="1" w16cid:durableId="645474154">
    <w:abstractNumId w:val="2"/>
  </w:num>
  <w:num w:numId="2" w16cid:durableId="308830468">
    <w:abstractNumId w:val="6"/>
  </w:num>
  <w:num w:numId="3" w16cid:durableId="958874123">
    <w:abstractNumId w:val="5"/>
  </w:num>
  <w:num w:numId="4" w16cid:durableId="1577548485">
    <w:abstractNumId w:val="3"/>
  </w:num>
  <w:num w:numId="5" w16cid:durableId="1944805138">
    <w:abstractNumId w:val="0"/>
  </w:num>
  <w:num w:numId="6" w16cid:durableId="1837960277">
    <w:abstractNumId w:val="1"/>
  </w:num>
  <w:num w:numId="7" w16cid:durableId="198785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C4D46F6-393D-48F8-A3C4-450F710E6065}"/>
  </w:docVars>
  <w:rsids>
    <w:rsidRoot w:val="001A02A1"/>
    <w:rsid w:val="000174EA"/>
    <w:rsid w:val="000364DF"/>
    <w:rsid w:val="00061F20"/>
    <w:rsid w:val="0006727D"/>
    <w:rsid w:val="00080D83"/>
    <w:rsid w:val="000A3836"/>
    <w:rsid w:val="000D283E"/>
    <w:rsid w:val="000F0980"/>
    <w:rsid w:val="000F5CED"/>
    <w:rsid w:val="00120BC8"/>
    <w:rsid w:val="00124D4A"/>
    <w:rsid w:val="001304E7"/>
    <w:rsid w:val="00130B23"/>
    <w:rsid w:val="001520FF"/>
    <w:rsid w:val="0017297C"/>
    <w:rsid w:val="001772E3"/>
    <w:rsid w:val="001A02A1"/>
    <w:rsid w:val="001A081C"/>
    <w:rsid w:val="001A3D33"/>
    <w:rsid w:val="001B210F"/>
    <w:rsid w:val="001D059A"/>
    <w:rsid w:val="002026C3"/>
    <w:rsid w:val="00241C1F"/>
    <w:rsid w:val="002425AE"/>
    <w:rsid w:val="002529E4"/>
    <w:rsid w:val="002764E5"/>
    <w:rsid w:val="002C6347"/>
    <w:rsid w:val="002D2CEE"/>
    <w:rsid w:val="00315901"/>
    <w:rsid w:val="00320AAC"/>
    <w:rsid w:val="00325198"/>
    <w:rsid w:val="003526F5"/>
    <w:rsid w:val="0035482A"/>
    <w:rsid w:val="003619F2"/>
    <w:rsid w:val="00365820"/>
    <w:rsid w:val="0039693E"/>
    <w:rsid w:val="003B00AF"/>
    <w:rsid w:val="003C554F"/>
    <w:rsid w:val="003F00B7"/>
    <w:rsid w:val="003F045B"/>
    <w:rsid w:val="003F2681"/>
    <w:rsid w:val="0040149C"/>
    <w:rsid w:val="00414478"/>
    <w:rsid w:val="004430F4"/>
    <w:rsid w:val="00464281"/>
    <w:rsid w:val="00492BD3"/>
    <w:rsid w:val="004B38AD"/>
    <w:rsid w:val="004B70BD"/>
    <w:rsid w:val="004C303B"/>
    <w:rsid w:val="0052111D"/>
    <w:rsid w:val="005266B7"/>
    <w:rsid w:val="005760A9"/>
    <w:rsid w:val="00594464"/>
    <w:rsid w:val="0061767F"/>
    <w:rsid w:val="00622781"/>
    <w:rsid w:val="00640BFF"/>
    <w:rsid w:val="006514D1"/>
    <w:rsid w:val="0066032A"/>
    <w:rsid w:val="00662602"/>
    <w:rsid w:val="00665A91"/>
    <w:rsid w:val="0069621B"/>
    <w:rsid w:val="006B4267"/>
    <w:rsid w:val="006F0C63"/>
    <w:rsid w:val="006F12C5"/>
    <w:rsid w:val="006F209E"/>
    <w:rsid w:val="00721FEB"/>
    <w:rsid w:val="00724B52"/>
    <w:rsid w:val="00727F94"/>
    <w:rsid w:val="0073230C"/>
    <w:rsid w:val="007337EB"/>
    <w:rsid w:val="00745D18"/>
    <w:rsid w:val="00776530"/>
    <w:rsid w:val="00791E8E"/>
    <w:rsid w:val="0079631C"/>
    <w:rsid w:val="007A0109"/>
    <w:rsid w:val="007B2500"/>
    <w:rsid w:val="007B5688"/>
    <w:rsid w:val="007B6A89"/>
    <w:rsid w:val="007D61D6"/>
    <w:rsid w:val="007E1B19"/>
    <w:rsid w:val="007F3623"/>
    <w:rsid w:val="00821BD2"/>
    <w:rsid w:val="00827311"/>
    <w:rsid w:val="00834851"/>
    <w:rsid w:val="00834BB4"/>
    <w:rsid w:val="00835187"/>
    <w:rsid w:val="00873501"/>
    <w:rsid w:val="00876326"/>
    <w:rsid w:val="008945D9"/>
    <w:rsid w:val="008C52E2"/>
    <w:rsid w:val="008F0689"/>
    <w:rsid w:val="009706FB"/>
    <w:rsid w:val="009726FB"/>
    <w:rsid w:val="009A0728"/>
    <w:rsid w:val="009A4ACC"/>
    <w:rsid w:val="009D71C1"/>
    <w:rsid w:val="009D7CAD"/>
    <w:rsid w:val="009F2CF0"/>
    <w:rsid w:val="009F38F0"/>
    <w:rsid w:val="00A0160D"/>
    <w:rsid w:val="00A04690"/>
    <w:rsid w:val="00A2686F"/>
    <w:rsid w:val="00A40DD3"/>
    <w:rsid w:val="00A830EB"/>
    <w:rsid w:val="00A8311B"/>
    <w:rsid w:val="00AD1EFE"/>
    <w:rsid w:val="00AD51FC"/>
    <w:rsid w:val="00AD7E56"/>
    <w:rsid w:val="00B01F08"/>
    <w:rsid w:val="00B16E8F"/>
    <w:rsid w:val="00B2442F"/>
    <w:rsid w:val="00B30401"/>
    <w:rsid w:val="00B477B9"/>
    <w:rsid w:val="00B6637D"/>
    <w:rsid w:val="00B92277"/>
    <w:rsid w:val="00BB76D0"/>
    <w:rsid w:val="00BC363C"/>
    <w:rsid w:val="00C14CE3"/>
    <w:rsid w:val="00C268A0"/>
    <w:rsid w:val="00C377A0"/>
    <w:rsid w:val="00C56460"/>
    <w:rsid w:val="00C57BB1"/>
    <w:rsid w:val="00C62C24"/>
    <w:rsid w:val="00C635B6"/>
    <w:rsid w:val="00C72506"/>
    <w:rsid w:val="00C751A1"/>
    <w:rsid w:val="00CA5CBD"/>
    <w:rsid w:val="00CE005B"/>
    <w:rsid w:val="00D0361A"/>
    <w:rsid w:val="00D1150B"/>
    <w:rsid w:val="00D30ADD"/>
    <w:rsid w:val="00D40E40"/>
    <w:rsid w:val="00D43A0D"/>
    <w:rsid w:val="00D46867"/>
    <w:rsid w:val="00D526F3"/>
    <w:rsid w:val="00D57724"/>
    <w:rsid w:val="00D674BA"/>
    <w:rsid w:val="00DA2034"/>
    <w:rsid w:val="00DC733E"/>
    <w:rsid w:val="00DD470B"/>
    <w:rsid w:val="00DE5229"/>
    <w:rsid w:val="00DF57BE"/>
    <w:rsid w:val="00E06500"/>
    <w:rsid w:val="00E52CC8"/>
    <w:rsid w:val="00E539C6"/>
    <w:rsid w:val="00E55E29"/>
    <w:rsid w:val="00E57060"/>
    <w:rsid w:val="00E64D96"/>
    <w:rsid w:val="00E81ADD"/>
    <w:rsid w:val="00E87616"/>
    <w:rsid w:val="00EA5C16"/>
    <w:rsid w:val="00EA79DC"/>
    <w:rsid w:val="00EE0D43"/>
    <w:rsid w:val="00EE526B"/>
    <w:rsid w:val="00EF000D"/>
    <w:rsid w:val="00F02994"/>
    <w:rsid w:val="00F30A68"/>
    <w:rsid w:val="00F5032F"/>
    <w:rsid w:val="00F545A3"/>
    <w:rsid w:val="00F558C7"/>
    <w:rsid w:val="00F83EE2"/>
    <w:rsid w:val="00FA23CB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48C78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7297C"/>
    <w:pPr>
      <w:keepNext/>
      <w:keepLines/>
      <w:spacing w:before="240"/>
      <w:outlineLvl w:val="0"/>
    </w:pPr>
    <w:rPr>
      <w:rFonts w:ascii="Fira Sans" w:eastAsiaTheme="majorEastAsia" w:hAnsi="Fira Sans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1729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17297C"/>
    <w:rPr>
      <w:rFonts w:ascii="Fira Sans" w:eastAsiaTheme="majorEastAsia" w:hAnsi="Fira Sans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rsid w:val="001729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17297C"/>
    <w:pPr>
      <w:suppressAutoHyphens/>
      <w:autoSpaceDN w:val="0"/>
      <w:spacing w:after="140" w:line="288" w:lineRule="auto"/>
      <w:textAlignment w:val="baseline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17297C"/>
    <w:rPr>
      <w:rFonts w:ascii="Arial" w:hAnsi="Arial"/>
      <w:color w:val="00000A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729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297C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aliases w:val="Karta Indywidualne Ścieżki Rozwoju"/>
    <w:basedOn w:val="Normalny"/>
    <w:next w:val="Normalny"/>
    <w:link w:val="TytuZnak"/>
    <w:qFormat/>
    <w:rsid w:val="0017297C"/>
    <w:pPr>
      <w:spacing w:line="240" w:lineRule="auto"/>
      <w:contextualSpacing/>
    </w:pPr>
    <w:rPr>
      <w:rFonts w:ascii="Fira Sans" w:eastAsiaTheme="majorEastAsia" w:hAnsi="Fira Sans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aliases w:val="Karta Indywidualne Ścieżki Rozwoju Znak"/>
    <w:basedOn w:val="Domylnaczcionkaakapitu"/>
    <w:link w:val="Tytu"/>
    <w:rsid w:val="0017297C"/>
    <w:rPr>
      <w:rFonts w:ascii="Fira Sans" w:eastAsiaTheme="majorEastAsia" w:hAnsi="Fira Sans" w:cstheme="majorBidi"/>
      <w:b/>
      <w:spacing w:val="-10"/>
      <w:kern w:val="28"/>
      <w:sz w:val="40"/>
      <w:szCs w:val="56"/>
    </w:rPr>
  </w:style>
  <w:style w:type="character" w:styleId="Hipercze">
    <w:name w:val="Hyperlink"/>
    <w:basedOn w:val="Domylnaczcionkaakapitu"/>
    <w:uiPriority w:val="99"/>
    <w:unhideWhenUsed/>
    <w:rsid w:val="0017297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rsid w:val="0006727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gdansk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C4D46F6-393D-48F8-A3C4-450F710E606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124</TotalTime>
  <Pages>7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Agnieszka Kramm</cp:lastModifiedBy>
  <cp:revision>10</cp:revision>
  <cp:lastPrinted>2025-09-24T08:25:00Z</cp:lastPrinted>
  <dcterms:created xsi:type="dcterms:W3CDTF">2025-09-17T11:28:00Z</dcterms:created>
  <dcterms:modified xsi:type="dcterms:W3CDTF">2026-05-14T12:57:00Z</dcterms:modified>
</cp:coreProperties>
</file>