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10ECC" w14:textId="04F8340C" w:rsidR="00C14FC5" w:rsidRPr="001A4EE2" w:rsidRDefault="001A4EE2" w:rsidP="001A4EE2">
      <w:pPr>
        <w:jc w:val="right"/>
        <w:rPr>
          <w:rFonts w:asciiTheme="minorHAnsi" w:hAnsiTheme="minorHAnsi" w:cstheme="minorHAnsi"/>
          <w:i/>
          <w:iCs/>
          <w:sz w:val="20"/>
          <w:szCs w:val="20"/>
        </w:rPr>
      </w:pPr>
      <w:r w:rsidRPr="00A75273">
        <w:rPr>
          <w:rFonts w:asciiTheme="minorHAnsi" w:hAnsiTheme="minorHAnsi" w:cstheme="minorHAnsi"/>
          <w:i/>
          <w:iCs/>
          <w:sz w:val="20"/>
          <w:szCs w:val="20"/>
        </w:rPr>
        <w:t xml:space="preserve">Załącznik nr </w:t>
      </w:r>
      <w:r w:rsidR="00D5246D">
        <w:rPr>
          <w:rFonts w:asciiTheme="minorHAnsi" w:hAnsiTheme="minorHAnsi" w:cstheme="minorHAnsi"/>
          <w:i/>
          <w:iCs/>
          <w:sz w:val="20"/>
          <w:szCs w:val="20"/>
        </w:rPr>
        <w:t>5</w:t>
      </w:r>
      <w:r w:rsidRPr="00A75273">
        <w:rPr>
          <w:rFonts w:asciiTheme="minorHAnsi" w:hAnsiTheme="minorHAnsi" w:cstheme="minorHAnsi"/>
          <w:i/>
          <w:iCs/>
          <w:sz w:val="20"/>
          <w:szCs w:val="20"/>
        </w:rPr>
        <w:t xml:space="preserve"> do wniosku o udzielenie grantu</w:t>
      </w:r>
    </w:p>
    <w:p w14:paraId="32517DD4" w14:textId="4B9FD638" w:rsidR="00C14FC5" w:rsidRPr="00A420FE" w:rsidRDefault="00C14FC5" w:rsidP="00C14FC5">
      <w:pPr>
        <w:jc w:val="center"/>
        <w:rPr>
          <w:rFonts w:ascii="Times New Roman" w:hAnsi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C14FC5" w:rsidRPr="00D545C0" w14:paraId="20F95822" w14:textId="77777777" w:rsidTr="00B146B9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7E0BAD03" w14:textId="77777777" w:rsidR="00C14FC5" w:rsidRPr="001A4EE2" w:rsidRDefault="00C14FC5" w:rsidP="00B146B9">
            <w:pPr>
              <w:spacing w:before="120" w:after="12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A4EE2">
              <w:rPr>
                <w:rFonts w:ascii="Calibri" w:hAnsi="Calibri"/>
                <w:b/>
                <w:bCs/>
                <w:sz w:val="22"/>
                <w:szCs w:val="22"/>
              </w:rPr>
              <w:t xml:space="preserve">Formularz informacji przedstawianych przy ubieganiu się o pomoc </w:t>
            </w:r>
            <w:r w:rsidRPr="001A4EE2">
              <w:rPr>
                <w:rFonts w:ascii="Calibri" w:hAnsi="Calibri"/>
                <w:b/>
                <w:bCs/>
                <w:i/>
                <w:sz w:val="22"/>
                <w:szCs w:val="22"/>
              </w:rPr>
              <w:t xml:space="preserve">de </w:t>
            </w:r>
            <w:proofErr w:type="spellStart"/>
            <w:r w:rsidRPr="001A4EE2">
              <w:rPr>
                <w:rFonts w:ascii="Calibri" w:hAnsi="Calibri"/>
                <w:b/>
                <w:bCs/>
                <w:i/>
                <w:sz w:val="22"/>
                <w:szCs w:val="22"/>
              </w:rPr>
              <w:t>minimis</w:t>
            </w:r>
            <w:proofErr w:type="spellEnd"/>
          </w:p>
        </w:tc>
      </w:tr>
      <w:tr w:rsidR="00C14FC5" w:rsidRPr="00D545C0" w14:paraId="39520D5B" w14:textId="77777777" w:rsidTr="00B146B9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18B6D690" w14:textId="77777777" w:rsidR="00C14FC5" w:rsidRPr="001A4EE2" w:rsidRDefault="00C14FC5" w:rsidP="00B146B9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A4EE2">
              <w:rPr>
                <w:rFonts w:ascii="Calibri" w:hAnsi="Calibri"/>
                <w:b/>
                <w:bCs/>
                <w:sz w:val="22"/>
                <w:szCs w:val="22"/>
              </w:rPr>
              <w:t xml:space="preserve">Stosuje się do pomocy </w:t>
            </w:r>
            <w:r w:rsidRPr="001A4EE2">
              <w:rPr>
                <w:rFonts w:ascii="Calibri" w:hAnsi="Calibri"/>
                <w:b/>
                <w:bCs/>
                <w:i/>
                <w:sz w:val="22"/>
                <w:szCs w:val="22"/>
              </w:rPr>
              <w:t xml:space="preserve">de </w:t>
            </w:r>
            <w:proofErr w:type="spellStart"/>
            <w:r w:rsidRPr="001A4EE2">
              <w:rPr>
                <w:rFonts w:ascii="Calibri" w:hAnsi="Calibri"/>
                <w:b/>
                <w:bCs/>
                <w:i/>
                <w:sz w:val="22"/>
                <w:szCs w:val="22"/>
              </w:rPr>
              <w:t>minimis</w:t>
            </w:r>
            <w:proofErr w:type="spellEnd"/>
            <w:r w:rsidRPr="001A4EE2">
              <w:rPr>
                <w:rFonts w:ascii="Calibri" w:hAnsi="Calibri"/>
                <w:b/>
                <w:bCs/>
                <w:sz w:val="22"/>
                <w:szCs w:val="22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Pr="001A4EE2">
              <w:rPr>
                <w:rFonts w:ascii="Calibri" w:hAnsi="Calibri"/>
                <w:b/>
                <w:bCs/>
                <w:i/>
                <w:sz w:val="22"/>
                <w:szCs w:val="22"/>
              </w:rPr>
              <w:t xml:space="preserve">de </w:t>
            </w:r>
            <w:proofErr w:type="spellStart"/>
            <w:r w:rsidRPr="001A4EE2">
              <w:rPr>
                <w:rFonts w:ascii="Calibri" w:hAnsi="Calibri"/>
                <w:b/>
                <w:bCs/>
                <w:i/>
                <w:sz w:val="22"/>
                <w:szCs w:val="22"/>
              </w:rPr>
              <w:t>minimis</w:t>
            </w:r>
            <w:proofErr w:type="spellEnd"/>
            <w:r w:rsidRPr="001A4EE2">
              <w:rPr>
                <w:rFonts w:ascii="Calibri" w:hAnsi="Calibri"/>
                <w:b/>
                <w:bCs/>
                <w:sz w:val="22"/>
                <w:szCs w:val="22"/>
              </w:rPr>
              <w:t xml:space="preserve"> (Dz. Urz. UE L 2023/2831 z 15.12.2023)</w:t>
            </w:r>
          </w:p>
        </w:tc>
      </w:tr>
      <w:tr w:rsidR="00C14FC5" w:rsidRPr="00D545C0" w14:paraId="13E6CD07" w14:textId="77777777" w:rsidTr="00B146B9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1BD73AFF" w14:textId="77777777" w:rsidR="00C14FC5" w:rsidRPr="001A4EE2" w:rsidRDefault="00C14FC5" w:rsidP="00B146B9">
            <w:pPr>
              <w:rPr>
                <w:rFonts w:ascii="Calibri" w:hAnsi="Calibri"/>
                <w:b/>
                <w:bCs/>
                <w:sz w:val="22"/>
                <w:szCs w:val="22"/>
                <w:vertAlign w:val="superscript"/>
              </w:rPr>
            </w:pPr>
            <w:r w:rsidRPr="001A4EE2">
              <w:rPr>
                <w:rFonts w:ascii="Calibri" w:hAnsi="Calibri"/>
                <w:b/>
                <w:bCs/>
                <w:sz w:val="22"/>
                <w:szCs w:val="22"/>
              </w:rPr>
              <w:t xml:space="preserve">A. Informacje dotyczące podmiotu, któremu ma być udzielona pomoc </w:t>
            </w:r>
            <w:r w:rsidRPr="001A4EE2">
              <w:rPr>
                <w:rFonts w:ascii="Calibri" w:hAnsi="Calibri"/>
                <w:b/>
                <w:bCs/>
                <w:i/>
                <w:sz w:val="22"/>
                <w:szCs w:val="22"/>
              </w:rPr>
              <w:t xml:space="preserve">de </w:t>
            </w:r>
            <w:proofErr w:type="spellStart"/>
            <w:r w:rsidRPr="001A4EE2">
              <w:rPr>
                <w:rFonts w:ascii="Calibri" w:hAnsi="Calibri"/>
                <w:b/>
                <w:bCs/>
                <w:i/>
                <w:sz w:val="22"/>
                <w:szCs w:val="22"/>
              </w:rPr>
              <w:t>minimis</w:t>
            </w:r>
            <w:proofErr w:type="spellEnd"/>
            <w:r w:rsidRPr="001A4EE2">
              <w:rPr>
                <w:rStyle w:val="Odwoanieprzypisukocowego"/>
                <w:rFonts w:ascii="Calibri" w:hAnsi="Calibri"/>
                <w:bCs/>
                <w:sz w:val="22"/>
                <w:szCs w:val="22"/>
              </w:rPr>
              <w:endnoteReference w:id="1"/>
            </w:r>
            <w:r w:rsidRPr="001A4EE2">
              <w:rPr>
                <w:rFonts w:ascii="Calibri" w:hAnsi="Calibri"/>
                <w:bCs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2AFF016F" w14:textId="77777777" w:rsidR="00C14FC5" w:rsidRPr="001A4EE2" w:rsidRDefault="00C14FC5" w:rsidP="00B146B9">
            <w:pPr>
              <w:rPr>
                <w:rFonts w:ascii="Calibri" w:hAnsi="Calibri"/>
                <w:b/>
                <w:bCs/>
                <w:sz w:val="22"/>
                <w:szCs w:val="22"/>
                <w:vertAlign w:val="superscript"/>
              </w:rPr>
            </w:pPr>
            <w:r w:rsidRPr="001A4EE2">
              <w:rPr>
                <w:rFonts w:ascii="Calibri" w:hAnsi="Calibri"/>
                <w:b/>
                <w:bCs/>
                <w:sz w:val="22"/>
                <w:szCs w:val="22"/>
              </w:rPr>
              <w:t xml:space="preserve">A1. Informacje dotyczące wnioskodawcy niebędącego podmiotem, któremu ma być udzielona pomoc </w:t>
            </w:r>
            <w:r w:rsidRPr="001A4EE2">
              <w:rPr>
                <w:rFonts w:ascii="Calibri" w:hAnsi="Calibri"/>
                <w:b/>
                <w:bCs/>
                <w:i/>
                <w:sz w:val="22"/>
                <w:szCs w:val="22"/>
              </w:rPr>
              <w:t xml:space="preserve">de </w:t>
            </w:r>
            <w:proofErr w:type="spellStart"/>
            <w:r w:rsidRPr="001A4EE2">
              <w:rPr>
                <w:rFonts w:ascii="Calibri" w:hAnsi="Calibri"/>
                <w:b/>
                <w:bCs/>
                <w:i/>
                <w:sz w:val="22"/>
                <w:szCs w:val="22"/>
              </w:rPr>
              <w:t>minimis</w:t>
            </w:r>
            <w:proofErr w:type="spellEnd"/>
            <w:r w:rsidRPr="001A4EE2">
              <w:rPr>
                <w:rStyle w:val="Odwoanieprzypisukocowego"/>
                <w:rFonts w:ascii="Calibri" w:hAnsi="Calibri"/>
                <w:bCs/>
                <w:sz w:val="22"/>
                <w:szCs w:val="22"/>
              </w:rPr>
              <w:endnoteReference w:id="2"/>
            </w:r>
            <w:r w:rsidRPr="001A4EE2">
              <w:rPr>
                <w:rFonts w:ascii="Calibri" w:hAnsi="Calibri"/>
                <w:bCs/>
                <w:sz w:val="22"/>
                <w:szCs w:val="22"/>
                <w:vertAlign w:val="superscript"/>
              </w:rPr>
              <w:t>)</w:t>
            </w:r>
          </w:p>
        </w:tc>
      </w:tr>
      <w:tr w:rsidR="00C14FC5" w:rsidRPr="00D545C0" w14:paraId="72AB8892" w14:textId="77777777" w:rsidTr="00B146B9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185446E2" w14:textId="77777777" w:rsidR="00C14FC5" w:rsidRPr="001A4EE2" w:rsidRDefault="00C14FC5" w:rsidP="00C14FC5">
            <w:pPr>
              <w:pStyle w:val="Akapitzlist"/>
              <w:numPr>
                <w:ilvl w:val="0"/>
                <w:numId w:val="3"/>
              </w:numPr>
              <w:ind w:left="306" w:hanging="306"/>
              <w:jc w:val="both"/>
              <w:rPr>
                <w:rFonts w:ascii="Calibri" w:hAnsi="Calibri"/>
                <w:iCs/>
                <w:sz w:val="22"/>
                <w:szCs w:val="22"/>
              </w:rPr>
            </w:pPr>
            <w:r w:rsidRPr="001A4EE2">
              <w:rPr>
                <w:rFonts w:ascii="Calibri" w:hAnsi="Calibri"/>
                <w:iCs/>
                <w:sz w:val="22"/>
                <w:szCs w:val="22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74300E8F" w14:textId="77777777" w:rsidR="00C14FC5" w:rsidRPr="001A4EE2" w:rsidRDefault="00C14FC5" w:rsidP="00B146B9">
            <w:pPr>
              <w:jc w:val="both"/>
              <w:rPr>
                <w:rFonts w:ascii="Calibri" w:hAnsi="Calibri"/>
                <w:iCs/>
                <w:sz w:val="22"/>
                <w:szCs w:val="22"/>
                <w:vertAlign w:val="superscript"/>
              </w:rPr>
            </w:pPr>
            <w:r w:rsidRPr="001A4EE2">
              <w:rPr>
                <w:rFonts w:ascii="Calibri" w:hAnsi="Calibri"/>
                <w:iCs/>
                <w:sz w:val="22"/>
                <w:szCs w:val="22"/>
              </w:rPr>
              <w:t>1a. Identyfikator podatkowy NIP wnioskodawcy</w:t>
            </w:r>
            <w:r w:rsidRPr="001A4EE2">
              <w:rPr>
                <w:rStyle w:val="Odwoanieprzypisukocowego"/>
                <w:rFonts w:ascii="Calibri" w:hAnsi="Calibri"/>
                <w:iCs/>
                <w:sz w:val="22"/>
                <w:szCs w:val="22"/>
              </w:rPr>
              <w:endnoteReference w:id="3"/>
            </w:r>
            <w:r w:rsidRPr="001A4EE2">
              <w:rPr>
                <w:rFonts w:ascii="Calibri" w:hAnsi="Calibri"/>
                <w:iCs/>
                <w:sz w:val="22"/>
                <w:szCs w:val="22"/>
                <w:vertAlign w:val="superscript"/>
              </w:rPr>
              <w:t>)</w:t>
            </w:r>
          </w:p>
        </w:tc>
      </w:tr>
      <w:tr w:rsidR="00C14FC5" w:rsidRPr="00D545C0" w14:paraId="3ED5FF75" w14:textId="77777777" w:rsidTr="00B146B9">
        <w:trPr>
          <w:trHeight w:val="771"/>
        </w:trPr>
        <w:tc>
          <w:tcPr>
            <w:tcW w:w="5057" w:type="dxa"/>
            <w:gridSpan w:val="6"/>
            <w:hideMark/>
          </w:tcPr>
          <w:p w14:paraId="39A3365C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C14FC5" w:rsidRPr="001A4EE2" w14:paraId="349C47EC" w14:textId="77777777" w:rsidTr="00B146B9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56941DC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721077F9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7CD7909A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74D35B9A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6B6E264B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7BBFF51E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0E2B7311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33EA0DB2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351C3A2F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16F0F2B8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14:paraId="6A8002B9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BF552D1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03" w:type="dxa"/>
            <w:gridSpan w:val="7"/>
          </w:tcPr>
          <w:p w14:paraId="1D76ED13" w14:textId="77777777" w:rsidR="00C14FC5" w:rsidRPr="001A4EE2" w:rsidRDefault="00C14FC5" w:rsidP="00B146B9">
            <w:pPr>
              <w:spacing w:line="259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C14FC5" w:rsidRPr="001A4EE2" w14:paraId="320E606A" w14:textId="77777777" w:rsidTr="00B146B9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7671C0E0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05013C74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1B78D0FC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04F618C9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70218433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50D986AC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4104EEC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0B096CA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5195A22B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747B1CD7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14:paraId="6C95832B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C14FC5" w:rsidRPr="00D545C0" w14:paraId="3172EA28" w14:textId="77777777" w:rsidTr="00B146B9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32B608A4" w14:textId="77777777" w:rsidR="00C14FC5" w:rsidRPr="001A4EE2" w:rsidRDefault="00C14FC5" w:rsidP="00C14FC5">
            <w:pPr>
              <w:pStyle w:val="Akapitzlist"/>
              <w:numPr>
                <w:ilvl w:val="0"/>
                <w:numId w:val="3"/>
              </w:numPr>
              <w:ind w:left="306" w:hanging="306"/>
              <w:jc w:val="both"/>
              <w:rPr>
                <w:rFonts w:ascii="Calibri" w:hAnsi="Calibri"/>
                <w:iCs/>
                <w:sz w:val="22"/>
                <w:szCs w:val="22"/>
              </w:rPr>
            </w:pPr>
            <w:r w:rsidRPr="001A4EE2">
              <w:rPr>
                <w:rFonts w:ascii="Calibri" w:hAnsi="Calibri"/>
                <w:iCs/>
                <w:sz w:val="22"/>
                <w:szCs w:val="22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0C764CF4" w14:textId="77777777" w:rsidR="00C14FC5" w:rsidRPr="001A4EE2" w:rsidRDefault="00C14FC5" w:rsidP="00B146B9">
            <w:pPr>
              <w:jc w:val="both"/>
              <w:rPr>
                <w:rFonts w:ascii="Calibri" w:hAnsi="Calibri"/>
                <w:iCs/>
                <w:sz w:val="22"/>
                <w:szCs w:val="22"/>
              </w:rPr>
            </w:pPr>
            <w:r w:rsidRPr="001A4EE2">
              <w:rPr>
                <w:rFonts w:ascii="Calibri" w:hAnsi="Calibri"/>
                <w:iCs/>
                <w:sz w:val="22"/>
                <w:szCs w:val="22"/>
              </w:rPr>
              <w:t>2a. Imię i nazwisko albo nazwa wnioskodawcy</w:t>
            </w:r>
          </w:p>
        </w:tc>
      </w:tr>
      <w:tr w:rsidR="00C14FC5" w:rsidRPr="00D545C0" w14:paraId="672F075B" w14:textId="77777777" w:rsidTr="00B146B9">
        <w:trPr>
          <w:trHeight w:val="398"/>
        </w:trPr>
        <w:tc>
          <w:tcPr>
            <w:tcW w:w="5057" w:type="dxa"/>
            <w:gridSpan w:val="6"/>
          </w:tcPr>
          <w:p w14:paraId="208DDF3E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03" w:type="dxa"/>
            <w:gridSpan w:val="7"/>
          </w:tcPr>
          <w:p w14:paraId="7DBA17C6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C14FC5" w:rsidRPr="00D545C0" w14:paraId="7722B3A7" w14:textId="77777777" w:rsidTr="00B146B9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123A14CA" w14:textId="77777777" w:rsidR="00C14FC5" w:rsidRPr="001A4EE2" w:rsidRDefault="00C14FC5" w:rsidP="00C14FC5">
            <w:pPr>
              <w:pStyle w:val="Akapitzlist"/>
              <w:numPr>
                <w:ilvl w:val="0"/>
                <w:numId w:val="3"/>
              </w:numPr>
              <w:ind w:left="306" w:hanging="284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593C3DFB" w14:textId="77777777" w:rsidR="00C14FC5" w:rsidRPr="001A4EE2" w:rsidRDefault="00C14FC5" w:rsidP="00B146B9">
            <w:pPr>
              <w:ind w:left="355" w:hanging="355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3a. Adres miejsca zamieszkania albo adres siedziby wnioskodawcy</w:t>
            </w:r>
          </w:p>
        </w:tc>
      </w:tr>
      <w:tr w:rsidR="00C14FC5" w:rsidRPr="00D545C0" w14:paraId="78AAFC0B" w14:textId="77777777" w:rsidTr="00B146B9">
        <w:trPr>
          <w:trHeight w:val="412"/>
        </w:trPr>
        <w:tc>
          <w:tcPr>
            <w:tcW w:w="5057" w:type="dxa"/>
            <w:gridSpan w:val="6"/>
            <w:hideMark/>
          </w:tcPr>
          <w:p w14:paraId="0952F5F9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 </w:t>
            </w:r>
          </w:p>
          <w:p w14:paraId="4EB2FEF0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3EB20D8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03" w:type="dxa"/>
            <w:gridSpan w:val="7"/>
          </w:tcPr>
          <w:p w14:paraId="2E57C846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C14FC5" w:rsidRPr="00D545C0" w14:paraId="1A3421D4" w14:textId="77777777" w:rsidTr="00B146B9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5294314C" w14:textId="77777777" w:rsidR="00C14FC5" w:rsidRPr="001A4EE2" w:rsidRDefault="00C14FC5" w:rsidP="00C14FC5">
            <w:pPr>
              <w:pStyle w:val="Akapitzlist"/>
              <w:numPr>
                <w:ilvl w:val="0"/>
                <w:numId w:val="3"/>
              </w:numPr>
              <w:ind w:left="318" w:hanging="284"/>
              <w:rPr>
                <w:rFonts w:ascii="Calibri" w:hAnsi="Calibri"/>
                <w:iCs/>
                <w:sz w:val="22"/>
                <w:szCs w:val="22"/>
              </w:rPr>
            </w:pPr>
            <w:r w:rsidRPr="001A4EE2">
              <w:rPr>
                <w:rFonts w:ascii="Calibri" w:hAnsi="Calibri"/>
                <w:iCs/>
                <w:sz w:val="22"/>
                <w:szCs w:val="22"/>
              </w:rPr>
              <w:t>Identyfikator gminy, w której podmiot ma miejsce zamieszkania albo siedzibę</w:t>
            </w:r>
            <w:r w:rsidRPr="001A4EE2">
              <w:rPr>
                <w:rStyle w:val="Odwoanieprzypisukocowego"/>
                <w:rFonts w:ascii="Calibri" w:hAnsi="Calibri"/>
                <w:iCs/>
                <w:sz w:val="22"/>
                <w:szCs w:val="22"/>
              </w:rPr>
              <w:endnoteReference w:id="4"/>
            </w:r>
            <w:r w:rsidRPr="001A4EE2">
              <w:rPr>
                <w:rFonts w:ascii="Calibri" w:hAnsi="Calibri"/>
                <w:iCs/>
                <w:sz w:val="22"/>
                <w:szCs w:val="22"/>
                <w:vertAlign w:val="superscript"/>
              </w:rPr>
              <w:t>)</w:t>
            </w:r>
          </w:p>
        </w:tc>
      </w:tr>
      <w:tr w:rsidR="00C14FC5" w:rsidRPr="00D545C0" w14:paraId="291ECA09" w14:textId="77777777" w:rsidTr="00B146B9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5D028719" w14:textId="77777777" w:rsidR="00C14FC5" w:rsidRPr="001A4EE2" w:rsidRDefault="00C14FC5" w:rsidP="00B146B9">
            <w:pPr>
              <w:jc w:val="both"/>
              <w:rPr>
                <w:rFonts w:ascii="Calibri" w:hAnsi="Calibri"/>
                <w:iCs/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C14FC5" w:rsidRPr="001A4EE2" w14:paraId="77CDEB27" w14:textId="77777777" w:rsidTr="00B146B9">
              <w:trPr>
                <w:trHeight w:val="425"/>
              </w:trPr>
              <w:tc>
                <w:tcPr>
                  <w:tcW w:w="475" w:type="dxa"/>
                </w:tcPr>
                <w:p w14:paraId="4505B60E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45" w:type="dxa"/>
                </w:tcPr>
                <w:p w14:paraId="0726071D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44" w:type="dxa"/>
                </w:tcPr>
                <w:p w14:paraId="58EB96B6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44" w:type="dxa"/>
                </w:tcPr>
                <w:p w14:paraId="6101A047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44" w:type="dxa"/>
                </w:tcPr>
                <w:p w14:paraId="166EADAB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45" w:type="dxa"/>
                </w:tcPr>
                <w:p w14:paraId="2F0945D9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45" w:type="dxa"/>
                </w:tcPr>
                <w:p w14:paraId="11C96FAD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14:paraId="31C336EC" w14:textId="77777777" w:rsidR="00C14FC5" w:rsidRPr="001A4EE2" w:rsidRDefault="00C14FC5" w:rsidP="00B146B9">
            <w:pPr>
              <w:jc w:val="both"/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  <w:tr w:rsidR="00C14FC5" w:rsidRPr="00D545C0" w14:paraId="44091121" w14:textId="77777777" w:rsidTr="00B146B9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1D398DFE" w14:textId="77777777" w:rsidR="00C14FC5" w:rsidRPr="001A4EE2" w:rsidRDefault="00C14FC5" w:rsidP="00C14FC5">
            <w:pPr>
              <w:pStyle w:val="Akapitzlist"/>
              <w:numPr>
                <w:ilvl w:val="0"/>
                <w:numId w:val="3"/>
              </w:numPr>
              <w:ind w:left="318" w:hanging="284"/>
              <w:rPr>
                <w:rFonts w:ascii="Calibri" w:hAnsi="Calibri"/>
                <w:iCs/>
                <w:sz w:val="22"/>
                <w:szCs w:val="22"/>
              </w:rPr>
            </w:pPr>
            <w:r w:rsidRPr="001A4EE2">
              <w:rPr>
                <w:rFonts w:ascii="Calibri" w:hAnsi="Calibri"/>
                <w:iCs/>
                <w:sz w:val="22"/>
                <w:szCs w:val="22"/>
              </w:rPr>
              <w:t>Forma prawna podmiotu</w:t>
            </w:r>
            <w:r w:rsidRPr="001A4EE2">
              <w:rPr>
                <w:rStyle w:val="Odwoanieprzypisukocowego"/>
                <w:rFonts w:ascii="Calibri" w:hAnsi="Calibri"/>
                <w:iCs/>
                <w:sz w:val="22"/>
                <w:szCs w:val="22"/>
              </w:rPr>
              <w:endnoteReference w:id="5"/>
            </w:r>
            <w:r w:rsidRPr="001A4EE2">
              <w:rPr>
                <w:rFonts w:ascii="Calibri" w:hAnsi="Calibri"/>
                <w:iCs/>
                <w:sz w:val="22"/>
                <w:szCs w:val="22"/>
                <w:vertAlign w:val="superscript"/>
              </w:rPr>
              <w:t>)</w:t>
            </w:r>
          </w:p>
        </w:tc>
      </w:tr>
      <w:tr w:rsidR="00C14FC5" w:rsidRPr="00D545C0" w14:paraId="03256282" w14:textId="77777777" w:rsidTr="00B146B9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2AE3003F" w14:textId="77777777" w:rsidR="00C14FC5" w:rsidRPr="001A4EE2" w:rsidRDefault="00C14FC5" w:rsidP="00B146B9">
            <w:pPr>
              <w:ind w:right="1644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przedsiębiorstwo państwowe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618D41E2" w14:textId="77777777" w:rsidR="00C14FC5" w:rsidRPr="001A4EE2" w:rsidRDefault="00C14FC5" w:rsidP="00B146B9">
                <w:pPr>
                  <w:spacing w:line="259" w:lineRule="auto"/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14FC5" w:rsidRPr="00D545C0" w14:paraId="33DBF803" w14:textId="77777777" w:rsidTr="00B146B9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C40BBD0" w14:textId="77777777" w:rsidR="00C14FC5" w:rsidRPr="001A4EE2" w:rsidRDefault="00C14FC5" w:rsidP="00B146B9">
            <w:pPr>
              <w:ind w:right="1644"/>
              <w:jc w:val="both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jednoosobowa spółka Skarbu Państwa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6A72094E" w14:textId="77777777" w:rsidR="00C14FC5" w:rsidRPr="001A4EE2" w:rsidRDefault="00C14FC5" w:rsidP="00B146B9">
                <w:pPr>
                  <w:spacing w:line="259" w:lineRule="auto"/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14FC5" w:rsidRPr="00D545C0" w14:paraId="76E12DFC" w14:textId="77777777" w:rsidTr="00B146B9">
        <w:trPr>
          <w:trHeight w:val="360"/>
        </w:trPr>
        <w:tc>
          <w:tcPr>
            <w:tcW w:w="8514" w:type="dxa"/>
            <w:gridSpan w:val="11"/>
            <w:vAlign w:val="center"/>
          </w:tcPr>
          <w:p w14:paraId="18C65C8A" w14:textId="77777777" w:rsidR="00C14FC5" w:rsidRPr="001A4EE2" w:rsidRDefault="00C14FC5" w:rsidP="00B146B9">
            <w:pPr>
              <w:tabs>
                <w:tab w:val="left" w:pos="5125"/>
                <w:tab w:val="left" w:pos="6543"/>
              </w:tabs>
              <w:ind w:right="27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jednoosobowa spółka jednostki samorządu terytorialnego w rozumieniu przepisów ustawy z dnia 20 grudnia 1996 r. o gospodarce komunalnej (Dz. U. z 2021 r. poz. 679)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0CD8DE9F" w14:textId="77777777" w:rsidR="00C14FC5" w:rsidRPr="001A4EE2" w:rsidRDefault="00C14FC5" w:rsidP="00B146B9">
                <w:pPr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14FC5" w:rsidRPr="00D545C0" w14:paraId="5A2CE7D1" w14:textId="77777777" w:rsidTr="00B146B9">
        <w:trPr>
          <w:trHeight w:val="360"/>
        </w:trPr>
        <w:tc>
          <w:tcPr>
            <w:tcW w:w="8514" w:type="dxa"/>
            <w:gridSpan w:val="11"/>
          </w:tcPr>
          <w:p w14:paraId="37AE0D8A" w14:textId="77777777" w:rsidR="00C14FC5" w:rsidRPr="001A4EE2" w:rsidRDefault="00C14FC5" w:rsidP="00B146B9">
            <w:pPr>
              <w:ind w:right="27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(Dz. U. z 2024 r. poz. 1616, z </w:t>
            </w:r>
            <w:proofErr w:type="spellStart"/>
            <w:r w:rsidRPr="001A4EE2">
              <w:rPr>
                <w:rFonts w:ascii="Calibri" w:hAnsi="Calibri"/>
                <w:sz w:val="22"/>
                <w:szCs w:val="22"/>
              </w:rPr>
              <w:t>późn</w:t>
            </w:r>
            <w:proofErr w:type="spellEnd"/>
            <w:r w:rsidRPr="001A4EE2">
              <w:rPr>
                <w:rFonts w:ascii="Calibri" w:hAnsi="Calibri"/>
                <w:sz w:val="22"/>
                <w:szCs w:val="22"/>
              </w:rPr>
              <w:t>. zm.)</w:t>
            </w:r>
          </w:p>
        </w:tc>
        <w:sdt>
          <w:sdtPr>
            <w:rPr>
              <w:rFonts w:ascii="Calibri" w:hAnsi="Calibri"/>
              <w:noProof/>
              <w:sz w:val="22"/>
              <w:szCs w:val="22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2B4A3DAD" w14:textId="77777777" w:rsidR="00C14FC5" w:rsidRPr="001A4EE2" w:rsidRDefault="00C14FC5" w:rsidP="00B146B9">
                <w:pPr>
                  <w:jc w:val="center"/>
                  <w:rPr>
                    <w:rFonts w:ascii="Calibri" w:hAnsi="Calibri"/>
                    <w:noProof/>
                    <w:sz w:val="22"/>
                    <w:szCs w:val="22"/>
                  </w:rPr>
                </w:pPr>
                <w:r w:rsidRPr="001A4EE2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14FC5" w:rsidRPr="00D545C0" w14:paraId="281284C0" w14:textId="77777777" w:rsidTr="00B146B9">
        <w:trPr>
          <w:trHeight w:val="566"/>
        </w:trPr>
        <w:tc>
          <w:tcPr>
            <w:tcW w:w="8514" w:type="dxa"/>
            <w:gridSpan w:val="11"/>
          </w:tcPr>
          <w:p w14:paraId="07C63231" w14:textId="77777777" w:rsidR="00C14FC5" w:rsidRPr="001A4EE2" w:rsidRDefault="00C14FC5" w:rsidP="00B146B9">
            <w:pPr>
              <w:tabs>
                <w:tab w:val="left" w:pos="2007"/>
              </w:tabs>
              <w:spacing w:before="40"/>
              <w:rPr>
                <w:rFonts w:ascii="Calibri" w:hAnsi="Calibri"/>
                <w:sz w:val="22"/>
                <w:szCs w:val="22"/>
              </w:rPr>
            </w:pPr>
            <w:bookmarkStart w:id="0" w:name="_Hlk191547770"/>
            <w:r w:rsidRPr="001A4EE2">
              <w:rPr>
                <w:rFonts w:ascii="Calibri" w:hAnsi="Calibri"/>
                <w:sz w:val="22"/>
                <w:szCs w:val="22"/>
              </w:rPr>
              <w:t xml:space="preserve">jednostka sektora finansów publicznych w rozumieniu przepisów ustawy z dnia 27 sierpnia 2009 r. o finansach publicznych (Dz. U. z 2024 r. poz. 1530, z </w:t>
            </w:r>
            <w:proofErr w:type="spellStart"/>
            <w:r w:rsidRPr="001A4EE2">
              <w:rPr>
                <w:rFonts w:ascii="Calibri" w:hAnsi="Calibri"/>
                <w:sz w:val="22"/>
                <w:szCs w:val="22"/>
              </w:rPr>
              <w:t>późn</w:t>
            </w:r>
            <w:proofErr w:type="spellEnd"/>
            <w:r w:rsidRPr="001A4EE2">
              <w:rPr>
                <w:rFonts w:ascii="Calibri" w:hAnsi="Calibri"/>
                <w:sz w:val="22"/>
                <w:szCs w:val="22"/>
              </w:rPr>
              <w:t>. zm.)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59803F8A" w14:textId="77777777" w:rsidR="00C14FC5" w:rsidRPr="001A4EE2" w:rsidRDefault="00C14FC5" w:rsidP="00B146B9">
                <w:pPr>
                  <w:spacing w:line="259" w:lineRule="auto"/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bookmarkEnd w:id="0"/>
      <w:tr w:rsidR="00C14FC5" w:rsidRPr="00D545C0" w14:paraId="47E2A037" w14:textId="77777777" w:rsidTr="00B146B9">
        <w:trPr>
          <w:trHeight w:val="566"/>
        </w:trPr>
        <w:tc>
          <w:tcPr>
            <w:tcW w:w="8514" w:type="dxa"/>
            <w:gridSpan w:val="11"/>
            <w:vAlign w:val="center"/>
          </w:tcPr>
          <w:p w14:paraId="697B77A3" w14:textId="77777777" w:rsidR="00C14FC5" w:rsidRPr="001A4EE2" w:rsidRDefault="00C14FC5" w:rsidP="00B146B9">
            <w:pPr>
              <w:tabs>
                <w:tab w:val="left" w:pos="2007"/>
              </w:tabs>
              <w:spacing w:before="40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inna (podać jaka)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0A9A9C4" w14:textId="77777777" w:rsidR="00C14FC5" w:rsidRPr="001A4EE2" w:rsidRDefault="00C14FC5" w:rsidP="00B146B9">
                <w:pPr>
                  <w:spacing w:line="259" w:lineRule="auto"/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14FC5" w:rsidRPr="00D545C0" w14:paraId="349FC157" w14:textId="77777777" w:rsidTr="00B146B9">
        <w:trPr>
          <w:trHeight w:val="566"/>
        </w:trPr>
        <w:tc>
          <w:tcPr>
            <w:tcW w:w="10060" w:type="dxa"/>
            <w:gridSpan w:val="13"/>
          </w:tcPr>
          <w:p w14:paraId="5C2939EB" w14:textId="77777777" w:rsidR="00C14FC5" w:rsidRPr="001A4EE2" w:rsidRDefault="00C14FC5" w:rsidP="00B146B9">
            <w:pPr>
              <w:spacing w:line="259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C14FC5" w:rsidRPr="00D545C0" w14:paraId="0D062862" w14:textId="77777777" w:rsidTr="00B146B9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6FC8FFB1" w14:textId="77777777" w:rsidR="00C14FC5" w:rsidRPr="001A4EE2" w:rsidRDefault="00C14FC5" w:rsidP="00B146B9">
            <w:pPr>
              <w:jc w:val="both"/>
              <w:rPr>
                <w:rFonts w:ascii="Calibri" w:hAnsi="Calibri"/>
                <w:i/>
                <w:iCs/>
                <w:sz w:val="22"/>
                <w:szCs w:val="22"/>
                <w:vertAlign w:val="superscript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lastRenderedPageBreak/>
              <w:t xml:space="preserve">6. Wielkość podmiotu, zgodnie z załącznikiem I do rozporządzenia Komisji (UE) nr 651/2014 z dnia 17 czerwca 2014 r. uznającego niektóre rodzaje pomocy za zgodne z rynkiem wewnętrznym w zastosowaniu art. 107 i 108 Traktatu (Dz. Urz. UE L 187 z 26.06.2014, str. 1, z </w:t>
            </w:r>
            <w:proofErr w:type="spellStart"/>
            <w:r w:rsidRPr="001A4EE2">
              <w:rPr>
                <w:rFonts w:ascii="Calibri" w:hAnsi="Calibri"/>
                <w:sz w:val="22"/>
                <w:szCs w:val="22"/>
              </w:rPr>
              <w:t>późn</w:t>
            </w:r>
            <w:proofErr w:type="spellEnd"/>
            <w:r w:rsidRPr="001A4EE2">
              <w:rPr>
                <w:rFonts w:ascii="Calibri" w:hAnsi="Calibri"/>
                <w:sz w:val="22"/>
                <w:szCs w:val="22"/>
              </w:rPr>
              <w:t>. zm.)</w:t>
            </w:r>
            <w:r w:rsidRPr="001A4EE2">
              <w:rPr>
                <w:rFonts w:ascii="Calibri" w:hAnsi="Calibri"/>
                <w:sz w:val="22"/>
                <w:szCs w:val="22"/>
                <w:vertAlign w:val="superscript"/>
              </w:rPr>
              <w:t>5)</w:t>
            </w:r>
          </w:p>
        </w:tc>
      </w:tr>
      <w:tr w:rsidR="00C14FC5" w:rsidRPr="00D545C0" w14:paraId="2B3B31D6" w14:textId="77777777" w:rsidTr="00B146B9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047ED7A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A4EE2">
              <w:rPr>
                <w:rFonts w:ascii="Calibri" w:hAnsi="Calibri"/>
                <w:sz w:val="22"/>
                <w:szCs w:val="22"/>
              </w:rPr>
              <w:t>mikroprzedsiębiorca</w:t>
            </w:r>
            <w:proofErr w:type="spellEnd"/>
          </w:p>
        </w:tc>
        <w:sdt>
          <w:sdtPr>
            <w:rPr>
              <w:rFonts w:ascii="Calibri" w:hAnsi="Calibri"/>
              <w:sz w:val="22"/>
              <w:szCs w:val="22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226E2BCD" w14:textId="77777777" w:rsidR="00C14FC5" w:rsidRPr="001A4EE2" w:rsidRDefault="00C14FC5" w:rsidP="00B146B9">
                <w:pPr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77932013" w14:textId="77777777" w:rsidR="00C14FC5" w:rsidRPr="001A4EE2" w:rsidRDefault="00C14FC5" w:rsidP="00B146B9">
            <w:pPr>
              <w:ind w:right="598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średni przedsiębiorca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6242797A" w14:textId="77777777" w:rsidR="00C14FC5" w:rsidRPr="001A4EE2" w:rsidRDefault="00C14FC5" w:rsidP="00B146B9">
                <w:pPr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14FC5" w:rsidRPr="00D545C0" w14:paraId="1D258CBB" w14:textId="77777777" w:rsidTr="00B146B9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18F3A387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mały przedsiębiorca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55D54224" w14:textId="77777777" w:rsidR="00C14FC5" w:rsidRPr="001A4EE2" w:rsidRDefault="00C14FC5" w:rsidP="00B146B9">
                <w:pPr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71573F95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inny przedsiębiorca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3B2F3589" w14:textId="77777777" w:rsidR="00C14FC5" w:rsidRPr="001A4EE2" w:rsidRDefault="00C14FC5" w:rsidP="00B146B9">
                <w:pPr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14FC5" w:rsidRPr="00D545C0" w14:paraId="17819D4A" w14:textId="77777777" w:rsidTr="00B146B9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494B21B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  <w:vertAlign w:val="superscript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 xml:space="preserve">7. Klasa działalności, w związku z którą podmiot ubiega się o pomoc </w:t>
            </w:r>
            <w:r w:rsidRPr="001A4EE2">
              <w:rPr>
                <w:rFonts w:ascii="Calibri" w:hAnsi="Calibri"/>
                <w:i/>
                <w:sz w:val="22"/>
                <w:szCs w:val="22"/>
              </w:rPr>
              <w:t xml:space="preserve">de </w:t>
            </w:r>
            <w:proofErr w:type="spellStart"/>
            <w:r w:rsidRPr="001A4EE2">
              <w:rPr>
                <w:rFonts w:ascii="Calibri" w:hAnsi="Calibri"/>
                <w:i/>
                <w:sz w:val="22"/>
                <w:szCs w:val="22"/>
              </w:rPr>
              <w:t>minimis</w:t>
            </w:r>
            <w:proofErr w:type="spellEnd"/>
            <w:r w:rsidRPr="001A4EE2">
              <w:rPr>
                <w:rStyle w:val="Odwoanieprzypisukocowego"/>
                <w:rFonts w:ascii="Calibri" w:hAnsi="Calibri"/>
                <w:sz w:val="22"/>
                <w:szCs w:val="22"/>
              </w:rPr>
              <w:endnoteReference w:id="6"/>
            </w:r>
            <w:r w:rsidRPr="001A4EE2">
              <w:rPr>
                <w:rFonts w:ascii="Calibri" w:hAnsi="Calibri"/>
                <w:sz w:val="22"/>
                <w:szCs w:val="22"/>
                <w:vertAlign w:val="superscript"/>
              </w:rPr>
              <w:t>)</w:t>
            </w:r>
          </w:p>
        </w:tc>
      </w:tr>
      <w:tr w:rsidR="00C14FC5" w:rsidRPr="00D545C0" w14:paraId="647B8B07" w14:textId="77777777" w:rsidTr="00B146B9">
        <w:trPr>
          <w:trHeight w:val="937"/>
        </w:trPr>
        <w:tc>
          <w:tcPr>
            <w:tcW w:w="10060" w:type="dxa"/>
            <w:gridSpan w:val="13"/>
            <w:hideMark/>
          </w:tcPr>
          <w:p w14:paraId="627BCD70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C14FC5" w:rsidRPr="001A4EE2" w14:paraId="262F8B92" w14:textId="77777777" w:rsidTr="00B146B9">
              <w:trPr>
                <w:trHeight w:val="425"/>
              </w:trPr>
              <w:tc>
                <w:tcPr>
                  <w:tcW w:w="475" w:type="dxa"/>
                </w:tcPr>
                <w:p w14:paraId="42852C50" w14:textId="77777777" w:rsidR="00C14FC5" w:rsidRPr="001A4EE2" w:rsidRDefault="00C14FC5" w:rsidP="00B146B9">
                  <w:pPr>
                    <w:spacing w:after="120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45" w:type="dxa"/>
                </w:tcPr>
                <w:p w14:paraId="0A01BEC0" w14:textId="77777777" w:rsidR="00C14FC5" w:rsidRPr="001A4EE2" w:rsidRDefault="00C14FC5" w:rsidP="00B146B9">
                  <w:pPr>
                    <w:spacing w:after="120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44" w:type="dxa"/>
                </w:tcPr>
                <w:p w14:paraId="7FFF7C60" w14:textId="77777777" w:rsidR="00C14FC5" w:rsidRPr="001A4EE2" w:rsidRDefault="00C14FC5" w:rsidP="00B146B9">
                  <w:pPr>
                    <w:spacing w:after="120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44" w:type="dxa"/>
                </w:tcPr>
                <w:p w14:paraId="07536AA9" w14:textId="77777777" w:rsidR="00C14FC5" w:rsidRPr="001A4EE2" w:rsidRDefault="00C14FC5" w:rsidP="00B146B9">
                  <w:pPr>
                    <w:spacing w:after="120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14:paraId="090A2008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C14FC5" w:rsidRPr="00D545C0" w14:paraId="74D4D828" w14:textId="77777777" w:rsidTr="00B146B9">
        <w:trPr>
          <w:trHeight w:val="739"/>
        </w:trPr>
        <w:tc>
          <w:tcPr>
            <w:tcW w:w="8926" w:type="dxa"/>
            <w:gridSpan w:val="12"/>
          </w:tcPr>
          <w:p w14:paraId="72916741" w14:textId="77777777" w:rsidR="00C14FC5" w:rsidRPr="001A4EE2" w:rsidRDefault="00C14FC5" w:rsidP="00C14FC5">
            <w:pPr>
              <w:pStyle w:val="Akapitzlist"/>
              <w:numPr>
                <w:ilvl w:val="0"/>
                <w:numId w:val="8"/>
              </w:numPr>
              <w:ind w:left="34" w:firstLine="0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określona 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4F330F0A" w14:textId="77777777" w:rsidR="00C14FC5" w:rsidRPr="001A4EE2" w:rsidRDefault="00C14FC5" w:rsidP="00B146B9">
                <w:pPr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14FC5" w:rsidRPr="00D545C0" w14:paraId="14556157" w14:textId="77777777" w:rsidTr="00B146B9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24757B75" w14:textId="77777777" w:rsidR="00C14FC5" w:rsidRPr="001A4EE2" w:rsidRDefault="00C14FC5" w:rsidP="00C14FC5">
            <w:pPr>
              <w:pStyle w:val="Akapitzlist"/>
              <w:numPr>
                <w:ilvl w:val="0"/>
                <w:numId w:val="8"/>
              </w:numPr>
              <w:ind w:left="34" w:firstLine="0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 xml:space="preserve">określona zgodnie z rozporządzeniem Rady Ministrów z dnia 24 grudnia 2007 r. w sprawie Polskiej Klasyfikacji Działalności (PKD) (Dz. U. poz. 1885, z </w:t>
            </w:r>
            <w:proofErr w:type="spellStart"/>
            <w:r w:rsidRPr="001A4EE2">
              <w:rPr>
                <w:rFonts w:ascii="Calibri" w:hAnsi="Calibri"/>
                <w:sz w:val="22"/>
                <w:szCs w:val="22"/>
              </w:rPr>
              <w:t>późn</w:t>
            </w:r>
            <w:proofErr w:type="spellEnd"/>
            <w:r w:rsidRPr="001A4EE2">
              <w:rPr>
                <w:rFonts w:ascii="Calibri" w:hAnsi="Calibri"/>
                <w:sz w:val="22"/>
                <w:szCs w:val="22"/>
              </w:rPr>
              <w:t>. zm.)</w:t>
            </w:r>
            <w:r w:rsidRPr="001A4EE2">
              <w:rPr>
                <w:rStyle w:val="Odwoanieprzypisukocowego"/>
                <w:rFonts w:ascii="Calibri" w:hAnsi="Calibri"/>
                <w:sz w:val="22"/>
                <w:szCs w:val="22"/>
              </w:rPr>
              <w:endnoteReference w:id="7"/>
            </w:r>
            <w:r w:rsidRPr="001A4EE2">
              <w:rPr>
                <w:rFonts w:ascii="Calibri" w:hAnsi="Calibri"/>
                <w:sz w:val="22"/>
                <w:szCs w:val="22"/>
                <w:vertAlign w:val="superscript"/>
              </w:rPr>
              <w:t>)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4A0DF3F9" w14:textId="77777777" w:rsidR="00C14FC5" w:rsidRPr="001A4EE2" w:rsidRDefault="00C14FC5" w:rsidP="00B146B9">
                <w:pPr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14FC5" w:rsidRPr="00D545C0" w14:paraId="24AD82D6" w14:textId="77777777" w:rsidTr="00B146B9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2A83FDD4" w14:textId="77777777" w:rsidR="00C14FC5" w:rsidRPr="001A4EE2" w:rsidRDefault="00C14FC5" w:rsidP="00B146B9">
            <w:pPr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8. Data utworzenia podmiotu</w:t>
            </w:r>
          </w:p>
        </w:tc>
      </w:tr>
      <w:tr w:rsidR="00C14FC5" w:rsidRPr="00D545C0" w14:paraId="20E2C239" w14:textId="77777777" w:rsidTr="00B146B9">
        <w:trPr>
          <w:trHeight w:val="343"/>
        </w:trPr>
        <w:tc>
          <w:tcPr>
            <w:tcW w:w="10060" w:type="dxa"/>
            <w:gridSpan w:val="13"/>
            <w:hideMark/>
          </w:tcPr>
          <w:p w14:paraId="2F8116E6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C14FC5" w:rsidRPr="001A4EE2" w14:paraId="49713D32" w14:textId="77777777" w:rsidTr="00B146B9">
              <w:trPr>
                <w:trHeight w:val="425"/>
              </w:trPr>
              <w:tc>
                <w:tcPr>
                  <w:tcW w:w="454" w:type="dxa"/>
                </w:tcPr>
                <w:p w14:paraId="06583027" w14:textId="77777777" w:rsidR="00C14FC5" w:rsidRPr="001A4EE2" w:rsidRDefault="00C14FC5" w:rsidP="00B146B9">
                  <w:pPr>
                    <w:spacing w:after="120"/>
                    <w:contextualSpacing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26" w:type="dxa"/>
                </w:tcPr>
                <w:p w14:paraId="003BFD4C" w14:textId="77777777" w:rsidR="00C14FC5" w:rsidRPr="001A4EE2" w:rsidRDefault="00C14FC5" w:rsidP="00B146B9">
                  <w:pPr>
                    <w:spacing w:after="120"/>
                    <w:contextualSpacing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870F7C5" w14:textId="77777777" w:rsidR="00C14FC5" w:rsidRPr="001A4EE2" w:rsidRDefault="00C14FC5" w:rsidP="00B146B9">
                  <w:pPr>
                    <w:spacing w:after="120"/>
                    <w:contextualSpacing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 w:rsidRPr="001A4EE2">
                    <w:rPr>
                      <w:rFonts w:ascii="Calibri" w:hAnsi="Calibri"/>
                      <w:sz w:val="22"/>
                      <w:szCs w:val="22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40DE0C05" w14:textId="77777777" w:rsidR="00C14FC5" w:rsidRPr="001A4EE2" w:rsidRDefault="00C14FC5" w:rsidP="00B146B9">
                  <w:pPr>
                    <w:spacing w:after="120"/>
                    <w:contextualSpacing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</w:tcPr>
                <w:p w14:paraId="218000A7" w14:textId="77777777" w:rsidR="00C14FC5" w:rsidRPr="001A4EE2" w:rsidRDefault="00C14FC5" w:rsidP="00B146B9">
                  <w:pPr>
                    <w:spacing w:after="120"/>
                    <w:contextualSpacing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46A5D4BE" w14:textId="77777777" w:rsidR="00C14FC5" w:rsidRPr="001A4EE2" w:rsidRDefault="00C14FC5" w:rsidP="00B146B9">
                  <w:pPr>
                    <w:spacing w:after="120"/>
                    <w:contextualSpacing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 w:rsidRPr="001A4EE2">
                    <w:rPr>
                      <w:rFonts w:ascii="Calibri" w:hAnsi="Calibri"/>
                      <w:sz w:val="22"/>
                      <w:szCs w:val="22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62DF6133" w14:textId="77777777" w:rsidR="00C14FC5" w:rsidRPr="001A4EE2" w:rsidRDefault="00C14FC5" w:rsidP="00B146B9">
                  <w:pPr>
                    <w:spacing w:after="120"/>
                    <w:contextualSpacing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</w:tcPr>
                <w:p w14:paraId="2EA0DC1D" w14:textId="77777777" w:rsidR="00C14FC5" w:rsidRPr="001A4EE2" w:rsidRDefault="00C14FC5" w:rsidP="00B146B9">
                  <w:pPr>
                    <w:spacing w:after="120"/>
                    <w:contextualSpacing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</w:tcPr>
                <w:p w14:paraId="6C28FE4D" w14:textId="77777777" w:rsidR="00C14FC5" w:rsidRPr="001A4EE2" w:rsidRDefault="00C14FC5" w:rsidP="00B146B9">
                  <w:pPr>
                    <w:spacing w:after="120"/>
                    <w:contextualSpacing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26" w:type="dxa"/>
                </w:tcPr>
                <w:p w14:paraId="7BB0D1E5" w14:textId="77777777" w:rsidR="00C14FC5" w:rsidRPr="001A4EE2" w:rsidRDefault="00C14FC5" w:rsidP="00B146B9">
                  <w:pPr>
                    <w:spacing w:after="120"/>
                    <w:contextualSpacing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14:paraId="18457C83" w14:textId="77777777" w:rsidR="00C14FC5" w:rsidRPr="001A4EE2" w:rsidRDefault="00C14FC5" w:rsidP="00B146B9"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 xml:space="preserve">    dzień            miesiąc                       rok</w:t>
            </w:r>
          </w:p>
          <w:p w14:paraId="3CC65CCC" w14:textId="77777777" w:rsidR="00C14FC5" w:rsidRPr="001A4EE2" w:rsidRDefault="00C14FC5" w:rsidP="00B146B9"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C14FC5" w:rsidRPr="00D545C0" w14:paraId="12E78D61" w14:textId="77777777" w:rsidTr="00B146B9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3641BC74" w14:textId="77777777" w:rsidR="00C14FC5" w:rsidRPr="001A4EE2" w:rsidRDefault="00C14FC5" w:rsidP="00B146B9">
            <w:pPr>
              <w:rPr>
                <w:rFonts w:ascii="Calibri" w:hAnsi="Calibri"/>
                <w:i/>
                <w:iCs/>
                <w:sz w:val="22"/>
                <w:szCs w:val="22"/>
                <w:vertAlign w:val="superscript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9. Powiązania z innymi przedsiębiorcami</w:t>
            </w:r>
            <w:r w:rsidRPr="001A4EE2">
              <w:rPr>
                <w:rStyle w:val="Odwoanieprzypisukocowego"/>
                <w:rFonts w:ascii="Calibri" w:hAnsi="Calibri"/>
                <w:sz w:val="22"/>
                <w:szCs w:val="22"/>
              </w:rPr>
              <w:endnoteReference w:id="8"/>
            </w:r>
            <w:r w:rsidRPr="001A4EE2">
              <w:rPr>
                <w:rFonts w:ascii="Calibri" w:hAnsi="Calibri"/>
                <w:sz w:val="22"/>
                <w:szCs w:val="22"/>
                <w:vertAlign w:val="superscript"/>
              </w:rPr>
              <w:t>)</w:t>
            </w:r>
          </w:p>
        </w:tc>
      </w:tr>
      <w:tr w:rsidR="00C14FC5" w:rsidRPr="00D545C0" w14:paraId="7C156813" w14:textId="77777777" w:rsidTr="00B146B9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5827708B" w14:textId="77777777" w:rsidR="00C14FC5" w:rsidRPr="001A4EE2" w:rsidRDefault="00C14FC5" w:rsidP="00B146B9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Czy między podmiotem a innymi przedsiębiorcami istnieją powiązania polegające na tym, że:</w:t>
            </w:r>
          </w:p>
        </w:tc>
      </w:tr>
      <w:tr w:rsidR="00C14FC5" w:rsidRPr="00D545C0" w14:paraId="6A284AE0" w14:textId="77777777" w:rsidTr="00B146B9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5C468A1A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a) jeden przedsiębiorca posiada większość praw głosu akcjonariuszy lub wspólników drugiego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192CE230" w14:textId="77777777" w:rsidR="00C14FC5" w:rsidRPr="001A4EE2" w:rsidRDefault="00D5246D" w:rsidP="00B146B9">
            <w:pPr>
              <w:ind w:right="70"/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69EDFDA3" w14:textId="77777777" w:rsidR="00C14FC5" w:rsidRPr="001A4EE2" w:rsidRDefault="00D5246D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</w:t>
            </w:r>
          </w:p>
        </w:tc>
      </w:tr>
      <w:tr w:rsidR="00C14FC5" w:rsidRPr="00D545C0" w14:paraId="14265A3B" w14:textId="77777777" w:rsidTr="00B146B9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26CD6C76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b) jeden przedsiębiorca ma prawo wyznaczyć lub odwołać większość członków organu zarządzającego lub nadzorczego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31C6B2BA" w14:textId="77777777" w:rsidR="00C14FC5" w:rsidRPr="001A4EE2" w:rsidRDefault="00D5246D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2EC34477" w14:textId="77777777" w:rsidR="00C14FC5" w:rsidRPr="001A4EE2" w:rsidRDefault="00D5246D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</w:t>
            </w:r>
          </w:p>
        </w:tc>
      </w:tr>
      <w:tr w:rsidR="00C14FC5" w:rsidRPr="00D545C0" w14:paraId="12A42901" w14:textId="77777777" w:rsidTr="00B146B9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1E604A79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c) jeden przedsiębiorca ma prawo wywierać dominujący wpływ na innego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6F15D0E8" w14:textId="4069E042" w:rsidR="00C14FC5" w:rsidRPr="001A4EE2" w:rsidRDefault="00D5246D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81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32FC4307" w14:textId="77777777" w:rsidR="00C14FC5" w:rsidRPr="001A4EE2" w:rsidRDefault="00D5246D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</w:t>
            </w:r>
          </w:p>
        </w:tc>
      </w:tr>
      <w:tr w:rsidR="00C14FC5" w:rsidRPr="00D545C0" w14:paraId="6F780556" w14:textId="77777777" w:rsidTr="00B146B9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3EC5CD73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d) jeden przedsiębiorca, który jest akcjonariuszem lub wspólnikiem innego przedsiębiorcy lub jego członkiem, zgodnie z porozumieniem z innymi akcjonariuszami, wspólnikami lub członkami tego przedsiębiorcy, samodzielnie kontroluje większość praw głosu u 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567968F" w14:textId="75847241" w:rsidR="00C14FC5" w:rsidRPr="001A4EE2" w:rsidRDefault="00D5246D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27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3207C75D" w14:textId="77777777" w:rsidR="00C14FC5" w:rsidRPr="001A4EE2" w:rsidRDefault="00D5246D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</w:t>
            </w:r>
          </w:p>
        </w:tc>
      </w:tr>
      <w:tr w:rsidR="00C14FC5" w:rsidRPr="00D545C0" w14:paraId="6A0AB9D4" w14:textId="77777777" w:rsidTr="00B146B9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6A71AA2D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259A7CF5" w14:textId="77777777" w:rsidR="00C14FC5" w:rsidRPr="001A4EE2" w:rsidRDefault="00D5246D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32B8791A" w14:textId="77777777" w:rsidR="00C14FC5" w:rsidRPr="001A4EE2" w:rsidRDefault="00D5246D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</w:t>
            </w:r>
          </w:p>
        </w:tc>
      </w:tr>
      <w:tr w:rsidR="00C14FC5" w:rsidRPr="00D545C0" w14:paraId="4F279B19" w14:textId="77777777" w:rsidTr="00B146B9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3887DC9F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lastRenderedPageBreak/>
              <w:t xml:space="preserve">W przypadku zaznaczenia przynajmniej jednej odpowiedzi twierdzącej w lit. a–e należy podać: </w:t>
            </w:r>
          </w:p>
        </w:tc>
      </w:tr>
      <w:tr w:rsidR="00C14FC5" w:rsidRPr="00D545C0" w14:paraId="65D7CFA9" w14:textId="77777777" w:rsidTr="00B146B9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3D75F808" w14:textId="77777777" w:rsidR="00C14FC5" w:rsidRPr="001A4EE2" w:rsidRDefault="00C14FC5" w:rsidP="00C14FC5">
            <w:pPr>
              <w:pStyle w:val="Akapitzlist"/>
              <w:numPr>
                <w:ilvl w:val="0"/>
                <w:numId w:val="4"/>
              </w:numPr>
              <w:tabs>
                <w:tab w:val="left" w:pos="318"/>
              </w:tabs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71B91E99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C14FC5" w:rsidRPr="00D545C0" w14:paraId="361F2B60" w14:textId="77777777" w:rsidTr="00B146B9">
        <w:trPr>
          <w:trHeight w:val="1557"/>
        </w:trPr>
        <w:tc>
          <w:tcPr>
            <w:tcW w:w="4536" w:type="dxa"/>
            <w:gridSpan w:val="5"/>
            <w:noWrap/>
          </w:tcPr>
          <w:p w14:paraId="23467ECE" w14:textId="77777777" w:rsidR="00C14FC5" w:rsidRPr="001A4EE2" w:rsidRDefault="00C14FC5" w:rsidP="00C14FC5">
            <w:pPr>
              <w:pStyle w:val="Akapitzlist"/>
              <w:numPr>
                <w:ilvl w:val="0"/>
                <w:numId w:val="4"/>
              </w:numPr>
              <w:spacing w:line="240" w:lineRule="auto"/>
              <w:ind w:left="34" w:firstLine="14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 xml:space="preserve">łączną wartość pomocy </w:t>
            </w:r>
            <w:r w:rsidRPr="001A4EE2">
              <w:rPr>
                <w:rFonts w:ascii="Calibri" w:hAnsi="Calibri"/>
                <w:i/>
                <w:iCs/>
                <w:sz w:val="22"/>
                <w:szCs w:val="22"/>
              </w:rPr>
              <w:t xml:space="preserve">de </w:t>
            </w:r>
            <w:proofErr w:type="spellStart"/>
            <w:r w:rsidRPr="001A4EE2">
              <w:rPr>
                <w:rFonts w:ascii="Calibri" w:hAnsi="Calibri"/>
                <w:i/>
                <w:iCs/>
                <w:sz w:val="22"/>
                <w:szCs w:val="22"/>
              </w:rPr>
              <w:t>minimis</w:t>
            </w:r>
            <w:proofErr w:type="spellEnd"/>
            <w:r w:rsidRPr="001A4EE2">
              <w:rPr>
                <w:rFonts w:ascii="Calibri" w:hAnsi="Calibri"/>
                <w:sz w:val="22"/>
                <w:szCs w:val="22"/>
              </w:rPr>
              <w:t xml:space="preserve"> udzielonej wszystkim powiązanym z podmiotem przedsiębiorcom w okresie minionych 3 lat</w:t>
            </w:r>
            <w:r w:rsidRPr="001A4EE2">
              <w:rPr>
                <w:rFonts w:ascii="Calibri" w:hAnsi="Calibri"/>
                <w:sz w:val="22"/>
                <w:szCs w:val="22"/>
                <w:vertAlign w:val="superscript"/>
              </w:rPr>
              <w:endnoteReference w:id="9"/>
            </w:r>
            <w:r w:rsidRPr="001A4EE2">
              <w:rPr>
                <w:rFonts w:ascii="Calibri" w:hAnsi="Calibri"/>
                <w:sz w:val="22"/>
                <w:szCs w:val="22"/>
                <w:vertAlign w:val="superscript"/>
              </w:rPr>
              <w:t>)</w:t>
            </w:r>
            <w:r w:rsidRPr="001A4EE2">
              <w:rPr>
                <w:rFonts w:ascii="Calibri" w:hAnsi="Calibri"/>
                <w:sz w:val="22"/>
                <w:szCs w:val="22"/>
              </w:rPr>
              <w:t xml:space="preserve"> poprzedzających dzień wystąpienia z wnioskiem o udzielenie pomocy </w:t>
            </w:r>
            <w:r w:rsidRPr="001A4EE2">
              <w:rPr>
                <w:rFonts w:ascii="Calibri" w:hAnsi="Calibri"/>
                <w:i/>
                <w:iCs/>
                <w:sz w:val="22"/>
                <w:szCs w:val="22"/>
              </w:rPr>
              <w:t xml:space="preserve">de </w:t>
            </w:r>
            <w:proofErr w:type="spellStart"/>
            <w:r w:rsidRPr="001A4EE2">
              <w:rPr>
                <w:rFonts w:ascii="Calibri" w:hAnsi="Calibri"/>
                <w:i/>
                <w:iCs/>
                <w:sz w:val="22"/>
                <w:szCs w:val="22"/>
              </w:rPr>
              <w:t>minimis</w:t>
            </w:r>
            <w:proofErr w:type="spellEnd"/>
            <w:r w:rsidRPr="001A4EE2">
              <w:rPr>
                <w:rStyle w:val="Odwoanieprzypisukocowego"/>
                <w:rFonts w:ascii="Calibri" w:hAnsi="Calibri"/>
                <w:sz w:val="22"/>
                <w:szCs w:val="22"/>
              </w:rPr>
              <w:endnoteReference w:id="10"/>
            </w:r>
            <w:r w:rsidRPr="001A4EE2">
              <w:rPr>
                <w:rFonts w:ascii="Calibri" w:hAnsi="Calibri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5524" w:type="dxa"/>
            <w:gridSpan w:val="8"/>
          </w:tcPr>
          <w:p w14:paraId="627B7AB4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  <w:vertAlign w:val="superscript"/>
              </w:rPr>
            </w:pPr>
          </w:p>
        </w:tc>
      </w:tr>
      <w:tr w:rsidR="00C14FC5" w:rsidRPr="00D545C0" w14:paraId="1358423C" w14:textId="77777777" w:rsidTr="00B146B9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64CFCF80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10. Informacja o utworzeniu podmiotu w wyniku podziału innego przedsiębiorcy lub połączenia z innym przedsiębiorcą, w tym przez przejęcie innego przedsiębiorcy, lub w wyniku przekształcenia przedsiębiorcy</w:t>
            </w:r>
          </w:p>
        </w:tc>
      </w:tr>
      <w:tr w:rsidR="00C14FC5" w:rsidRPr="00D545C0" w14:paraId="44216D20" w14:textId="77777777" w:rsidTr="00B146B9">
        <w:trPr>
          <w:trHeight w:val="307"/>
        </w:trPr>
        <w:tc>
          <w:tcPr>
            <w:tcW w:w="10060" w:type="dxa"/>
            <w:gridSpan w:val="13"/>
            <w:noWrap/>
          </w:tcPr>
          <w:p w14:paraId="3BF1BE61" w14:textId="2C9C7F9C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 xml:space="preserve">Czy podmiot w okresie 3 </w:t>
            </w:r>
            <w:r w:rsidR="001A4EE2" w:rsidRPr="001A4EE2">
              <w:rPr>
                <w:rFonts w:ascii="Calibri" w:hAnsi="Calibri"/>
                <w:sz w:val="22"/>
                <w:szCs w:val="22"/>
              </w:rPr>
              <w:t xml:space="preserve">lat </w:t>
            </w:r>
            <w:r w:rsidR="001A4EE2" w:rsidRPr="001A4EE2">
              <w:rPr>
                <w:rFonts w:ascii="Calibri" w:hAnsi="Calibri"/>
                <w:sz w:val="22"/>
                <w:szCs w:val="22"/>
                <w:vertAlign w:val="superscript"/>
              </w:rPr>
              <w:t>poprzedzających</w:t>
            </w:r>
            <w:r w:rsidRPr="001A4EE2">
              <w:rPr>
                <w:rFonts w:ascii="Calibri" w:hAnsi="Calibri"/>
                <w:sz w:val="22"/>
                <w:szCs w:val="22"/>
              </w:rPr>
              <w:t xml:space="preserve"> dzień wystąpienia z wnioskiem o udzielenie pomocy </w:t>
            </w:r>
            <w:r w:rsidRPr="001A4EE2">
              <w:rPr>
                <w:rFonts w:ascii="Calibri" w:hAnsi="Calibri"/>
                <w:i/>
                <w:sz w:val="22"/>
                <w:szCs w:val="22"/>
              </w:rPr>
              <w:t xml:space="preserve">de </w:t>
            </w:r>
            <w:proofErr w:type="spellStart"/>
            <w:r w:rsidRPr="001A4EE2">
              <w:rPr>
                <w:rFonts w:ascii="Calibri" w:hAnsi="Calibri"/>
                <w:i/>
                <w:sz w:val="22"/>
                <w:szCs w:val="22"/>
              </w:rPr>
              <w:t>minimis</w:t>
            </w:r>
            <w:proofErr w:type="spellEnd"/>
            <w:r w:rsidRPr="001A4EE2">
              <w:rPr>
                <w:rFonts w:ascii="Calibri" w:hAnsi="Calibri"/>
                <w:sz w:val="22"/>
                <w:szCs w:val="22"/>
              </w:rPr>
              <w:t>:</w:t>
            </w:r>
            <w:r w:rsidRPr="001A4EE2">
              <w:rPr>
                <w:rFonts w:ascii="Calibri" w:hAnsi="Calibri"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sz w:val="22"/>
                <w:szCs w:val="22"/>
              </w:rPr>
              <w:tab/>
            </w:r>
          </w:p>
        </w:tc>
      </w:tr>
      <w:tr w:rsidR="00C14FC5" w:rsidRPr="00D545C0" w14:paraId="234F91F4" w14:textId="77777777" w:rsidTr="00B146B9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51642EF4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  <w:vertAlign w:val="superscript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0B6A27AD" w14:textId="77777777" w:rsidR="00C14FC5" w:rsidRPr="001A4EE2" w:rsidRDefault="00D5246D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0280D3F2" w14:textId="77777777" w:rsidR="00C14FC5" w:rsidRPr="001A4EE2" w:rsidRDefault="00D5246D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</w:t>
            </w:r>
          </w:p>
        </w:tc>
      </w:tr>
      <w:tr w:rsidR="00C14FC5" w:rsidRPr="00D545C0" w14:paraId="4DB42F98" w14:textId="77777777" w:rsidTr="00B146B9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3E9F0979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  <w:vertAlign w:val="superscript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763B2A8A" w14:textId="77777777" w:rsidR="00C14FC5" w:rsidRPr="001A4EE2" w:rsidRDefault="00D5246D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56DBEA31" w14:textId="77777777" w:rsidR="00C14FC5" w:rsidRPr="001A4EE2" w:rsidRDefault="00D5246D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</w:t>
            </w:r>
          </w:p>
        </w:tc>
      </w:tr>
      <w:tr w:rsidR="00C14FC5" w:rsidRPr="00D545C0" w14:paraId="51CC05A9" w14:textId="77777777" w:rsidTr="00B146B9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1492B33D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  <w:vertAlign w:val="superscript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5AF2D68B" w14:textId="77777777" w:rsidR="00C14FC5" w:rsidRPr="001A4EE2" w:rsidRDefault="00D5246D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311D72DB" w14:textId="77777777" w:rsidR="00C14FC5" w:rsidRPr="001A4EE2" w:rsidRDefault="00D5246D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</w:t>
            </w:r>
          </w:p>
        </w:tc>
      </w:tr>
      <w:tr w:rsidR="00C14FC5" w:rsidRPr="00D545C0" w14:paraId="045D257C" w14:textId="77777777" w:rsidTr="00B146B9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1B0216E3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  <w:vertAlign w:val="superscript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3A34CAEC" w14:textId="77777777" w:rsidR="00C14FC5" w:rsidRPr="001A4EE2" w:rsidRDefault="00D5246D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16598C04" w14:textId="77777777" w:rsidR="00C14FC5" w:rsidRPr="001A4EE2" w:rsidRDefault="00D5246D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</w:t>
            </w:r>
          </w:p>
        </w:tc>
      </w:tr>
      <w:tr w:rsidR="00C14FC5" w:rsidRPr="00D545C0" w14:paraId="691C5EC5" w14:textId="77777777" w:rsidTr="00B146B9">
        <w:trPr>
          <w:trHeight w:val="307"/>
        </w:trPr>
        <w:tc>
          <w:tcPr>
            <w:tcW w:w="10060" w:type="dxa"/>
            <w:gridSpan w:val="13"/>
            <w:noWrap/>
          </w:tcPr>
          <w:p w14:paraId="0473CA16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  <w:bookmarkStart w:id="1" w:name="_Hlk192060741"/>
            <w:r w:rsidRPr="001A4EE2">
              <w:rPr>
                <w:rFonts w:ascii="Calibri" w:hAnsi="Calibri"/>
                <w:sz w:val="22"/>
                <w:szCs w:val="22"/>
              </w:rPr>
              <w:t>W przypadku zaznaczenia odpowiedzi twierdzącej w lit. a lub b należy podać:</w:t>
            </w:r>
          </w:p>
        </w:tc>
      </w:tr>
      <w:tr w:rsidR="00C14FC5" w:rsidRPr="00D545C0" w14:paraId="0F0D9BA6" w14:textId="77777777" w:rsidTr="00B146B9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006C8EED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5FB3C807" w14:textId="77777777" w:rsidR="00C14FC5" w:rsidRPr="001A4EE2" w:rsidRDefault="00C14FC5" w:rsidP="00B146B9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14FC5" w:rsidRPr="00D545C0" w14:paraId="5B4C50AD" w14:textId="77777777" w:rsidTr="00B146B9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1818EBD9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  <w:vertAlign w:val="superscript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 xml:space="preserve">b) łączną wartość pomocy </w:t>
            </w:r>
            <w:r w:rsidRPr="001A4EE2">
              <w:rPr>
                <w:rFonts w:ascii="Calibri" w:hAnsi="Calibri"/>
                <w:i/>
                <w:sz w:val="22"/>
                <w:szCs w:val="22"/>
              </w:rPr>
              <w:t xml:space="preserve">de </w:t>
            </w:r>
            <w:proofErr w:type="spellStart"/>
            <w:r w:rsidRPr="001A4EE2">
              <w:rPr>
                <w:rFonts w:ascii="Calibri" w:hAnsi="Calibri"/>
                <w:i/>
                <w:sz w:val="22"/>
                <w:szCs w:val="22"/>
              </w:rPr>
              <w:t>minimis</w:t>
            </w:r>
            <w:proofErr w:type="spellEnd"/>
            <w:r w:rsidRPr="001A4EE2">
              <w:rPr>
                <w:rFonts w:ascii="Calibri" w:hAnsi="Calibri"/>
                <w:sz w:val="22"/>
                <w:szCs w:val="22"/>
              </w:rPr>
              <w:t xml:space="preserve"> udzielonej wszystkim połączonym lub przejętym przedsiębiorcom w okresie minionych 3 lat</w:t>
            </w:r>
            <w:r w:rsidRPr="001A4EE2">
              <w:rPr>
                <w:rFonts w:ascii="Calibri" w:hAnsi="Calibri"/>
                <w:sz w:val="22"/>
                <w:szCs w:val="22"/>
                <w:vertAlign w:val="superscript"/>
              </w:rPr>
              <w:t xml:space="preserve">9) </w:t>
            </w:r>
            <w:r w:rsidRPr="001A4EE2">
              <w:rPr>
                <w:rFonts w:ascii="Calibri" w:hAnsi="Calibri"/>
                <w:sz w:val="22"/>
                <w:szCs w:val="22"/>
              </w:rPr>
              <w:t xml:space="preserve">poprzedzających dzień wystąpienia z wnioskiem o udzielenie pomocy </w:t>
            </w:r>
            <w:r w:rsidRPr="001A4EE2">
              <w:rPr>
                <w:rFonts w:ascii="Calibri" w:hAnsi="Calibri"/>
                <w:i/>
                <w:sz w:val="22"/>
                <w:szCs w:val="22"/>
              </w:rPr>
              <w:t>de minimis</w:t>
            </w:r>
            <w:r w:rsidRPr="001A4EE2">
              <w:rPr>
                <w:rFonts w:ascii="Calibri" w:hAnsi="Calibri"/>
                <w:sz w:val="22"/>
                <w:szCs w:val="22"/>
                <w:vertAlign w:val="superscript"/>
              </w:rPr>
              <w:t>10)</w:t>
            </w:r>
          </w:p>
        </w:tc>
        <w:tc>
          <w:tcPr>
            <w:tcW w:w="5524" w:type="dxa"/>
            <w:gridSpan w:val="8"/>
          </w:tcPr>
          <w:p w14:paraId="0F1CB4AF" w14:textId="77777777" w:rsidR="00C14FC5" w:rsidRPr="001A4EE2" w:rsidRDefault="00C14FC5" w:rsidP="00B146B9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14FC5" w:rsidRPr="00D545C0" w14:paraId="6EE9B7A0" w14:textId="77777777" w:rsidTr="00B146B9">
        <w:trPr>
          <w:trHeight w:val="307"/>
        </w:trPr>
        <w:tc>
          <w:tcPr>
            <w:tcW w:w="10060" w:type="dxa"/>
            <w:gridSpan w:val="13"/>
            <w:noWrap/>
          </w:tcPr>
          <w:p w14:paraId="19BFD20B" w14:textId="77777777" w:rsidR="00C14FC5" w:rsidRPr="001A4EE2" w:rsidRDefault="00C14FC5" w:rsidP="00B146B9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W przypadku zaznaczenia odpowiedzi twierdzącej w lit. c lub d należy podać:</w:t>
            </w:r>
          </w:p>
        </w:tc>
      </w:tr>
      <w:tr w:rsidR="00C14FC5" w:rsidRPr="00D545C0" w14:paraId="68621B60" w14:textId="77777777" w:rsidTr="00B146B9">
        <w:trPr>
          <w:trHeight w:val="307"/>
        </w:trPr>
        <w:tc>
          <w:tcPr>
            <w:tcW w:w="4536" w:type="dxa"/>
            <w:gridSpan w:val="5"/>
            <w:noWrap/>
          </w:tcPr>
          <w:p w14:paraId="173667D8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a) identyfikator podatkowy NIP przedsiębiorcy przed podziałem lub przekształceniem</w:t>
            </w:r>
          </w:p>
        </w:tc>
        <w:tc>
          <w:tcPr>
            <w:tcW w:w="5524" w:type="dxa"/>
            <w:gridSpan w:val="8"/>
          </w:tcPr>
          <w:p w14:paraId="1D3A808B" w14:textId="77777777" w:rsidR="00C14FC5" w:rsidRPr="001A4EE2" w:rsidRDefault="00C14FC5" w:rsidP="00B146B9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14FC5" w:rsidRPr="00D545C0" w14:paraId="0AC20FFC" w14:textId="77777777" w:rsidTr="00B146B9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16C12BA3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  <w:vertAlign w:val="superscript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 xml:space="preserve">b) łączną wartość pomocy </w:t>
            </w:r>
            <w:r w:rsidRPr="001A4EE2">
              <w:rPr>
                <w:rFonts w:ascii="Calibri" w:hAnsi="Calibri"/>
                <w:i/>
                <w:sz w:val="22"/>
                <w:szCs w:val="22"/>
              </w:rPr>
              <w:t xml:space="preserve">de </w:t>
            </w:r>
            <w:proofErr w:type="spellStart"/>
            <w:r w:rsidRPr="001A4EE2">
              <w:rPr>
                <w:rFonts w:ascii="Calibri" w:hAnsi="Calibri"/>
                <w:i/>
                <w:sz w:val="22"/>
                <w:szCs w:val="22"/>
              </w:rPr>
              <w:t>minimis</w:t>
            </w:r>
            <w:proofErr w:type="spellEnd"/>
            <w:r w:rsidRPr="001A4EE2">
              <w:rPr>
                <w:rFonts w:ascii="Calibri" w:hAnsi="Calibri"/>
                <w:sz w:val="22"/>
                <w:szCs w:val="22"/>
              </w:rPr>
              <w:t xml:space="preserve"> udzielonej przedsiębiorcy istniejącemu przed podziałem lub przekształceniem, w odniesieniu do działalności przejmowanej przez podmiot, w okresie minionych 3 lat</w:t>
            </w:r>
            <w:r w:rsidRPr="001A4EE2">
              <w:rPr>
                <w:rFonts w:ascii="Calibri" w:hAnsi="Calibri"/>
                <w:sz w:val="22"/>
                <w:szCs w:val="22"/>
                <w:vertAlign w:val="superscript"/>
              </w:rPr>
              <w:t>9)</w:t>
            </w:r>
            <w:r w:rsidRPr="001A4EE2">
              <w:rPr>
                <w:rFonts w:ascii="Calibri" w:hAnsi="Calibri"/>
                <w:sz w:val="22"/>
                <w:szCs w:val="22"/>
              </w:rPr>
              <w:t xml:space="preserve"> poprzedzających dzień wystąpienia z wnioskiem o udzielenie pomocy </w:t>
            </w:r>
            <w:r w:rsidRPr="001A4EE2">
              <w:rPr>
                <w:rFonts w:ascii="Calibri" w:hAnsi="Calibri"/>
                <w:i/>
                <w:iCs/>
                <w:sz w:val="22"/>
                <w:szCs w:val="22"/>
              </w:rPr>
              <w:t>de minimis</w:t>
            </w:r>
            <w:r w:rsidRPr="001A4EE2">
              <w:rPr>
                <w:rFonts w:ascii="Calibri" w:hAnsi="Calibri"/>
                <w:sz w:val="22"/>
                <w:szCs w:val="22"/>
                <w:vertAlign w:val="superscript"/>
              </w:rPr>
              <w:t>10)</w:t>
            </w:r>
          </w:p>
        </w:tc>
        <w:tc>
          <w:tcPr>
            <w:tcW w:w="5524" w:type="dxa"/>
            <w:gridSpan w:val="8"/>
          </w:tcPr>
          <w:p w14:paraId="0BB3C610" w14:textId="77777777" w:rsidR="00C14FC5" w:rsidRPr="001A4EE2" w:rsidRDefault="00C14FC5" w:rsidP="00B146B9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14FC5" w:rsidRPr="00D545C0" w14:paraId="61ABE34A" w14:textId="77777777" w:rsidTr="00B146B9">
        <w:trPr>
          <w:trHeight w:val="307"/>
        </w:trPr>
        <w:tc>
          <w:tcPr>
            <w:tcW w:w="10060" w:type="dxa"/>
            <w:gridSpan w:val="13"/>
            <w:noWrap/>
          </w:tcPr>
          <w:p w14:paraId="51EBE48D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 xml:space="preserve">Jeżeli nie jest możliwe ustalenie, jaka część pomocy </w:t>
            </w:r>
            <w:r w:rsidRPr="001A4EE2">
              <w:rPr>
                <w:rFonts w:ascii="Calibri" w:hAnsi="Calibri"/>
                <w:i/>
                <w:sz w:val="22"/>
                <w:szCs w:val="22"/>
              </w:rPr>
              <w:t xml:space="preserve">de </w:t>
            </w:r>
            <w:proofErr w:type="spellStart"/>
            <w:r w:rsidRPr="001A4EE2">
              <w:rPr>
                <w:rFonts w:ascii="Calibri" w:hAnsi="Calibri"/>
                <w:i/>
                <w:sz w:val="22"/>
                <w:szCs w:val="22"/>
              </w:rPr>
              <w:t>minimis</w:t>
            </w:r>
            <w:proofErr w:type="spellEnd"/>
            <w:r w:rsidRPr="001A4EE2">
              <w:rPr>
                <w:rFonts w:ascii="Calibri" w:hAnsi="Calibri"/>
                <w:sz w:val="22"/>
                <w:szCs w:val="22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C14FC5" w:rsidRPr="00D545C0" w14:paraId="5CF95DA8" w14:textId="77777777" w:rsidTr="00B146B9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1A3B8792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  <w:vertAlign w:val="superscript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 xml:space="preserve">a) łączną wartość pomocy </w:t>
            </w:r>
            <w:r w:rsidRPr="001A4EE2">
              <w:rPr>
                <w:rFonts w:ascii="Calibri" w:hAnsi="Calibri"/>
                <w:i/>
                <w:sz w:val="22"/>
                <w:szCs w:val="22"/>
              </w:rPr>
              <w:t xml:space="preserve">de </w:t>
            </w:r>
            <w:proofErr w:type="spellStart"/>
            <w:r w:rsidRPr="001A4EE2">
              <w:rPr>
                <w:rFonts w:ascii="Calibri" w:hAnsi="Calibri"/>
                <w:i/>
                <w:sz w:val="22"/>
                <w:szCs w:val="22"/>
              </w:rPr>
              <w:t>minimis</w:t>
            </w:r>
            <w:proofErr w:type="spellEnd"/>
            <w:r w:rsidRPr="001A4EE2">
              <w:rPr>
                <w:rFonts w:ascii="Calibri" w:hAnsi="Calibri"/>
                <w:sz w:val="22"/>
                <w:szCs w:val="22"/>
              </w:rPr>
              <w:t xml:space="preserve"> udzielonej przedsiębiorcy przed podziałem w okresie minionych 3 lat</w:t>
            </w:r>
            <w:r w:rsidRPr="001A4EE2">
              <w:rPr>
                <w:rFonts w:ascii="Calibri" w:hAnsi="Calibri"/>
                <w:sz w:val="22"/>
                <w:szCs w:val="22"/>
                <w:vertAlign w:val="superscript"/>
              </w:rPr>
              <w:t>9)</w:t>
            </w:r>
            <w:r w:rsidRPr="001A4EE2">
              <w:rPr>
                <w:rFonts w:ascii="Calibri" w:hAnsi="Calibri"/>
                <w:sz w:val="22"/>
                <w:szCs w:val="22"/>
              </w:rPr>
              <w:t xml:space="preserve"> poprzedzających dzień </w:t>
            </w:r>
            <w:r w:rsidRPr="001A4EE2">
              <w:rPr>
                <w:rFonts w:ascii="Calibri" w:hAnsi="Calibri"/>
                <w:sz w:val="22"/>
                <w:szCs w:val="22"/>
              </w:rPr>
              <w:lastRenderedPageBreak/>
              <w:t xml:space="preserve">wystąpienia z wnioskiem o udzielenie pomocy </w:t>
            </w:r>
            <w:r w:rsidRPr="001A4EE2">
              <w:rPr>
                <w:rFonts w:ascii="Calibri" w:hAnsi="Calibri"/>
                <w:i/>
                <w:iCs/>
                <w:sz w:val="22"/>
                <w:szCs w:val="22"/>
              </w:rPr>
              <w:t>de minimis</w:t>
            </w:r>
            <w:r w:rsidRPr="001A4EE2">
              <w:rPr>
                <w:rFonts w:ascii="Calibri" w:hAnsi="Calibri"/>
                <w:sz w:val="22"/>
                <w:szCs w:val="22"/>
                <w:vertAlign w:val="superscript"/>
              </w:rPr>
              <w:t>10)</w:t>
            </w:r>
          </w:p>
        </w:tc>
        <w:tc>
          <w:tcPr>
            <w:tcW w:w="5524" w:type="dxa"/>
            <w:gridSpan w:val="8"/>
          </w:tcPr>
          <w:p w14:paraId="78CC9EEA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C14FC5" w:rsidRPr="00D545C0" w14:paraId="4D96BE4B" w14:textId="77777777" w:rsidTr="00B146B9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58AF089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b)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1E3AB74D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C14FC5" w:rsidRPr="00D545C0" w14:paraId="06421DAA" w14:textId="77777777" w:rsidTr="00B146B9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2B0F1B5D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c) wartość kapitału podmiotu na moment podziału (w PLN)</w:t>
            </w:r>
          </w:p>
        </w:tc>
        <w:tc>
          <w:tcPr>
            <w:tcW w:w="5524" w:type="dxa"/>
            <w:gridSpan w:val="8"/>
          </w:tcPr>
          <w:p w14:paraId="7D9989A3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bookmarkEnd w:id="1"/>
      <w:tr w:rsidR="00C14FC5" w:rsidRPr="00D545C0" w14:paraId="01B14DEB" w14:textId="77777777" w:rsidTr="00B146B9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3178C884" w14:textId="77777777" w:rsidR="00C14FC5" w:rsidRPr="001A4EE2" w:rsidRDefault="00C14FC5" w:rsidP="00B146B9">
            <w:pPr>
              <w:jc w:val="both"/>
              <w:rPr>
                <w:rFonts w:ascii="Calibri" w:hAnsi="Calibri"/>
                <w:b/>
                <w:i/>
                <w:iCs/>
                <w:sz w:val="22"/>
                <w:szCs w:val="22"/>
                <w:vertAlign w:val="superscript"/>
              </w:rPr>
            </w:pPr>
            <w:r w:rsidRPr="001A4EE2">
              <w:rPr>
                <w:rFonts w:ascii="Calibri" w:hAnsi="Calibri"/>
                <w:b/>
                <w:sz w:val="22"/>
                <w:szCs w:val="22"/>
              </w:rPr>
              <w:t xml:space="preserve">B. Informacje dotyczące sytuacji ekonomicznej podmiotu, któremu ma być udzielona pomoc </w:t>
            </w:r>
            <w:r w:rsidRPr="001A4EE2">
              <w:rPr>
                <w:rFonts w:ascii="Calibri" w:hAnsi="Calibri"/>
                <w:b/>
                <w:i/>
                <w:sz w:val="22"/>
                <w:szCs w:val="22"/>
              </w:rPr>
              <w:t>de </w:t>
            </w:r>
            <w:proofErr w:type="spellStart"/>
            <w:r w:rsidRPr="001A4EE2">
              <w:rPr>
                <w:rFonts w:ascii="Calibri" w:hAnsi="Calibri"/>
                <w:b/>
                <w:i/>
                <w:sz w:val="22"/>
                <w:szCs w:val="22"/>
              </w:rPr>
              <w:t>minimis</w:t>
            </w:r>
            <w:proofErr w:type="spellEnd"/>
            <w:r w:rsidRPr="001A4EE2">
              <w:rPr>
                <w:rStyle w:val="Odwoanieprzypisukocowego"/>
                <w:rFonts w:ascii="Calibri" w:hAnsi="Calibri"/>
                <w:sz w:val="22"/>
                <w:szCs w:val="22"/>
              </w:rPr>
              <w:endnoteReference w:id="11"/>
            </w:r>
            <w:r w:rsidRPr="001A4EE2">
              <w:rPr>
                <w:rFonts w:ascii="Calibri" w:hAnsi="Calibri"/>
                <w:sz w:val="22"/>
                <w:szCs w:val="22"/>
                <w:vertAlign w:val="superscript"/>
              </w:rPr>
              <w:t>)</w:t>
            </w:r>
          </w:p>
        </w:tc>
      </w:tr>
      <w:tr w:rsidR="00C14FC5" w:rsidRPr="00D545C0" w14:paraId="44181C40" w14:textId="77777777" w:rsidTr="00B146B9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0A06DB4F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  <w:vertAlign w:val="superscript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1. Czy wobec podmiotu toczy się postępowanie upadłościowe lub restrukturyzacyjne lub czy spełnia on kryteria kwalifikujące go do objęcia postępowaniem upadłościowym?</w:t>
            </w:r>
          </w:p>
        </w:tc>
      </w:tr>
      <w:tr w:rsidR="00C14FC5" w:rsidRPr="00D545C0" w14:paraId="1247D51E" w14:textId="77777777" w:rsidTr="00B146B9">
        <w:trPr>
          <w:trHeight w:val="307"/>
        </w:trPr>
        <w:tc>
          <w:tcPr>
            <w:tcW w:w="2830" w:type="dxa"/>
            <w:gridSpan w:val="3"/>
            <w:noWrap/>
          </w:tcPr>
          <w:p w14:paraId="6C0096B5" w14:textId="77777777" w:rsidR="00C14FC5" w:rsidRPr="001A4EE2" w:rsidRDefault="00D5246D" w:rsidP="00B146B9">
            <w:pPr>
              <w:rPr>
                <w:rFonts w:ascii="Calibri" w:hAnsi="Calibri"/>
                <w:i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6DA29C01" w14:textId="77777777" w:rsidR="00C14FC5" w:rsidRPr="001A4EE2" w:rsidRDefault="00D5246D" w:rsidP="00B146B9">
            <w:pPr>
              <w:rPr>
                <w:rFonts w:ascii="Calibri" w:hAnsi="Calibri"/>
                <w:i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</w:t>
            </w:r>
          </w:p>
        </w:tc>
      </w:tr>
      <w:tr w:rsidR="00C14FC5" w:rsidRPr="00D545C0" w14:paraId="4B39DDE0" w14:textId="77777777" w:rsidTr="00B146B9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68C79206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 xml:space="preserve">2. Czy podmiot będący przedsiębiorcą innym niż </w:t>
            </w:r>
            <w:proofErr w:type="spellStart"/>
            <w:r w:rsidRPr="001A4EE2">
              <w:rPr>
                <w:rFonts w:ascii="Calibri" w:hAnsi="Calibri"/>
                <w:sz w:val="22"/>
                <w:szCs w:val="22"/>
              </w:rPr>
              <w:t>mikroprzedsiębiorca</w:t>
            </w:r>
            <w:proofErr w:type="spellEnd"/>
            <w:r w:rsidRPr="001A4EE2">
              <w:rPr>
                <w:rFonts w:ascii="Calibri" w:hAnsi="Calibri"/>
                <w:sz w:val="22"/>
                <w:szCs w:val="22"/>
              </w:rPr>
              <w:t xml:space="preserve"> lub innym niż mały lub średni przedsiębiorca albo – w przypadku, o którym mowa w art. 4 ust. 7 rozporządzenia Komisji (UE) 2023/2831 z dnia 13 grudnia 2023 r. w sprawie stosowania art. 107 i 108 Traktatu o funkcjonowaniu Unii Europejskiej do pomocy </w:t>
            </w:r>
            <w:r w:rsidRPr="001A4EE2">
              <w:rPr>
                <w:rFonts w:ascii="Calibri" w:hAnsi="Calibri"/>
                <w:i/>
                <w:sz w:val="22"/>
                <w:szCs w:val="22"/>
              </w:rPr>
              <w:t xml:space="preserve">de </w:t>
            </w:r>
            <w:proofErr w:type="spellStart"/>
            <w:r w:rsidRPr="001A4EE2">
              <w:rPr>
                <w:rFonts w:ascii="Calibri" w:hAnsi="Calibri"/>
                <w:i/>
                <w:sz w:val="22"/>
                <w:szCs w:val="22"/>
              </w:rPr>
              <w:t>minimis</w:t>
            </w:r>
            <w:proofErr w:type="spellEnd"/>
            <w:r w:rsidRPr="001A4EE2">
              <w:rPr>
                <w:rFonts w:ascii="Calibri" w:hAnsi="Calibri"/>
                <w:sz w:val="22"/>
                <w:szCs w:val="22"/>
              </w:rPr>
              <w:t xml:space="preserve"> – podmiot będący każdym przedsiębiorcą znajduje się w sytuacji gorszej niż sytuacja kwalifikująca się do oceny kredytowej B-?</w:t>
            </w:r>
            <w:r w:rsidRPr="001A4EE2">
              <w:rPr>
                <w:rStyle w:val="Odwoanieprzypisukocowego"/>
                <w:rFonts w:ascii="Calibri" w:hAnsi="Calibri"/>
                <w:sz w:val="22"/>
                <w:szCs w:val="22"/>
              </w:rPr>
              <w:endnoteReference w:id="12"/>
            </w:r>
            <w:r w:rsidRPr="001A4EE2">
              <w:rPr>
                <w:rFonts w:ascii="Calibri" w:hAnsi="Calibri"/>
                <w:sz w:val="22"/>
                <w:szCs w:val="22"/>
                <w:vertAlign w:val="superscript"/>
              </w:rPr>
              <w:t>)</w:t>
            </w:r>
          </w:p>
        </w:tc>
      </w:tr>
      <w:tr w:rsidR="00C14FC5" w:rsidRPr="00D545C0" w14:paraId="62693090" w14:textId="77777777" w:rsidTr="00B146B9">
        <w:trPr>
          <w:trHeight w:val="307"/>
        </w:trPr>
        <w:tc>
          <w:tcPr>
            <w:tcW w:w="2830" w:type="dxa"/>
            <w:gridSpan w:val="3"/>
            <w:noWrap/>
          </w:tcPr>
          <w:p w14:paraId="0601B139" w14:textId="77777777" w:rsidR="00C14FC5" w:rsidRPr="001A4EE2" w:rsidRDefault="00D5246D" w:rsidP="00B146B9">
            <w:pPr>
              <w:jc w:val="both"/>
              <w:rPr>
                <w:rFonts w:ascii="Calibri" w:hAnsi="Calibri"/>
                <w:i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09F878D4" w14:textId="77777777" w:rsidR="00C14FC5" w:rsidRPr="001A4EE2" w:rsidRDefault="00D5246D" w:rsidP="00B146B9">
            <w:pPr>
              <w:jc w:val="both"/>
              <w:rPr>
                <w:rFonts w:ascii="Calibri" w:hAnsi="Calibri"/>
                <w:i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</w:t>
            </w:r>
          </w:p>
        </w:tc>
        <w:tc>
          <w:tcPr>
            <w:tcW w:w="4243" w:type="dxa"/>
            <w:gridSpan w:val="6"/>
          </w:tcPr>
          <w:p w14:paraId="1C401B6F" w14:textId="77777777" w:rsidR="00C14FC5" w:rsidRPr="001A4EE2" w:rsidRDefault="00D5246D" w:rsidP="00B146B9">
            <w:pPr>
              <w:jc w:val="both"/>
              <w:rPr>
                <w:rFonts w:ascii="Calibri" w:hAnsi="Calibri"/>
                <w:i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 dotyczy</w:t>
            </w:r>
          </w:p>
        </w:tc>
      </w:tr>
      <w:tr w:rsidR="00C14FC5" w:rsidRPr="00D545C0" w14:paraId="51AFBBAA" w14:textId="77777777" w:rsidTr="00B146B9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7878E9D6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 xml:space="preserve">3. Czy w okresie 3 lat poprzedzających dzień wystąpienia z wnioskiem o udzielenie pomocy </w:t>
            </w:r>
            <w:r w:rsidRPr="001A4EE2">
              <w:rPr>
                <w:rFonts w:ascii="Calibri" w:hAnsi="Calibri"/>
                <w:i/>
                <w:sz w:val="22"/>
                <w:szCs w:val="22"/>
              </w:rPr>
              <w:t xml:space="preserve">de </w:t>
            </w:r>
            <w:proofErr w:type="spellStart"/>
            <w:r w:rsidRPr="001A4EE2">
              <w:rPr>
                <w:rFonts w:ascii="Calibri" w:hAnsi="Calibri"/>
                <w:i/>
                <w:sz w:val="22"/>
                <w:szCs w:val="22"/>
              </w:rPr>
              <w:t>minimis</w:t>
            </w:r>
            <w:proofErr w:type="spellEnd"/>
            <w:r w:rsidRPr="001A4EE2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C14FC5" w:rsidRPr="00D545C0" w14:paraId="32D1A8EC" w14:textId="77777777" w:rsidTr="00B146B9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5DBF4B96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0EC3A9BD" w14:textId="77777777" w:rsidR="00C14FC5" w:rsidRPr="001A4EE2" w:rsidRDefault="00D5246D" w:rsidP="00B146B9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03536EE3" w14:textId="77777777" w:rsidR="00C14FC5" w:rsidRPr="001A4EE2" w:rsidRDefault="00D5246D" w:rsidP="00B146B9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</w:t>
            </w:r>
          </w:p>
        </w:tc>
      </w:tr>
      <w:tr w:rsidR="00C14FC5" w:rsidRPr="00D545C0" w14:paraId="4B77E62A" w14:textId="77777777" w:rsidTr="00B146B9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304A30E4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29426C6D" w14:textId="77777777" w:rsidR="00C14FC5" w:rsidRPr="001A4EE2" w:rsidRDefault="00D5246D" w:rsidP="00B146B9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74466404" w14:textId="77777777" w:rsidR="00C14FC5" w:rsidRPr="001A4EE2" w:rsidRDefault="00D5246D" w:rsidP="00B146B9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</w:t>
            </w:r>
          </w:p>
        </w:tc>
      </w:tr>
      <w:tr w:rsidR="00C14FC5" w:rsidRPr="00D545C0" w14:paraId="33541C29" w14:textId="77777777" w:rsidTr="00B146B9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51C5A4B6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264CB096" w14:textId="77777777" w:rsidR="00C14FC5" w:rsidRPr="001A4EE2" w:rsidRDefault="00D5246D" w:rsidP="00B146B9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671F357E" w14:textId="77777777" w:rsidR="00C14FC5" w:rsidRPr="001A4EE2" w:rsidRDefault="00D5246D" w:rsidP="00B146B9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</w:t>
            </w:r>
          </w:p>
        </w:tc>
      </w:tr>
      <w:tr w:rsidR="00C14FC5" w:rsidRPr="00D545C0" w14:paraId="532AE438" w14:textId="77777777" w:rsidTr="00B146B9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3CC90E43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  <w:vertAlign w:val="superscript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d) podmiot ma nadwyżki produkcji?</w:t>
            </w:r>
            <w:r w:rsidRPr="001A4EE2">
              <w:rPr>
                <w:rStyle w:val="Odwoanieprzypisukocowego"/>
                <w:rFonts w:ascii="Calibri" w:hAnsi="Calibri"/>
                <w:sz w:val="22"/>
                <w:szCs w:val="22"/>
              </w:rPr>
              <w:endnoteReference w:id="13"/>
            </w:r>
            <w:r w:rsidRPr="001A4EE2">
              <w:rPr>
                <w:rFonts w:ascii="Calibri" w:hAnsi="Calibri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0834F11E" w14:textId="77777777" w:rsidR="00C14FC5" w:rsidRPr="001A4EE2" w:rsidRDefault="00D5246D" w:rsidP="00B146B9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7212B807" w14:textId="77777777" w:rsidR="00C14FC5" w:rsidRPr="001A4EE2" w:rsidRDefault="00D5246D" w:rsidP="00B146B9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</w:t>
            </w:r>
          </w:p>
        </w:tc>
      </w:tr>
      <w:tr w:rsidR="00C14FC5" w:rsidRPr="00D545C0" w14:paraId="795C040C" w14:textId="77777777" w:rsidTr="00B146B9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2F8225F7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2EF7449B" w14:textId="77777777" w:rsidR="00C14FC5" w:rsidRPr="001A4EE2" w:rsidRDefault="00D5246D" w:rsidP="00B146B9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5F0FB9E9" w14:textId="77777777" w:rsidR="00C14FC5" w:rsidRPr="001A4EE2" w:rsidRDefault="00D5246D" w:rsidP="00B146B9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</w:t>
            </w:r>
          </w:p>
        </w:tc>
      </w:tr>
      <w:tr w:rsidR="00C14FC5" w:rsidRPr="00D545C0" w14:paraId="5828E9DA" w14:textId="77777777" w:rsidTr="00B146B9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5A14297C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52884DE4" w14:textId="77777777" w:rsidR="00C14FC5" w:rsidRPr="001A4EE2" w:rsidRDefault="00D5246D" w:rsidP="00B146B9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5221077B" w14:textId="77777777" w:rsidR="00C14FC5" w:rsidRPr="001A4EE2" w:rsidRDefault="00D5246D" w:rsidP="00B146B9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</w:t>
            </w:r>
          </w:p>
        </w:tc>
      </w:tr>
      <w:tr w:rsidR="00C14FC5" w:rsidRPr="00D545C0" w14:paraId="01BE9D36" w14:textId="77777777" w:rsidTr="00B146B9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34A026D0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7EFDD280" w14:textId="77777777" w:rsidR="00C14FC5" w:rsidRPr="001A4EE2" w:rsidRDefault="00D5246D" w:rsidP="00B146B9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6A8169A4" w14:textId="77777777" w:rsidR="00C14FC5" w:rsidRPr="001A4EE2" w:rsidRDefault="00D5246D" w:rsidP="00B146B9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</w:t>
            </w:r>
          </w:p>
        </w:tc>
      </w:tr>
      <w:tr w:rsidR="00C14FC5" w:rsidRPr="00D545C0" w14:paraId="029E267A" w14:textId="77777777" w:rsidTr="00B146B9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08A1D1EC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2FF1225" w14:textId="77777777" w:rsidR="00C14FC5" w:rsidRPr="001A4EE2" w:rsidRDefault="00D5246D" w:rsidP="00B146B9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E67E3E2" w14:textId="77777777" w:rsidR="00C14FC5" w:rsidRPr="001A4EE2" w:rsidRDefault="00D5246D" w:rsidP="00B146B9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</w:t>
            </w:r>
          </w:p>
        </w:tc>
      </w:tr>
      <w:tr w:rsidR="00C14FC5" w:rsidRPr="00D545C0" w14:paraId="6D6EA40A" w14:textId="77777777" w:rsidTr="00B146B9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0836D3D7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3A699774" w14:textId="77777777" w:rsidR="00C14FC5" w:rsidRPr="001A4EE2" w:rsidRDefault="00D5246D" w:rsidP="00B146B9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7FE41E62" w14:textId="77777777" w:rsidR="00C14FC5" w:rsidRPr="001A4EE2" w:rsidRDefault="00D5246D" w:rsidP="00B146B9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</w:t>
            </w:r>
          </w:p>
        </w:tc>
      </w:tr>
      <w:tr w:rsidR="00C14FC5" w:rsidRPr="00D545C0" w14:paraId="0938B8CB" w14:textId="77777777" w:rsidTr="00B146B9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897F903" w14:textId="77777777" w:rsidR="00C14FC5" w:rsidRPr="001A4EE2" w:rsidRDefault="00C14FC5" w:rsidP="00B146B9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1A4EE2">
              <w:rPr>
                <w:rFonts w:ascii="Calibri" w:hAnsi="Calibri"/>
                <w:iCs/>
                <w:sz w:val="22"/>
                <w:szCs w:val="22"/>
              </w:rPr>
              <w:t>Jeżeli tak, należy wskazać jakie:</w:t>
            </w:r>
          </w:p>
        </w:tc>
      </w:tr>
      <w:tr w:rsidR="00C14FC5" w:rsidRPr="00D545C0" w14:paraId="6EF81F4F" w14:textId="77777777" w:rsidTr="00B146B9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6015E8E9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 </w:t>
            </w:r>
          </w:p>
          <w:p w14:paraId="43951015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896BC83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9CAC0FC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25A63C1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70B1C5A4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C14FC5" w:rsidRPr="00D545C0" w14:paraId="10FAA3B5" w14:textId="77777777" w:rsidTr="00B146B9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3FD607EB" w14:textId="77777777" w:rsidR="00C14FC5" w:rsidRPr="001A4EE2" w:rsidRDefault="00C14FC5" w:rsidP="00B146B9">
            <w:pPr>
              <w:jc w:val="both"/>
              <w:rPr>
                <w:rFonts w:ascii="Calibri" w:hAnsi="Calibri"/>
                <w:b/>
                <w:iCs/>
                <w:sz w:val="22"/>
                <w:szCs w:val="22"/>
              </w:rPr>
            </w:pPr>
            <w:r w:rsidRPr="001A4EE2">
              <w:rPr>
                <w:rFonts w:ascii="Calibri" w:hAnsi="Calibri"/>
                <w:b/>
                <w:iCs/>
                <w:sz w:val="22"/>
                <w:szCs w:val="22"/>
              </w:rPr>
              <w:t xml:space="preserve">C. Informacje dotyczące działalności gospodarczej prowadzonej przez podmiot, któremu ma być udzielona pomoc </w:t>
            </w:r>
            <w:r w:rsidRPr="001A4EE2">
              <w:rPr>
                <w:rFonts w:ascii="Calibri" w:hAnsi="Calibri"/>
                <w:b/>
                <w:i/>
                <w:iCs/>
                <w:sz w:val="22"/>
                <w:szCs w:val="22"/>
              </w:rPr>
              <w:t xml:space="preserve">de </w:t>
            </w:r>
            <w:proofErr w:type="spellStart"/>
            <w:r w:rsidRPr="001A4EE2">
              <w:rPr>
                <w:rFonts w:ascii="Calibri" w:hAnsi="Calibri"/>
                <w:b/>
                <w:i/>
                <w:iCs/>
                <w:sz w:val="22"/>
                <w:szCs w:val="22"/>
              </w:rPr>
              <w:t>minimis</w:t>
            </w:r>
            <w:proofErr w:type="spellEnd"/>
          </w:p>
        </w:tc>
      </w:tr>
      <w:tr w:rsidR="00C14FC5" w:rsidRPr="00D545C0" w14:paraId="5DB86E56" w14:textId="77777777" w:rsidTr="00B146B9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7A67085A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 xml:space="preserve"> 1. Czy podmiot, któremu ma być udzielona pomoc </w:t>
            </w:r>
            <w:r w:rsidRPr="001A4EE2">
              <w:rPr>
                <w:rFonts w:ascii="Calibri" w:hAnsi="Calibri"/>
                <w:i/>
                <w:sz w:val="22"/>
                <w:szCs w:val="22"/>
              </w:rPr>
              <w:t xml:space="preserve">de </w:t>
            </w:r>
            <w:proofErr w:type="spellStart"/>
            <w:r w:rsidRPr="001A4EE2">
              <w:rPr>
                <w:rFonts w:ascii="Calibri" w:hAnsi="Calibri"/>
                <w:i/>
                <w:sz w:val="22"/>
                <w:szCs w:val="22"/>
              </w:rPr>
              <w:t>minimis</w:t>
            </w:r>
            <w:proofErr w:type="spellEnd"/>
            <w:r w:rsidRPr="001A4EE2">
              <w:rPr>
                <w:rFonts w:ascii="Calibri" w:hAnsi="Calibri"/>
                <w:sz w:val="22"/>
                <w:szCs w:val="22"/>
              </w:rPr>
              <w:t>, prowadzi działalność:</w:t>
            </w:r>
          </w:p>
        </w:tc>
      </w:tr>
      <w:tr w:rsidR="00C14FC5" w:rsidRPr="00D545C0" w14:paraId="3AAD892B" w14:textId="77777777" w:rsidTr="00B146B9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076DCD03" w14:textId="77777777" w:rsidR="00C14FC5" w:rsidRPr="001A4EE2" w:rsidRDefault="00C14FC5" w:rsidP="00C14FC5">
            <w:pPr>
              <w:pStyle w:val="Akapitzlist"/>
              <w:numPr>
                <w:ilvl w:val="0"/>
                <w:numId w:val="5"/>
              </w:numPr>
              <w:tabs>
                <w:tab w:val="left" w:pos="318"/>
              </w:tabs>
              <w:spacing w:after="20"/>
              <w:ind w:left="34" w:firstLine="0"/>
              <w:rPr>
                <w:rFonts w:ascii="Calibri" w:hAnsi="Calibri"/>
                <w:sz w:val="22"/>
                <w:szCs w:val="22"/>
                <w:vertAlign w:val="superscript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lastRenderedPageBreak/>
              <w:t>w zakresie produkcji podstawowej produktów rybołówstwa i akwakultury?</w:t>
            </w:r>
            <w:r w:rsidRPr="001A4EE2">
              <w:rPr>
                <w:rStyle w:val="Odwoanieprzypisukocowego"/>
                <w:rFonts w:ascii="Calibri" w:hAnsi="Calibri"/>
                <w:sz w:val="22"/>
                <w:szCs w:val="22"/>
              </w:rPr>
              <w:endnoteReference w:id="14"/>
            </w:r>
            <w:r w:rsidRPr="001A4EE2">
              <w:rPr>
                <w:rFonts w:ascii="Calibri" w:hAnsi="Calibri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1A5E918E" w14:textId="77777777" w:rsidR="00C14FC5" w:rsidRPr="001A4EE2" w:rsidRDefault="00D5246D" w:rsidP="00B146B9">
            <w:pPr>
              <w:spacing w:after="20"/>
              <w:jc w:val="both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3902C788" w14:textId="77777777" w:rsidR="00C14FC5" w:rsidRPr="001A4EE2" w:rsidRDefault="00D5246D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 xml:space="preserve"> nie</w:t>
            </w:r>
          </w:p>
        </w:tc>
      </w:tr>
      <w:tr w:rsidR="00C14FC5" w:rsidRPr="00D545C0" w14:paraId="2AE31086" w14:textId="77777777" w:rsidTr="00B146B9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2E740B84" w14:textId="77777777" w:rsidR="00C14FC5" w:rsidRPr="001A4EE2" w:rsidRDefault="00C14FC5" w:rsidP="00C14FC5">
            <w:pPr>
              <w:pStyle w:val="Akapitzlist"/>
              <w:numPr>
                <w:ilvl w:val="0"/>
                <w:numId w:val="5"/>
              </w:numPr>
              <w:tabs>
                <w:tab w:val="left" w:pos="318"/>
              </w:tabs>
              <w:ind w:left="34" w:firstLine="0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w zakresie produkcji podstawowej produktów rolnych wymienionych w załączniku 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34EA9913" w14:textId="77777777" w:rsidR="00C14FC5" w:rsidRPr="001A4EE2" w:rsidRDefault="00D5246D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26FF4ABE" w14:textId="77777777" w:rsidR="00C14FC5" w:rsidRPr="001A4EE2" w:rsidRDefault="00D5246D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 xml:space="preserve"> nie</w:t>
            </w:r>
          </w:p>
        </w:tc>
      </w:tr>
      <w:tr w:rsidR="00C14FC5" w:rsidRPr="00D545C0" w14:paraId="16BC9A6D" w14:textId="77777777" w:rsidTr="00B146B9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63FDB2AE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 xml:space="preserve">2. Czy pomoc </w:t>
            </w:r>
            <w:r w:rsidRPr="001A4EE2">
              <w:rPr>
                <w:rFonts w:ascii="Calibri" w:hAnsi="Calibri"/>
                <w:i/>
                <w:sz w:val="22"/>
                <w:szCs w:val="22"/>
              </w:rPr>
              <w:t xml:space="preserve">de </w:t>
            </w:r>
            <w:proofErr w:type="spellStart"/>
            <w:r w:rsidRPr="001A4EE2">
              <w:rPr>
                <w:rFonts w:ascii="Calibri" w:hAnsi="Calibri"/>
                <w:i/>
                <w:sz w:val="22"/>
                <w:szCs w:val="22"/>
              </w:rPr>
              <w:t>minimis</w:t>
            </w:r>
            <w:proofErr w:type="spellEnd"/>
            <w:r w:rsidRPr="001A4EE2">
              <w:rPr>
                <w:rFonts w:ascii="Calibri" w:hAnsi="Calibri"/>
                <w:iCs/>
                <w:sz w:val="22"/>
                <w:szCs w:val="22"/>
              </w:rPr>
              <w:t>, o którą podmiot wnioskuje,</w:t>
            </w:r>
            <w:r w:rsidRPr="001A4EE2">
              <w:rPr>
                <w:rFonts w:ascii="Calibri" w:hAnsi="Calibri"/>
                <w:sz w:val="22"/>
                <w:szCs w:val="22"/>
              </w:rPr>
              <w:t xml:space="preserve"> będzie przeznaczona na działalność wskazaną w pkt 1 lit. a lub b?</w:t>
            </w:r>
          </w:p>
        </w:tc>
      </w:tr>
      <w:tr w:rsidR="00C14FC5" w:rsidRPr="00D545C0" w14:paraId="4DFF6FFA" w14:textId="77777777" w:rsidTr="00B146B9">
        <w:trPr>
          <w:trHeight w:val="307"/>
        </w:trPr>
        <w:tc>
          <w:tcPr>
            <w:tcW w:w="2830" w:type="dxa"/>
            <w:gridSpan w:val="3"/>
            <w:noWrap/>
          </w:tcPr>
          <w:p w14:paraId="5C7CF993" w14:textId="77777777" w:rsidR="00C14FC5" w:rsidRPr="001A4EE2" w:rsidRDefault="00D5246D" w:rsidP="00B146B9">
            <w:pPr>
              <w:rPr>
                <w:rFonts w:ascii="Calibri" w:hAnsi="Calibri"/>
                <w:i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17F5C29" w14:textId="77777777" w:rsidR="00C14FC5" w:rsidRPr="001A4EE2" w:rsidRDefault="00D5246D" w:rsidP="00B146B9">
            <w:pPr>
              <w:rPr>
                <w:rFonts w:ascii="Calibri" w:hAnsi="Calibri"/>
                <w:i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</w:t>
            </w:r>
          </w:p>
        </w:tc>
      </w:tr>
      <w:tr w:rsidR="00C14FC5" w:rsidRPr="00D545C0" w14:paraId="1AB11AD5" w14:textId="77777777" w:rsidTr="00B146B9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5B77B6EA" w14:textId="77777777" w:rsidR="00C14FC5" w:rsidRPr="001A4EE2" w:rsidRDefault="00C14FC5" w:rsidP="00B146B9">
            <w:pPr>
              <w:pStyle w:val="Akapitzlist"/>
              <w:tabs>
                <w:tab w:val="left" w:pos="348"/>
              </w:tabs>
              <w:ind w:left="0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  <w:shd w:val="clear" w:color="auto" w:fill="E7E6E6" w:themeFill="background2"/>
              </w:rPr>
              <w:t>3. W przypadku zaznaczenia odpowiedzi twierdzącej w pkt 1 lit. a lub b: czy jest zapewniona rozdzielność rachunkowa</w:t>
            </w:r>
            <w:r w:rsidRPr="001A4EE2">
              <w:rPr>
                <w:rStyle w:val="Odwoanieprzypisukocowego"/>
                <w:rFonts w:ascii="Calibri" w:hAnsi="Calibri"/>
                <w:sz w:val="22"/>
                <w:szCs w:val="22"/>
                <w:shd w:val="clear" w:color="auto" w:fill="E7E6E6" w:themeFill="background2"/>
              </w:rPr>
              <w:endnoteReference w:id="15"/>
            </w:r>
            <w:r w:rsidRPr="001A4EE2">
              <w:rPr>
                <w:rFonts w:ascii="Calibri" w:hAnsi="Calibri"/>
                <w:sz w:val="22"/>
                <w:szCs w:val="22"/>
                <w:shd w:val="clear" w:color="auto" w:fill="E7E6E6" w:themeFill="background2"/>
                <w:vertAlign w:val="superscript"/>
              </w:rPr>
              <w:t>)</w:t>
            </w:r>
            <w:r w:rsidRPr="001A4EE2">
              <w:rPr>
                <w:rFonts w:ascii="Calibri" w:hAnsi="Calibri"/>
                <w:sz w:val="22"/>
                <w:szCs w:val="22"/>
                <w:shd w:val="clear" w:color="auto" w:fill="E7E6E6" w:themeFill="background2"/>
              </w:rPr>
              <w:t xml:space="preserve"> uniemożliwiająca przeniesienie na wskazaną w tych literach działalność korzyści wynikających z uzyskanej pomocy </w:t>
            </w:r>
            <w:r w:rsidRPr="001A4EE2">
              <w:rPr>
                <w:rFonts w:ascii="Calibri" w:hAnsi="Calibri"/>
                <w:i/>
                <w:sz w:val="22"/>
                <w:szCs w:val="22"/>
                <w:shd w:val="clear" w:color="auto" w:fill="E7E6E6" w:themeFill="background2"/>
              </w:rPr>
              <w:t xml:space="preserve">de </w:t>
            </w:r>
            <w:proofErr w:type="spellStart"/>
            <w:r w:rsidRPr="001A4EE2">
              <w:rPr>
                <w:rFonts w:ascii="Calibri" w:hAnsi="Calibri"/>
                <w:i/>
                <w:sz w:val="22"/>
                <w:szCs w:val="22"/>
                <w:shd w:val="clear" w:color="auto" w:fill="E7E6E6" w:themeFill="background2"/>
              </w:rPr>
              <w:t>minimis</w:t>
            </w:r>
            <w:proofErr w:type="spellEnd"/>
            <w:r w:rsidRPr="001A4EE2">
              <w:rPr>
                <w:rFonts w:ascii="Calibri" w:hAnsi="Calibri"/>
                <w:sz w:val="22"/>
                <w:szCs w:val="22"/>
                <w:shd w:val="clear" w:color="auto" w:fill="E7E6E6" w:themeFill="background2"/>
              </w:rPr>
              <w:t xml:space="preserve"> (w jaki sposób)?</w:t>
            </w:r>
            <w:r w:rsidRPr="001A4EE2">
              <w:rPr>
                <w:rFonts w:ascii="Calibri" w:hAnsi="Calibri"/>
                <w:sz w:val="22"/>
                <w:szCs w:val="22"/>
                <w:shd w:val="clear" w:color="auto" w:fill="E7E6E6" w:themeFill="background2"/>
              </w:rPr>
              <w:tab/>
            </w:r>
            <w:r w:rsidRPr="001A4EE2">
              <w:rPr>
                <w:rFonts w:ascii="Calibri" w:hAnsi="Calibri"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sz w:val="22"/>
                <w:szCs w:val="22"/>
              </w:rPr>
              <w:tab/>
            </w:r>
          </w:p>
        </w:tc>
      </w:tr>
      <w:tr w:rsidR="00C14FC5" w:rsidRPr="00D545C0" w14:paraId="3BD5BF6B" w14:textId="77777777" w:rsidTr="00B146B9">
        <w:trPr>
          <w:trHeight w:val="307"/>
        </w:trPr>
        <w:tc>
          <w:tcPr>
            <w:tcW w:w="2830" w:type="dxa"/>
            <w:gridSpan w:val="3"/>
            <w:noWrap/>
          </w:tcPr>
          <w:p w14:paraId="175F1F78" w14:textId="77777777" w:rsidR="00C14FC5" w:rsidRPr="001A4EE2" w:rsidRDefault="00D5246D" w:rsidP="00B146B9">
            <w:pPr>
              <w:jc w:val="both"/>
              <w:rPr>
                <w:rFonts w:ascii="Calibri" w:hAnsi="Calibri"/>
                <w:i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3746FA03" w14:textId="77777777" w:rsidR="00C14FC5" w:rsidRPr="001A4EE2" w:rsidRDefault="00D5246D" w:rsidP="00B146B9">
            <w:pPr>
              <w:jc w:val="both"/>
              <w:rPr>
                <w:rFonts w:ascii="Calibri" w:hAnsi="Calibri"/>
                <w:i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</w:t>
            </w:r>
          </w:p>
        </w:tc>
        <w:tc>
          <w:tcPr>
            <w:tcW w:w="4243" w:type="dxa"/>
            <w:gridSpan w:val="6"/>
          </w:tcPr>
          <w:p w14:paraId="38F22081" w14:textId="77777777" w:rsidR="00C14FC5" w:rsidRPr="001A4EE2" w:rsidRDefault="00D5246D" w:rsidP="00B146B9">
            <w:pPr>
              <w:jc w:val="both"/>
              <w:rPr>
                <w:rFonts w:ascii="Calibri" w:hAnsi="Calibri"/>
                <w:i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 dotyczy</w:t>
            </w:r>
          </w:p>
        </w:tc>
      </w:tr>
      <w:tr w:rsidR="00C14FC5" w:rsidRPr="00D545C0" w14:paraId="46F330BB" w14:textId="77777777" w:rsidTr="00B146B9">
        <w:trPr>
          <w:trHeight w:val="406"/>
        </w:trPr>
        <w:tc>
          <w:tcPr>
            <w:tcW w:w="10060" w:type="dxa"/>
            <w:gridSpan w:val="13"/>
            <w:hideMark/>
          </w:tcPr>
          <w:p w14:paraId="121D3B73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 </w:t>
            </w:r>
          </w:p>
          <w:p w14:paraId="067E5A83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862FBC1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860DC60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C14FC5" w:rsidRPr="00D545C0" w14:paraId="1AC5E1DC" w14:textId="77777777" w:rsidTr="00B146B9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7AA15850" w14:textId="77777777" w:rsidR="00C14FC5" w:rsidRPr="001A4EE2" w:rsidRDefault="00C14FC5" w:rsidP="00B146B9">
            <w:pPr>
              <w:jc w:val="both"/>
              <w:rPr>
                <w:rFonts w:ascii="Calibri" w:hAnsi="Calibri"/>
                <w:b/>
                <w:sz w:val="22"/>
                <w:szCs w:val="22"/>
                <w:highlight w:val="lightGray"/>
              </w:rPr>
            </w:pPr>
            <w:r w:rsidRPr="001A4EE2">
              <w:rPr>
                <w:rFonts w:ascii="Calibri" w:hAnsi="Calibri"/>
                <w:b/>
                <w:iCs/>
                <w:sz w:val="22"/>
                <w:szCs w:val="22"/>
              </w:rPr>
              <w:t xml:space="preserve">D. Informacje dotyczące pomocy otrzymanej w odniesieniu do tych samych kosztów, na których pokrycie ma być przeznaczona pomoc </w:t>
            </w:r>
            <w:r w:rsidRPr="001A4EE2">
              <w:rPr>
                <w:rFonts w:ascii="Calibri" w:hAnsi="Calibri"/>
                <w:b/>
                <w:i/>
                <w:iCs/>
                <w:sz w:val="22"/>
                <w:szCs w:val="22"/>
              </w:rPr>
              <w:t xml:space="preserve">de </w:t>
            </w:r>
            <w:proofErr w:type="spellStart"/>
            <w:r w:rsidRPr="001A4EE2">
              <w:rPr>
                <w:rFonts w:ascii="Calibri" w:hAnsi="Calibri"/>
                <w:b/>
                <w:i/>
                <w:iCs/>
                <w:sz w:val="22"/>
                <w:szCs w:val="22"/>
              </w:rPr>
              <w:t>minimis</w:t>
            </w:r>
            <w:proofErr w:type="spellEnd"/>
            <w:r w:rsidRPr="001A4EE2">
              <w:rPr>
                <w:rFonts w:ascii="Calibri" w:hAnsi="Calibri"/>
                <w:b/>
                <w:sz w:val="22"/>
                <w:szCs w:val="22"/>
              </w:rPr>
              <w:t>, o którą podmiot wnioskuje</w:t>
            </w:r>
          </w:p>
        </w:tc>
      </w:tr>
      <w:tr w:rsidR="00C14FC5" w:rsidRPr="00D545C0" w14:paraId="41D43195" w14:textId="77777777" w:rsidTr="00B146B9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347684DF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 xml:space="preserve">1. Czy pomoc </w:t>
            </w:r>
            <w:r w:rsidRPr="001A4EE2">
              <w:rPr>
                <w:rFonts w:ascii="Calibri" w:hAnsi="Calibri"/>
                <w:i/>
                <w:sz w:val="22"/>
                <w:szCs w:val="22"/>
              </w:rPr>
              <w:t xml:space="preserve">de </w:t>
            </w:r>
            <w:proofErr w:type="spellStart"/>
            <w:r w:rsidRPr="001A4EE2">
              <w:rPr>
                <w:rFonts w:ascii="Calibri" w:hAnsi="Calibri"/>
                <w:i/>
                <w:sz w:val="22"/>
                <w:szCs w:val="22"/>
              </w:rPr>
              <w:t>minimis</w:t>
            </w:r>
            <w:proofErr w:type="spellEnd"/>
            <w:r w:rsidRPr="001A4EE2">
              <w:rPr>
                <w:rFonts w:ascii="Calibri" w:hAnsi="Calibri"/>
                <w:iCs/>
                <w:sz w:val="22"/>
                <w:szCs w:val="22"/>
              </w:rPr>
              <w:t>, o którą podmiot wnioskuje,</w:t>
            </w:r>
            <w:r w:rsidRPr="001A4EE2">
              <w:rPr>
                <w:rFonts w:ascii="Calibri" w:hAnsi="Calibri"/>
                <w:sz w:val="22"/>
                <w:szCs w:val="22"/>
              </w:rPr>
              <w:t xml:space="preserve"> zostanie przeznaczona na pokrycie dających się zidentyfikować kosztów?</w:t>
            </w:r>
          </w:p>
        </w:tc>
      </w:tr>
      <w:tr w:rsidR="00C14FC5" w:rsidRPr="00D545C0" w14:paraId="3F804431" w14:textId="77777777" w:rsidTr="00B146B9">
        <w:trPr>
          <w:trHeight w:val="307"/>
        </w:trPr>
        <w:tc>
          <w:tcPr>
            <w:tcW w:w="2830" w:type="dxa"/>
            <w:gridSpan w:val="3"/>
            <w:noWrap/>
          </w:tcPr>
          <w:p w14:paraId="047F016A" w14:textId="77777777" w:rsidR="00C14FC5" w:rsidRPr="001A4EE2" w:rsidRDefault="00D5246D" w:rsidP="00B146B9">
            <w:pPr>
              <w:jc w:val="both"/>
              <w:rPr>
                <w:rFonts w:ascii="Calibri" w:hAnsi="Calibri"/>
                <w:i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176602A5" w14:textId="77777777" w:rsidR="00C14FC5" w:rsidRPr="001A4EE2" w:rsidRDefault="00D5246D" w:rsidP="00B146B9">
            <w:pPr>
              <w:jc w:val="both"/>
              <w:rPr>
                <w:rFonts w:ascii="Calibri" w:hAnsi="Calibri"/>
                <w:i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</w:t>
            </w:r>
          </w:p>
        </w:tc>
      </w:tr>
      <w:tr w:rsidR="00C14FC5" w:rsidRPr="00D545C0" w14:paraId="380154E7" w14:textId="77777777" w:rsidTr="00B146B9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36C4D3E2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 xml:space="preserve">2. Jeżeli tak, to czy na pokrycie tych samych kosztów, o których mowa powyżej, podmiot otrzymał pomoc inną niż pomoc </w:t>
            </w:r>
            <w:r w:rsidRPr="001A4EE2">
              <w:rPr>
                <w:rFonts w:ascii="Calibri" w:hAnsi="Calibri"/>
                <w:i/>
                <w:sz w:val="22"/>
                <w:szCs w:val="22"/>
              </w:rPr>
              <w:t xml:space="preserve">de </w:t>
            </w:r>
            <w:proofErr w:type="spellStart"/>
            <w:r w:rsidRPr="001A4EE2">
              <w:rPr>
                <w:rFonts w:ascii="Calibri" w:hAnsi="Calibri"/>
                <w:i/>
                <w:sz w:val="22"/>
                <w:szCs w:val="22"/>
              </w:rPr>
              <w:t>minimis</w:t>
            </w:r>
            <w:proofErr w:type="spellEnd"/>
            <w:r w:rsidRPr="001A4EE2">
              <w:rPr>
                <w:rFonts w:ascii="Calibri" w:hAnsi="Calibri"/>
                <w:sz w:val="22"/>
                <w:szCs w:val="22"/>
              </w:rPr>
              <w:t>?</w:t>
            </w:r>
          </w:p>
        </w:tc>
      </w:tr>
      <w:tr w:rsidR="00C14FC5" w:rsidRPr="00D545C0" w14:paraId="5D150D01" w14:textId="77777777" w:rsidTr="00B146B9">
        <w:trPr>
          <w:trHeight w:val="307"/>
        </w:trPr>
        <w:tc>
          <w:tcPr>
            <w:tcW w:w="2830" w:type="dxa"/>
            <w:gridSpan w:val="3"/>
            <w:noWrap/>
          </w:tcPr>
          <w:p w14:paraId="2622E68E" w14:textId="77777777" w:rsidR="00C14FC5" w:rsidRPr="001A4EE2" w:rsidRDefault="00D5246D" w:rsidP="00B146B9">
            <w:pPr>
              <w:jc w:val="both"/>
              <w:rPr>
                <w:rFonts w:ascii="Calibri" w:hAnsi="Calibri"/>
                <w:i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23F397C0" w14:textId="77777777" w:rsidR="00C14FC5" w:rsidRPr="001A4EE2" w:rsidRDefault="00D5246D" w:rsidP="00B146B9">
            <w:pPr>
              <w:jc w:val="both"/>
              <w:rPr>
                <w:rFonts w:ascii="Calibri" w:hAnsi="Calibri"/>
                <w:i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</w:t>
            </w:r>
          </w:p>
        </w:tc>
        <w:tc>
          <w:tcPr>
            <w:tcW w:w="4243" w:type="dxa"/>
            <w:gridSpan w:val="6"/>
          </w:tcPr>
          <w:p w14:paraId="53116323" w14:textId="77777777" w:rsidR="00C14FC5" w:rsidRPr="001A4EE2" w:rsidRDefault="00D5246D" w:rsidP="00B146B9">
            <w:pPr>
              <w:jc w:val="both"/>
              <w:rPr>
                <w:rFonts w:ascii="Calibri" w:hAnsi="Calibri"/>
                <w:i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 dotyczy</w:t>
            </w:r>
          </w:p>
        </w:tc>
      </w:tr>
      <w:tr w:rsidR="00C14FC5" w:rsidRPr="00D545C0" w14:paraId="33718916" w14:textId="77777777" w:rsidTr="00B146B9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0BA0D0A9" w14:textId="77777777" w:rsidR="00C14FC5" w:rsidRPr="001A4EE2" w:rsidRDefault="00C14FC5" w:rsidP="00B146B9">
            <w:pPr>
              <w:jc w:val="both"/>
              <w:rPr>
                <w:rFonts w:ascii="Calibri" w:hAnsi="Calibri"/>
                <w:iCs/>
                <w:sz w:val="22"/>
                <w:szCs w:val="22"/>
                <w:shd w:val="clear" w:color="auto" w:fill="FFFFFF" w:themeFill="background1"/>
              </w:rPr>
            </w:pPr>
            <w:r w:rsidRPr="001A4EE2">
              <w:rPr>
                <w:rFonts w:ascii="Calibri" w:hAnsi="Calibri"/>
                <w:iCs/>
                <w:sz w:val="22"/>
                <w:szCs w:val="22"/>
                <w:shd w:val="clear" w:color="auto" w:fill="F2F2F2" w:themeFill="background1" w:themeFillShade="F2"/>
              </w:rPr>
              <w:t>3. Jeżeli tak, należy wypełnić poniższą tabelę</w:t>
            </w:r>
            <w:r w:rsidRPr="001A4EE2">
              <w:rPr>
                <w:rStyle w:val="Odwoanieprzypisukocowego"/>
                <w:rFonts w:ascii="Calibri" w:hAnsi="Calibri"/>
                <w:iCs/>
                <w:sz w:val="22"/>
                <w:szCs w:val="22"/>
                <w:shd w:val="clear" w:color="auto" w:fill="F2F2F2" w:themeFill="background1" w:themeFillShade="F2"/>
              </w:rPr>
              <w:endnoteReference w:id="16"/>
            </w:r>
            <w:r w:rsidRPr="001A4EE2">
              <w:rPr>
                <w:rFonts w:ascii="Calibri" w:hAnsi="Calibri"/>
                <w:iCs/>
                <w:sz w:val="22"/>
                <w:szCs w:val="22"/>
                <w:shd w:val="clear" w:color="auto" w:fill="F2F2F2" w:themeFill="background1" w:themeFillShade="F2"/>
                <w:vertAlign w:val="superscript"/>
              </w:rPr>
              <w:t>)</w:t>
            </w:r>
            <w:r w:rsidRPr="001A4EE2">
              <w:rPr>
                <w:rFonts w:ascii="Calibri" w:hAnsi="Calibri"/>
                <w:iCs/>
                <w:sz w:val="22"/>
                <w:szCs w:val="22"/>
                <w:shd w:val="clear" w:color="auto" w:fill="F2F2F2" w:themeFill="background1" w:themeFillShade="F2"/>
              </w:rPr>
              <w:t xml:space="preserve"> w odniesieniu do ww. pomocy innej niż pomoc </w:t>
            </w:r>
            <w:r w:rsidRPr="001A4EE2">
              <w:rPr>
                <w:rFonts w:ascii="Calibri" w:hAnsi="Calibri"/>
                <w:i/>
                <w:iCs/>
                <w:sz w:val="22"/>
                <w:szCs w:val="22"/>
                <w:shd w:val="clear" w:color="auto" w:fill="F2F2F2" w:themeFill="background1" w:themeFillShade="F2"/>
              </w:rPr>
              <w:t xml:space="preserve">de </w:t>
            </w:r>
            <w:proofErr w:type="spellStart"/>
            <w:r w:rsidRPr="001A4EE2">
              <w:rPr>
                <w:rFonts w:ascii="Calibri" w:hAnsi="Calibri"/>
                <w:i/>
                <w:iCs/>
                <w:sz w:val="22"/>
                <w:szCs w:val="22"/>
                <w:shd w:val="clear" w:color="auto" w:fill="F2F2F2" w:themeFill="background1" w:themeFillShade="F2"/>
              </w:rPr>
              <w:t>minimis</w:t>
            </w:r>
            <w:proofErr w:type="spellEnd"/>
            <w:r w:rsidRPr="001A4EE2">
              <w:rPr>
                <w:rFonts w:ascii="Calibri" w:hAnsi="Calibri"/>
                <w:iCs/>
                <w:sz w:val="22"/>
                <w:szCs w:val="22"/>
                <w:shd w:val="clear" w:color="auto" w:fill="F2F2F2" w:themeFill="background1" w:themeFillShade="F2"/>
              </w:rPr>
              <w:t xml:space="preserve"> oraz w odniesieniu do pomocy </w:t>
            </w:r>
            <w:r w:rsidRPr="001A4EE2">
              <w:rPr>
                <w:rFonts w:ascii="Calibri" w:hAnsi="Calibri"/>
                <w:i/>
                <w:iCs/>
                <w:sz w:val="22"/>
                <w:szCs w:val="22"/>
                <w:shd w:val="clear" w:color="auto" w:fill="F2F2F2" w:themeFill="background1" w:themeFillShade="F2"/>
              </w:rPr>
              <w:t xml:space="preserve">de </w:t>
            </w:r>
            <w:proofErr w:type="spellStart"/>
            <w:r w:rsidRPr="001A4EE2">
              <w:rPr>
                <w:rFonts w:ascii="Calibri" w:hAnsi="Calibri"/>
                <w:i/>
                <w:iCs/>
                <w:sz w:val="22"/>
                <w:szCs w:val="22"/>
                <w:shd w:val="clear" w:color="auto" w:fill="F2F2F2" w:themeFill="background1" w:themeFillShade="F2"/>
              </w:rPr>
              <w:t>minimis</w:t>
            </w:r>
            <w:proofErr w:type="spellEnd"/>
            <w:r w:rsidRPr="001A4EE2">
              <w:rPr>
                <w:rFonts w:ascii="Calibri" w:hAnsi="Calibri"/>
                <w:iCs/>
                <w:sz w:val="22"/>
                <w:szCs w:val="22"/>
                <w:shd w:val="clear" w:color="auto" w:fill="F2F2F2" w:themeFill="background1" w:themeFillShade="F2"/>
              </w:rPr>
              <w:t xml:space="preserve"> na te same koszty</w:t>
            </w:r>
            <w:r w:rsidRPr="001A4EE2">
              <w:rPr>
                <w:rFonts w:ascii="Calibri" w:hAnsi="Calibri"/>
                <w:iCs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iCs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iCs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iCs/>
                <w:sz w:val="22"/>
                <w:szCs w:val="22"/>
              </w:rPr>
              <w:tab/>
            </w:r>
          </w:p>
        </w:tc>
      </w:tr>
      <w:tr w:rsidR="00C14FC5" w:rsidRPr="00D545C0" w14:paraId="1188A3E0" w14:textId="77777777" w:rsidTr="00B146B9">
        <w:trPr>
          <w:trHeight w:val="567"/>
        </w:trPr>
        <w:tc>
          <w:tcPr>
            <w:tcW w:w="559" w:type="dxa"/>
            <w:noWrap/>
            <w:vAlign w:val="center"/>
          </w:tcPr>
          <w:p w14:paraId="25A4D27B" w14:textId="77777777" w:rsidR="00C14FC5" w:rsidRPr="001A4EE2" w:rsidRDefault="00C14FC5" w:rsidP="00B146B9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1125" w:type="dxa"/>
            <w:vAlign w:val="center"/>
          </w:tcPr>
          <w:p w14:paraId="3F2B8915" w14:textId="77777777" w:rsidR="00C14FC5" w:rsidRPr="001A4EE2" w:rsidRDefault="00C14FC5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0436C0A7" w14:textId="77777777" w:rsidR="00C14FC5" w:rsidRPr="001A4EE2" w:rsidRDefault="00C14FC5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8967DC" w14:textId="77777777" w:rsidR="00C14FC5" w:rsidRPr="001A4EE2" w:rsidRDefault="00C14FC5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09624EAC" w14:textId="77777777" w:rsidR="00C14FC5" w:rsidRPr="001A4EE2" w:rsidRDefault="00C14FC5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1B70D79B" w14:textId="77777777" w:rsidR="00C14FC5" w:rsidRPr="001A4EE2" w:rsidRDefault="00C14FC5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530C14D9" w14:textId="77777777" w:rsidR="00C14FC5" w:rsidRPr="001A4EE2" w:rsidRDefault="00C14FC5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Wartość pomocy brutto (PLN)</w:t>
            </w:r>
          </w:p>
        </w:tc>
      </w:tr>
      <w:tr w:rsidR="00C14FC5" w:rsidRPr="00D545C0" w14:paraId="25D48F5D" w14:textId="77777777" w:rsidTr="00B146B9">
        <w:trPr>
          <w:trHeight w:val="397"/>
        </w:trPr>
        <w:tc>
          <w:tcPr>
            <w:tcW w:w="559" w:type="dxa"/>
            <w:noWrap/>
            <w:vAlign w:val="center"/>
          </w:tcPr>
          <w:p w14:paraId="42037016" w14:textId="77777777" w:rsidR="00C14FC5" w:rsidRPr="001A4EE2" w:rsidRDefault="00C14FC5" w:rsidP="00B146B9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125" w:type="dxa"/>
            <w:vAlign w:val="center"/>
          </w:tcPr>
          <w:p w14:paraId="18EFE02D" w14:textId="77777777" w:rsidR="00C14FC5" w:rsidRPr="001A4EE2" w:rsidRDefault="00C14FC5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1146" w:type="dxa"/>
            <w:vAlign w:val="center"/>
          </w:tcPr>
          <w:p w14:paraId="4577CC34" w14:textId="77777777" w:rsidR="00C14FC5" w:rsidRPr="001A4EE2" w:rsidRDefault="00C14FC5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665" w:type="dxa"/>
            <w:vAlign w:val="center"/>
          </w:tcPr>
          <w:p w14:paraId="1FE1C707" w14:textId="77777777" w:rsidR="00C14FC5" w:rsidRPr="001A4EE2" w:rsidRDefault="00C14FC5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339D0CBE" w14:textId="77777777" w:rsidR="00C14FC5" w:rsidRPr="001A4EE2" w:rsidRDefault="00C14FC5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2AFEAD84" w14:textId="77777777" w:rsidR="00C14FC5" w:rsidRPr="001A4EE2" w:rsidRDefault="00C14FC5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0753684A" w14:textId="77777777" w:rsidR="00C14FC5" w:rsidRPr="001A4EE2" w:rsidRDefault="00C14FC5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7</w:t>
            </w:r>
          </w:p>
        </w:tc>
      </w:tr>
      <w:tr w:rsidR="00C14FC5" w:rsidRPr="00D545C0" w14:paraId="4BB0885F" w14:textId="77777777" w:rsidTr="00B146B9">
        <w:trPr>
          <w:trHeight w:val="397"/>
        </w:trPr>
        <w:tc>
          <w:tcPr>
            <w:tcW w:w="559" w:type="dxa"/>
            <w:noWrap/>
          </w:tcPr>
          <w:p w14:paraId="668CAA44" w14:textId="77777777" w:rsidR="00C14FC5" w:rsidRPr="001A4EE2" w:rsidRDefault="00C14FC5" w:rsidP="00B146B9">
            <w:pPr>
              <w:pStyle w:val="Akapitzlist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</w:tcPr>
          <w:p w14:paraId="3D6CD77B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6" w:type="dxa"/>
          </w:tcPr>
          <w:p w14:paraId="13936F4A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5" w:type="dxa"/>
          </w:tcPr>
          <w:p w14:paraId="1A21290D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6" w:type="dxa"/>
            <w:gridSpan w:val="4"/>
          </w:tcPr>
          <w:p w14:paraId="05308FEC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</w:tcPr>
          <w:p w14:paraId="330E0D0E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3" w:type="dxa"/>
            <w:gridSpan w:val="3"/>
          </w:tcPr>
          <w:p w14:paraId="3D178E07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FC5" w:rsidRPr="00D545C0" w14:paraId="23AA217E" w14:textId="77777777" w:rsidTr="00B146B9">
        <w:trPr>
          <w:trHeight w:val="397"/>
        </w:trPr>
        <w:tc>
          <w:tcPr>
            <w:tcW w:w="559" w:type="dxa"/>
            <w:noWrap/>
          </w:tcPr>
          <w:p w14:paraId="4E6C7895" w14:textId="77777777" w:rsidR="00C14FC5" w:rsidRPr="001A4EE2" w:rsidRDefault="00C14FC5" w:rsidP="00B146B9">
            <w:pPr>
              <w:pStyle w:val="Akapitzlist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</w:tcPr>
          <w:p w14:paraId="325ABE54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6" w:type="dxa"/>
          </w:tcPr>
          <w:p w14:paraId="5E4459F5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5" w:type="dxa"/>
          </w:tcPr>
          <w:p w14:paraId="7F3BE3BE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6" w:type="dxa"/>
            <w:gridSpan w:val="4"/>
          </w:tcPr>
          <w:p w14:paraId="379CE4C3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</w:tcPr>
          <w:p w14:paraId="1900E6AE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3" w:type="dxa"/>
            <w:gridSpan w:val="3"/>
          </w:tcPr>
          <w:p w14:paraId="529E72E2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FC5" w:rsidRPr="00D545C0" w14:paraId="52491234" w14:textId="77777777" w:rsidTr="00B146B9">
        <w:trPr>
          <w:trHeight w:val="397"/>
        </w:trPr>
        <w:tc>
          <w:tcPr>
            <w:tcW w:w="559" w:type="dxa"/>
            <w:noWrap/>
          </w:tcPr>
          <w:p w14:paraId="50D3ACFF" w14:textId="77777777" w:rsidR="00C14FC5" w:rsidRPr="001A4EE2" w:rsidRDefault="00C14FC5" w:rsidP="00B146B9">
            <w:pPr>
              <w:pStyle w:val="Akapitzlist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</w:tcPr>
          <w:p w14:paraId="63A0A4C0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6" w:type="dxa"/>
          </w:tcPr>
          <w:p w14:paraId="24DD4C18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5" w:type="dxa"/>
          </w:tcPr>
          <w:p w14:paraId="58BCEF3D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6" w:type="dxa"/>
            <w:gridSpan w:val="4"/>
          </w:tcPr>
          <w:p w14:paraId="6332CBAD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</w:tcPr>
          <w:p w14:paraId="2EBCA7DB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3" w:type="dxa"/>
            <w:gridSpan w:val="3"/>
          </w:tcPr>
          <w:p w14:paraId="168047A4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FC5" w:rsidRPr="00D545C0" w14:paraId="0C146991" w14:textId="77777777" w:rsidTr="00B146B9">
        <w:trPr>
          <w:trHeight w:val="397"/>
        </w:trPr>
        <w:tc>
          <w:tcPr>
            <w:tcW w:w="559" w:type="dxa"/>
            <w:noWrap/>
          </w:tcPr>
          <w:p w14:paraId="584C347F" w14:textId="77777777" w:rsidR="00C14FC5" w:rsidRPr="001A4EE2" w:rsidRDefault="00C14FC5" w:rsidP="00B146B9">
            <w:pPr>
              <w:pStyle w:val="Akapitzlist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</w:tcPr>
          <w:p w14:paraId="7E86E3A5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6" w:type="dxa"/>
          </w:tcPr>
          <w:p w14:paraId="17D82648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5" w:type="dxa"/>
          </w:tcPr>
          <w:p w14:paraId="5A415D04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6" w:type="dxa"/>
            <w:gridSpan w:val="4"/>
          </w:tcPr>
          <w:p w14:paraId="189A3986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</w:tcPr>
          <w:p w14:paraId="6F9D7FB3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3" w:type="dxa"/>
            <w:gridSpan w:val="3"/>
          </w:tcPr>
          <w:p w14:paraId="0838F4CF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FC5" w:rsidRPr="00D545C0" w14:paraId="779F2EE6" w14:textId="77777777" w:rsidTr="00B146B9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06229448" w14:textId="77777777" w:rsidR="00C14FC5" w:rsidRPr="001A4EE2" w:rsidRDefault="00C14FC5" w:rsidP="00B146B9">
            <w:pPr>
              <w:spacing w:line="240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1A4EE2">
              <w:rPr>
                <w:rFonts w:ascii="Calibri" w:hAnsi="Calibri"/>
                <w:bCs/>
                <w:sz w:val="22"/>
                <w:szCs w:val="22"/>
              </w:rPr>
              <w:t xml:space="preserve">4. Jeżeli w tabeli wykazano otrzymaną pomoc inną niż pomoc </w:t>
            </w:r>
            <w:r w:rsidRPr="001A4EE2">
              <w:rPr>
                <w:rFonts w:ascii="Calibri" w:hAnsi="Calibri"/>
                <w:bCs/>
                <w:i/>
                <w:sz w:val="22"/>
                <w:szCs w:val="22"/>
              </w:rPr>
              <w:t xml:space="preserve">de </w:t>
            </w:r>
            <w:proofErr w:type="spellStart"/>
            <w:r w:rsidRPr="001A4EE2">
              <w:rPr>
                <w:rFonts w:ascii="Calibri" w:hAnsi="Calibri"/>
                <w:bCs/>
                <w:i/>
                <w:sz w:val="22"/>
                <w:szCs w:val="22"/>
              </w:rPr>
              <w:t>minimis</w:t>
            </w:r>
            <w:proofErr w:type="spellEnd"/>
            <w:r w:rsidRPr="001A4EE2">
              <w:rPr>
                <w:rFonts w:ascii="Calibri" w:hAnsi="Calibri"/>
                <w:bCs/>
                <w:sz w:val="22"/>
                <w:szCs w:val="22"/>
              </w:rPr>
              <w:t>, należy dodatkowo wypełnić lit. a–h poniżej:</w:t>
            </w:r>
          </w:p>
        </w:tc>
      </w:tr>
      <w:tr w:rsidR="00C14FC5" w:rsidRPr="00D545C0" w14:paraId="466E4667" w14:textId="77777777" w:rsidTr="00B146B9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30D715DB" w14:textId="77777777" w:rsidR="00C14FC5" w:rsidRPr="001A4EE2" w:rsidRDefault="00C14FC5" w:rsidP="00C14FC5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1A4EE2">
              <w:rPr>
                <w:rFonts w:ascii="Calibri" w:hAnsi="Calibri"/>
                <w:bCs/>
                <w:sz w:val="22"/>
                <w:szCs w:val="22"/>
              </w:rPr>
              <w:t>opis przedsięwzięcia</w:t>
            </w:r>
          </w:p>
        </w:tc>
      </w:tr>
      <w:tr w:rsidR="00C14FC5" w:rsidRPr="00D545C0" w14:paraId="2D2D51DA" w14:textId="77777777" w:rsidTr="00B146B9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0F8FC113" w14:textId="77777777" w:rsidR="00C14FC5" w:rsidRPr="001A4EE2" w:rsidRDefault="00C14FC5" w:rsidP="00B146B9">
            <w:pPr>
              <w:spacing w:line="240" w:lineRule="auto"/>
              <w:rPr>
                <w:rFonts w:ascii="Calibri" w:hAnsi="Calibri"/>
                <w:bCs/>
                <w:sz w:val="22"/>
                <w:szCs w:val="22"/>
              </w:rPr>
            </w:pPr>
          </w:p>
          <w:p w14:paraId="18EEBFB6" w14:textId="77777777" w:rsidR="00C14FC5" w:rsidRPr="001A4EE2" w:rsidRDefault="00C14FC5" w:rsidP="00B146B9">
            <w:pPr>
              <w:spacing w:line="240" w:lineRule="auto"/>
              <w:rPr>
                <w:rFonts w:ascii="Calibri" w:hAnsi="Calibri"/>
                <w:bCs/>
                <w:sz w:val="22"/>
                <w:szCs w:val="22"/>
              </w:rPr>
            </w:pPr>
          </w:p>
          <w:p w14:paraId="1A3D5960" w14:textId="77777777" w:rsidR="00C14FC5" w:rsidRPr="001A4EE2" w:rsidRDefault="00C14FC5" w:rsidP="00B146B9">
            <w:pPr>
              <w:spacing w:line="240" w:lineRule="auto"/>
              <w:rPr>
                <w:rFonts w:ascii="Calibri" w:hAnsi="Calibri"/>
                <w:bCs/>
                <w:sz w:val="22"/>
                <w:szCs w:val="22"/>
              </w:rPr>
            </w:pPr>
          </w:p>
          <w:p w14:paraId="3E9A6A74" w14:textId="77777777" w:rsidR="00C14FC5" w:rsidRPr="001A4EE2" w:rsidRDefault="00C14FC5" w:rsidP="00B146B9">
            <w:pPr>
              <w:spacing w:line="240" w:lineRule="auto"/>
              <w:rPr>
                <w:rFonts w:ascii="Calibri" w:hAnsi="Calibri"/>
                <w:bCs/>
                <w:sz w:val="22"/>
                <w:szCs w:val="22"/>
              </w:rPr>
            </w:pPr>
          </w:p>
          <w:p w14:paraId="44F2AEEB" w14:textId="77777777" w:rsidR="00C14FC5" w:rsidRPr="001A4EE2" w:rsidRDefault="00C14FC5" w:rsidP="00B146B9">
            <w:pPr>
              <w:spacing w:line="240" w:lineRule="auto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14FC5" w:rsidRPr="00D545C0" w14:paraId="164D10C0" w14:textId="77777777" w:rsidTr="00B146B9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3EA9E1ED" w14:textId="77777777" w:rsidR="00C14FC5" w:rsidRPr="001A4EE2" w:rsidRDefault="00C14FC5" w:rsidP="00C14FC5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1A4EE2">
              <w:rPr>
                <w:rFonts w:ascii="Calibri" w:hAnsi="Calibri"/>
                <w:bCs/>
                <w:sz w:val="22"/>
                <w:szCs w:val="22"/>
              </w:rPr>
              <w:lastRenderedPageBreak/>
              <w:t>koszty kwalifikujące się do objęcia pomocą w wartości nominalnej i zdyskontowanej oraz ich rodzaje</w:t>
            </w:r>
          </w:p>
        </w:tc>
      </w:tr>
      <w:tr w:rsidR="00C14FC5" w:rsidRPr="00D545C0" w14:paraId="78E9A22E" w14:textId="77777777" w:rsidTr="00B146B9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5884C73" w14:textId="77777777" w:rsidR="00C14FC5" w:rsidRPr="001A4EE2" w:rsidRDefault="00C14FC5" w:rsidP="00B146B9">
            <w:pPr>
              <w:spacing w:line="240" w:lineRule="auto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14FC5" w:rsidRPr="00D545C0" w14:paraId="2BAB7274" w14:textId="77777777" w:rsidTr="00B146B9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35FFA6B6" w14:textId="77777777" w:rsidR="00C14FC5" w:rsidRPr="001A4EE2" w:rsidRDefault="00C14FC5" w:rsidP="00C14FC5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1A4EE2">
              <w:rPr>
                <w:rFonts w:ascii="Calibri" w:hAnsi="Calibri"/>
                <w:bCs/>
                <w:sz w:val="22"/>
                <w:szCs w:val="22"/>
              </w:rPr>
              <w:t>maksymalna dopuszczalna intensywność pomocy</w:t>
            </w:r>
          </w:p>
        </w:tc>
      </w:tr>
      <w:tr w:rsidR="00C14FC5" w:rsidRPr="00D545C0" w14:paraId="5AE794AD" w14:textId="77777777" w:rsidTr="00B146B9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6B5299EA" w14:textId="77777777" w:rsidR="00C14FC5" w:rsidRPr="001A4EE2" w:rsidRDefault="00C14FC5" w:rsidP="00B146B9">
            <w:pPr>
              <w:spacing w:line="240" w:lineRule="auto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14FC5" w:rsidRPr="00D545C0" w14:paraId="7F5C00B9" w14:textId="77777777" w:rsidTr="00B146B9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013F95A1" w14:textId="77777777" w:rsidR="00C14FC5" w:rsidRPr="001A4EE2" w:rsidRDefault="00C14FC5" w:rsidP="00C14FC5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ascii="Calibri" w:hAnsi="Calibri"/>
                <w:bCs/>
                <w:sz w:val="22"/>
                <w:szCs w:val="22"/>
              </w:rPr>
            </w:pPr>
            <w:r w:rsidRPr="001A4EE2">
              <w:rPr>
                <w:rFonts w:ascii="Calibri" w:hAnsi="Calibri"/>
                <w:bCs/>
                <w:sz w:val="22"/>
                <w:szCs w:val="22"/>
              </w:rPr>
              <w:t>intensywność pomocy już udzielonej w związku z kosztami, o których mowa w lit. b</w:t>
            </w:r>
          </w:p>
        </w:tc>
      </w:tr>
      <w:tr w:rsidR="00C14FC5" w:rsidRPr="00D545C0" w14:paraId="715A3A41" w14:textId="77777777" w:rsidTr="00B146B9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0794C51A" w14:textId="77777777" w:rsidR="00C14FC5" w:rsidRPr="001A4EE2" w:rsidRDefault="00C14FC5" w:rsidP="00B146B9">
            <w:pPr>
              <w:spacing w:line="240" w:lineRule="auto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14FC5" w:rsidRPr="00D545C0" w14:paraId="319CDF56" w14:textId="77777777" w:rsidTr="00B146B9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2D79B837" w14:textId="77777777" w:rsidR="00C14FC5" w:rsidRPr="001A4EE2" w:rsidRDefault="00C14FC5" w:rsidP="00C14FC5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ascii="Calibri" w:hAnsi="Calibri"/>
                <w:bCs/>
                <w:sz w:val="22"/>
                <w:szCs w:val="22"/>
              </w:rPr>
            </w:pPr>
            <w:r w:rsidRPr="001A4EE2">
              <w:rPr>
                <w:rFonts w:ascii="Calibri" w:hAnsi="Calibri"/>
                <w:bCs/>
                <w:sz w:val="22"/>
                <w:szCs w:val="22"/>
              </w:rPr>
              <w:t>lokalizacja przedsięwzięcia</w:t>
            </w:r>
            <w:r w:rsidRPr="001A4EE2">
              <w:rPr>
                <w:rStyle w:val="Odwoanieprzypisukocowego"/>
                <w:rFonts w:ascii="Calibri" w:hAnsi="Calibri"/>
                <w:bCs/>
                <w:sz w:val="22"/>
                <w:szCs w:val="22"/>
              </w:rPr>
              <w:endnoteReference w:id="17"/>
            </w:r>
            <w:r w:rsidRPr="001A4EE2">
              <w:rPr>
                <w:rFonts w:ascii="Calibri" w:hAnsi="Calibri"/>
                <w:bCs/>
                <w:sz w:val="22"/>
                <w:szCs w:val="22"/>
                <w:vertAlign w:val="superscript"/>
              </w:rPr>
              <w:t>)</w:t>
            </w:r>
          </w:p>
        </w:tc>
      </w:tr>
      <w:tr w:rsidR="00C14FC5" w:rsidRPr="00D545C0" w14:paraId="161B0E19" w14:textId="77777777" w:rsidTr="00B146B9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6A30B969" w14:textId="77777777" w:rsidR="00C14FC5" w:rsidRPr="001A4EE2" w:rsidRDefault="00C14FC5" w:rsidP="00B146B9">
            <w:pPr>
              <w:spacing w:line="240" w:lineRule="auto"/>
              <w:rPr>
                <w:rFonts w:ascii="Calibri" w:hAnsi="Calibri"/>
                <w:bCs/>
                <w:sz w:val="22"/>
                <w:szCs w:val="22"/>
              </w:rPr>
            </w:pPr>
          </w:p>
          <w:p w14:paraId="6A45E2CF" w14:textId="77777777" w:rsidR="00C14FC5" w:rsidRPr="001A4EE2" w:rsidRDefault="00C14FC5" w:rsidP="00B146B9">
            <w:pPr>
              <w:spacing w:line="240" w:lineRule="auto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14FC5" w:rsidRPr="00D545C0" w14:paraId="269EB301" w14:textId="77777777" w:rsidTr="00B146B9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26F881F7" w14:textId="77777777" w:rsidR="00C14FC5" w:rsidRPr="001A4EE2" w:rsidRDefault="00C14FC5" w:rsidP="00C14FC5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ascii="Calibri" w:hAnsi="Calibri"/>
                <w:bCs/>
                <w:sz w:val="22"/>
                <w:szCs w:val="22"/>
              </w:rPr>
            </w:pPr>
            <w:r w:rsidRPr="001A4EE2">
              <w:rPr>
                <w:rFonts w:ascii="Calibri" w:hAnsi="Calibri"/>
                <w:bCs/>
                <w:sz w:val="22"/>
                <w:szCs w:val="22"/>
              </w:rPr>
              <w:t>cele, które mają być osiągnięte w związku z realizacją przedsięwzięcia</w:t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</w:r>
          </w:p>
        </w:tc>
      </w:tr>
      <w:tr w:rsidR="00C14FC5" w:rsidRPr="00D545C0" w14:paraId="63590C8C" w14:textId="77777777" w:rsidTr="00B146B9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3145F1C6" w14:textId="77777777" w:rsidR="00C14FC5" w:rsidRPr="001A4EE2" w:rsidRDefault="00C14FC5" w:rsidP="00B146B9">
            <w:pPr>
              <w:spacing w:line="240" w:lineRule="auto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14FC5" w:rsidRPr="00D545C0" w14:paraId="32C665A0" w14:textId="77777777" w:rsidTr="00B146B9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6A434BF8" w14:textId="77777777" w:rsidR="00C14FC5" w:rsidRPr="001A4EE2" w:rsidRDefault="00C14FC5" w:rsidP="00C14FC5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ascii="Calibri" w:hAnsi="Calibri"/>
                <w:bCs/>
                <w:sz w:val="22"/>
                <w:szCs w:val="22"/>
              </w:rPr>
            </w:pPr>
            <w:r w:rsidRPr="001A4EE2">
              <w:rPr>
                <w:rFonts w:ascii="Calibri" w:hAnsi="Calibri"/>
                <w:bCs/>
                <w:sz w:val="22"/>
                <w:szCs w:val="22"/>
              </w:rPr>
              <w:t>etapy realizacji przedsięwzięcia</w:t>
            </w:r>
          </w:p>
        </w:tc>
      </w:tr>
      <w:tr w:rsidR="00C14FC5" w:rsidRPr="00D545C0" w14:paraId="1F9410E8" w14:textId="77777777" w:rsidTr="00B146B9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0035809F" w14:textId="77777777" w:rsidR="00C14FC5" w:rsidRPr="001A4EE2" w:rsidRDefault="00C14FC5" w:rsidP="00B146B9">
            <w:pPr>
              <w:spacing w:line="240" w:lineRule="auto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14FC5" w:rsidRPr="00D545C0" w14:paraId="1364AF0E" w14:textId="77777777" w:rsidTr="00B146B9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0E595027" w14:textId="77777777" w:rsidR="00C14FC5" w:rsidRPr="001A4EE2" w:rsidRDefault="00C14FC5" w:rsidP="00C14FC5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ascii="Calibri" w:hAnsi="Calibri"/>
                <w:bCs/>
                <w:sz w:val="22"/>
                <w:szCs w:val="22"/>
              </w:rPr>
            </w:pPr>
            <w:r w:rsidRPr="001A4EE2">
              <w:rPr>
                <w:rFonts w:ascii="Calibri" w:hAnsi="Calibri"/>
                <w:bCs/>
                <w:sz w:val="22"/>
                <w:szCs w:val="22"/>
              </w:rPr>
              <w:t>data rozpoczęcia</w:t>
            </w:r>
            <w:r w:rsidRPr="001A4EE2">
              <w:rPr>
                <w:rStyle w:val="Odwoanieprzypisukocowego"/>
                <w:rFonts w:ascii="Calibri" w:hAnsi="Calibri"/>
                <w:bCs/>
                <w:sz w:val="22"/>
                <w:szCs w:val="22"/>
              </w:rPr>
              <w:endnoteReference w:id="18"/>
            </w:r>
            <w:r w:rsidRPr="001A4EE2">
              <w:rPr>
                <w:rFonts w:ascii="Calibri" w:hAnsi="Calibri"/>
                <w:bCs/>
                <w:sz w:val="22"/>
                <w:szCs w:val="22"/>
                <w:vertAlign w:val="superscript"/>
              </w:rPr>
              <w:t>)</w:t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 xml:space="preserve"> i zakończenia realizacji przedsięwzięcia</w:t>
            </w:r>
          </w:p>
        </w:tc>
      </w:tr>
      <w:tr w:rsidR="00C14FC5" w:rsidRPr="00D545C0" w14:paraId="4113B41B" w14:textId="77777777" w:rsidTr="00B146B9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189C591F" w14:textId="77777777" w:rsidR="00C14FC5" w:rsidRPr="001A4EE2" w:rsidRDefault="00C14FC5" w:rsidP="00B146B9">
            <w:pPr>
              <w:spacing w:line="240" w:lineRule="auto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14FC5" w:rsidRPr="00D545C0" w14:paraId="63F0A7F9" w14:textId="77777777" w:rsidTr="00B146B9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2BF15257" w14:textId="77777777" w:rsidR="00C14FC5" w:rsidRPr="001A4EE2" w:rsidRDefault="00C14FC5" w:rsidP="00B146B9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A4EE2">
              <w:rPr>
                <w:rFonts w:ascii="Calibri" w:hAnsi="Calibri"/>
                <w:b/>
                <w:iCs/>
                <w:sz w:val="22"/>
                <w:szCs w:val="22"/>
              </w:rPr>
              <w:t>E. Informacje dotyczące osoby upoważnionej do przedstawienia informacji</w:t>
            </w:r>
          </w:p>
        </w:tc>
      </w:tr>
      <w:tr w:rsidR="00C14FC5" w:rsidRPr="00D545C0" w14:paraId="2DD3B35D" w14:textId="77777777" w:rsidTr="00B146B9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268E987" w14:textId="77777777" w:rsidR="00C14FC5" w:rsidRPr="001A4EE2" w:rsidRDefault="00C14FC5" w:rsidP="00B146B9">
            <w:pPr>
              <w:spacing w:line="24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1A4EE2">
              <w:rPr>
                <w:rFonts w:ascii="Calibri" w:hAnsi="Calibri"/>
                <w:bCs/>
                <w:sz w:val="22"/>
                <w:szCs w:val="22"/>
              </w:rPr>
              <w:t>Data</w:t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</w:r>
          </w:p>
        </w:tc>
      </w:tr>
      <w:tr w:rsidR="00C14FC5" w:rsidRPr="00D545C0" w14:paraId="3E33786D" w14:textId="77777777" w:rsidTr="00B146B9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D94D007" w14:textId="77777777" w:rsidR="00C14FC5" w:rsidRPr="001A4EE2" w:rsidRDefault="00C14FC5" w:rsidP="00B146B9">
            <w:pPr>
              <w:spacing w:line="240" w:lineRule="auto"/>
              <w:rPr>
                <w:rFonts w:ascii="Calibri" w:hAnsi="Calibri"/>
                <w:bCs/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C14FC5" w:rsidRPr="001A4EE2" w14:paraId="31467E30" w14:textId="77777777" w:rsidTr="00B146B9">
              <w:trPr>
                <w:trHeight w:val="425"/>
              </w:trPr>
              <w:tc>
                <w:tcPr>
                  <w:tcW w:w="454" w:type="dxa"/>
                </w:tcPr>
                <w:p w14:paraId="40FD5CD5" w14:textId="77777777" w:rsidR="00C14FC5" w:rsidRPr="001A4EE2" w:rsidRDefault="00C14FC5" w:rsidP="00B146B9">
                  <w:pPr>
                    <w:spacing w:after="120"/>
                    <w:contextualSpacing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26" w:type="dxa"/>
                </w:tcPr>
                <w:p w14:paraId="52DF2B5F" w14:textId="77777777" w:rsidR="00C14FC5" w:rsidRPr="001A4EE2" w:rsidRDefault="00C14FC5" w:rsidP="00B146B9">
                  <w:pPr>
                    <w:spacing w:after="120"/>
                    <w:contextualSpacing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568FCD1A" w14:textId="77777777" w:rsidR="00C14FC5" w:rsidRPr="001A4EE2" w:rsidRDefault="00C14FC5" w:rsidP="00B146B9">
                  <w:pPr>
                    <w:spacing w:after="120"/>
                    <w:contextualSpacing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 w:rsidRPr="001A4EE2">
                    <w:rPr>
                      <w:rFonts w:ascii="Calibri" w:hAnsi="Calibri"/>
                      <w:sz w:val="22"/>
                      <w:szCs w:val="22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65BC465E" w14:textId="77777777" w:rsidR="00C14FC5" w:rsidRPr="001A4EE2" w:rsidRDefault="00C14FC5" w:rsidP="00B146B9">
                  <w:pPr>
                    <w:spacing w:after="120"/>
                    <w:contextualSpacing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</w:tcPr>
                <w:p w14:paraId="02E481E2" w14:textId="77777777" w:rsidR="00C14FC5" w:rsidRPr="001A4EE2" w:rsidRDefault="00C14FC5" w:rsidP="00B146B9">
                  <w:pPr>
                    <w:spacing w:after="120"/>
                    <w:contextualSpacing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135766A3" w14:textId="77777777" w:rsidR="00C14FC5" w:rsidRPr="001A4EE2" w:rsidRDefault="00C14FC5" w:rsidP="00B146B9">
                  <w:pPr>
                    <w:spacing w:after="120"/>
                    <w:contextualSpacing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 w:rsidRPr="001A4EE2">
                    <w:rPr>
                      <w:rFonts w:ascii="Calibri" w:hAnsi="Calibri"/>
                      <w:sz w:val="22"/>
                      <w:szCs w:val="22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1B094327" w14:textId="77777777" w:rsidR="00C14FC5" w:rsidRPr="001A4EE2" w:rsidRDefault="00C14FC5" w:rsidP="00B146B9">
                  <w:pPr>
                    <w:spacing w:after="120"/>
                    <w:contextualSpacing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</w:tcPr>
                <w:p w14:paraId="4D61E1AB" w14:textId="77777777" w:rsidR="00C14FC5" w:rsidRPr="001A4EE2" w:rsidRDefault="00C14FC5" w:rsidP="00B146B9">
                  <w:pPr>
                    <w:spacing w:after="120"/>
                    <w:contextualSpacing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</w:tcPr>
                <w:p w14:paraId="3F1B474B" w14:textId="77777777" w:rsidR="00C14FC5" w:rsidRPr="001A4EE2" w:rsidRDefault="00C14FC5" w:rsidP="00B146B9">
                  <w:pPr>
                    <w:spacing w:after="120"/>
                    <w:contextualSpacing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26" w:type="dxa"/>
                </w:tcPr>
                <w:p w14:paraId="148AF0D9" w14:textId="77777777" w:rsidR="00C14FC5" w:rsidRPr="001A4EE2" w:rsidRDefault="00C14FC5" w:rsidP="00B146B9">
                  <w:pPr>
                    <w:spacing w:after="120"/>
                    <w:contextualSpacing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14:paraId="7863CA9B" w14:textId="77777777" w:rsidR="00C14FC5" w:rsidRPr="001A4EE2" w:rsidRDefault="00C14FC5" w:rsidP="00B146B9"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 xml:space="preserve">    dzień              miesiąc                     rok</w:t>
            </w:r>
          </w:p>
          <w:p w14:paraId="27608DFA" w14:textId="77777777" w:rsidR="00C14FC5" w:rsidRPr="001A4EE2" w:rsidRDefault="00C14FC5" w:rsidP="00B146B9">
            <w:pPr>
              <w:spacing w:line="24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</w:r>
          </w:p>
        </w:tc>
      </w:tr>
      <w:tr w:rsidR="00C14FC5" w:rsidRPr="00D545C0" w14:paraId="27C144B7" w14:textId="77777777" w:rsidTr="00B146B9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579FC7CF" w14:textId="77777777" w:rsidR="00C14FC5" w:rsidRPr="001A4EE2" w:rsidRDefault="00C14FC5" w:rsidP="00B146B9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1A4EE2">
              <w:rPr>
                <w:rFonts w:ascii="Calibri" w:hAnsi="Calibri"/>
                <w:bCs/>
                <w:sz w:val="22"/>
                <w:szCs w:val="22"/>
              </w:rPr>
              <w:t>Stanowisko służbowe</w:t>
            </w:r>
          </w:p>
        </w:tc>
      </w:tr>
      <w:tr w:rsidR="00C14FC5" w:rsidRPr="00D545C0" w14:paraId="11E931CE" w14:textId="77777777" w:rsidTr="00B146B9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3C75E544" w14:textId="77777777" w:rsidR="00C14FC5" w:rsidRPr="001A4EE2" w:rsidRDefault="00C14FC5" w:rsidP="00B146B9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14FC5" w:rsidRPr="00D545C0" w14:paraId="3ADD263A" w14:textId="77777777" w:rsidTr="00B146B9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3A2865FB" w14:textId="77777777" w:rsidR="00C14FC5" w:rsidRPr="001A4EE2" w:rsidRDefault="00C14FC5" w:rsidP="00B146B9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1A4EE2">
              <w:rPr>
                <w:rFonts w:ascii="Calibri" w:hAnsi="Calibri"/>
                <w:bCs/>
                <w:sz w:val="22"/>
                <w:szCs w:val="22"/>
              </w:rPr>
              <w:t>Numer telefonu</w:t>
            </w:r>
          </w:p>
        </w:tc>
      </w:tr>
      <w:tr w:rsidR="00C14FC5" w:rsidRPr="00D545C0" w14:paraId="77E57A35" w14:textId="77777777" w:rsidTr="00B146B9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511042F4" w14:textId="77777777" w:rsidR="00C14FC5" w:rsidRPr="001A4EE2" w:rsidRDefault="00C14FC5" w:rsidP="00B146B9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14FC5" w:rsidRPr="00D545C0" w14:paraId="1EA834BE" w14:textId="77777777" w:rsidTr="00B146B9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398E2EDA" w14:textId="77777777" w:rsidR="00C14FC5" w:rsidRPr="001A4EE2" w:rsidRDefault="00C14FC5" w:rsidP="00B146B9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1A4EE2">
              <w:rPr>
                <w:rFonts w:ascii="Calibri" w:hAnsi="Calibri"/>
                <w:bCs/>
                <w:sz w:val="22"/>
                <w:szCs w:val="22"/>
              </w:rPr>
              <w:t>Imię, nazwisko</w:t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  <w:t>i podpis</w:t>
            </w:r>
          </w:p>
        </w:tc>
      </w:tr>
      <w:tr w:rsidR="00C14FC5" w:rsidRPr="00D545C0" w14:paraId="251CCD20" w14:textId="77777777" w:rsidTr="00B146B9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35FC24CE" w14:textId="77777777" w:rsidR="00C14FC5" w:rsidRPr="00D545C0" w:rsidRDefault="00C14FC5" w:rsidP="00B146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458885CE" w14:textId="77777777" w:rsidR="00CE3FA0" w:rsidRDefault="00CE3FA0" w:rsidP="0039481F"/>
    <w:p w14:paraId="33AA429D" w14:textId="77777777" w:rsidR="00CE3FA0" w:rsidRPr="00CE3FA0" w:rsidRDefault="00CE3FA0" w:rsidP="00CE3FA0"/>
    <w:p w14:paraId="53517923" w14:textId="77777777" w:rsidR="00BD063F" w:rsidRDefault="00BD063F" w:rsidP="00CE3FA0"/>
    <w:sectPr w:rsidR="00BD063F" w:rsidSect="00CE3FA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2" w:right="1418" w:bottom="1560" w:left="1418" w:header="142" w:footer="1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A4D2D" w14:textId="77777777" w:rsidR="00B9664D" w:rsidRDefault="00B9664D">
      <w:r>
        <w:separator/>
      </w:r>
    </w:p>
  </w:endnote>
  <w:endnote w:type="continuationSeparator" w:id="0">
    <w:p w14:paraId="4ED76B99" w14:textId="77777777" w:rsidR="00B9664D" w:rsidRDefault="00B9664D">
      <w:r>
        <w:continuationSeparator/>
      </w:r>
    </w:p>
  </w:endnote>
  <w:endnote w:id="1">
    <w:p w14:paraId="5CF619BE" w14:textId="05AA9751" w:rsidR="00C14FC5" w:rsidRPr="00403B0D" w:rsidRDefault="001A4EE2" w:rsidP="00C14FC5">
      <w:pPr>
        <w:pStyle w:val="Tekstprzypisukocowego"/>
        <w:spacing w:after="120"/>
        <w:jc w:val="both"/>
        <w:rPr>
          <w:rFonts w:ascii="Calibri" w:hAnsi="Calibri" w:cs="Calibri"/>
          <w:sz w:val="18"/>
          <w:szCs w:val="18"/>
        </w:rPr>
      </w:pPr>
      <w:r w:rsidRPr="00403B0D">
        <w:rPr>
          <w:rStyle w:val="Odwoanieprzypisukocowego"/>
          <w:rFonts w:ascii="Calibri" w:hAnsi="Calibri" w:cs="Calibri"/>
          <w:sz w:val="18"/>
          <w:szCs w:val="18"/>
        </w:rPr>
        <w:t>1</w:t>
      </w:r>
      <w:r w:rsidR="00C14FC5" w:rsidRPr="00403B0D">
        <w:rPr>
          <w:rFonts w:ascii="Calibri" w:hAnsi="Calibri" w:cs="Calibri"/>
          <w:sz w:val="18"/>
          <w:szCs w:val="18"/>
          <w:vertAlign w:val="superscript"/>
        </w:rPr>
        <w:t>)</w:t>
      </w:r>
      <w:r w:rsidR="00C14FC5" w:rsidRPr="00403B0D">
        <w:rPr>
          <w:rFonts w:ascii="Calibri" w:hAnsi="Calibri" w:cs="Calibri"/>
          <w:sz w:val="18"/>
          <w:szCs w:val="18"/>
        </w:rPr>
        <w:t xml:space="preserve"> W </w:t>
      </w:r>
      <w:r w:rsidRPr="00403B0D">
        <w:rPr>
          <w:rFonts w:ascii="Calibri" w:hAnsi="Calibri" w:cs="Calibri"/>
          <w:sz w:val="18"/>
          <w:szCs w:val="18"/>
        </w:rPr>
        <w:t>przypadku,</w:t>
      </w:r>
      <w:r w:rsidR="00C14FC5" w:rsidRPr="00403B0D">
        <w:rPr>
          <w:rFonts w:ascii="Calibri" w:hAnsi="Calibri" w:cs="Calibri"/>
          <w:sz w:val="18"/>
          <w:szCs w:val="18"/>
        </w:rPr>
        <w:t xml:space="preserve"> gdy o pomoc </w:t>
      </w:r>
      <w:r w:rsidR="00C14FC5" w:rsidRPr="00403B0D">
        <w:rPr>
          <w:rFonts w:ascii="Calibri" w:hAnsi="Calibri" w:cs="Calibri"/>
          <w:i/>
          <w:sz w:val="18"/>
          <w:szCs w:val="18"/>
        </w:rPr>
        <w:t>de minimis</w:t>
      </w:r>
      <w:r w:rsidR="00C14FC5" w:rsidRPr="00403B0D">
        <w:rPr>
          <w:rFonts w:ascii="Calibri" w:hAnsi="Calibri" w:cs="Calibri"/>
          <w:sz w:val="18"/>
          <w:szCs w:val="18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</w:t>
      </w:r>
      <w:r w:rsidR="0089651A" w:rsidRPr="00403B0D">
        <w:rPr>
          <w:rFonts w:ascii="Calibri" w:hAnsi="Calibri" w:cs="Calibri"/>
          <w:sz w:val="18"/>
          <w:szCs w:val="18"/>
        </w:rPr>
        <w:t>rynku</w:t>
      </w:r>
      <w:r w:rsidR="00C14FC5" w:rsidRPr="00403B0D">
        <w:rPr>
          <w:rFonts w:ascii="Calibri" w:hAnsi="Calibri" w:cs="Calibri"/>
          <w:sz w:val="18"/>
          <w:szCs w:val="18"/>
        </w:rPr>
        <w:t xml:space="preserve"> oraz miejsce prowadzenia działalności, a w przypadku braku nazwy i miejsca prowadzenia działalności – imiona i nazwiska oraz adresy wszystkich wspólników tej spółki.</w:t>
      </w:r>
    </w:p>
  </w:endnote>
  <w:endnote w:id="2">
    <w:p w14:paraId="6846750C" w14:textId="267B78AD" w:rsidR="00C14FC5" w:rsidRPr="00403B0D" w:rsidRDefault="001A4EE2" w:rsidP="00C14FC5">
      <w:pPr>
        <w:pStyle w:val="Tekstprzypisukocowego"/>
        <w:spacing w:after="120"/>
        <w:jc w:val="both"/>
        <w:rPr>
          <w:rFonts w:ascii="Calibri" w:hAnsi="Calibri" w:cs="Calibri"/>
          <w:sz w:val="18"/>
          <w:szCs w:val="18"/>
        </w:rPr>
      </w:pPr>
      <w:r w:rsidRPr="00403B0D">
        <w:rPr>
          <w:rFonts w:ascii="Calibri" w:hAnsi="Calibri" w:cs="Calibri"/>
          <w:sz w:val="18"/>
          <w:szCs w:val="18"/>
          <w:vertAlign w:val="superscript"/>
        </w:rPr>
        <w:t>2</w:t>
      </w:r>
      <w:r w:rsidR="00C14FC5" w:rsidRPr="00403B0D">
        <w:rPr>
          <w:rFonts w:ascii="Calibri" w:hAnsi="Calibri" w:cs="Calibri"/>
          <w:sz w:val="18"/>
          <w:szCs w:val="18"/>
          <w:vertAlign w:val="superscript"/>
        </w:rPr>
        <w:t>)</w:t>
      </w:r>
      <w:r w:rsidR="00C14FC5" w:rsidRPr="00403B0D">
        <w:rPr>
          <w:rFonts w:ascii="Calibri" w:hAnsi="Calibri" w:cs="Calibri"/>
          <w:sz w:val="18"/>
          <w:szCs w:val="18"/>
        </w:rPr>
        <w:t xml:space="preserve"> Wypełnia się w przypadku, gdy o pomoc </w:t>
      </w:r>
      <w:r w:rsidR="00C14FC5" w:rsidRPr="00403B0D">
        <w:rPr>
          <w:rFonts w:ascii="Calibri" w:hAnsi="Calibri" w:cs="Calibri"/>
          <w:i/>
          <w:sz w:val="18"/>
          <w:szCs w:val="18"/>
        </w:rPr>
        <w:t>de minimis</w:t>
      </w:r>
      <w:r w:rsidR="00C14FC5" w:rsidRPr="00403B0D">
        <w:rPr>
          <w:rFonts w:ascii="Calibri" w:hAnsi="Calibri" w:cs="Calibri"/>
          <w:sz w:val="18"/>
          <w:szCs w:val="18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72054431" w14:textId="202D377B" w:rsidR="00C14FC5" w:rsidRPr="00403B0D" w:rsidRDefault="001A4EE2" w:rsidP="00C14FC5">
      <w:pPr>
        <w:pStyle w:val="Tekstprzypisukocowego"/>
        <w:spacing w:after="120"/>
        <w:jc w:val="both"/>
        <w:rPr>
          <w:rFonts w:ascii="Calibri" w:hAnsi="Calibri" w:cs="Calibri"/>
          <w:sz w:val="18"/>
          <w:szCs w:val="18"/>
        </w:rPr>
      </w:pPr>
      <w:r w:rsidRPr="00403B0D">
        <w:rPr>
          <w:rStyle w:val="Odwoanieprzypisukocowego"/>
          <w:rFonts w:ascii="Calibri" w:hAnsi="Calibri" w:cs="Calibri"/>
          <w:sz w:val="18"/>
          <w:szCs w:val="18"/>
        </w:rPr>
        <w:t>3</w:t>
      </w:r>
      <w:r w:rsidR="00C14FC5" w:rsidRPr="00403B0D">
        <w:rPr>
          <w:rFonts w:ascii="Calibri" w:hAnsi="Calibri" w:cs="Calibri"/>
          <w:sz w:val="18"/>
          <w:szCs w:val="18"/>
          <w:vertAlign w:val="superscript"/>
        </w:rPr>
        <w:t>)</w:t>
      </w:r>
      <w:r w:rsidR="00C14FC5" w:rsidRPr="00403B0D">
        <w:rPr>
          <w:rFonts w:ascii="Calibri" w:hAnsi="Calibri" w:cs="Calibri"/>
          <w:sz w:val="18"/>
          <w:szCs w:val="18"/>
        </w:rPr>
        <w:t xml:space="preserve"> O ile posiada identyfikator podatkowy NIP.</w:t>
      </w:r>
    </w:p>
  </w:endnote>
  <w:endnote w:id="4">
    <w:p w14:paraId="4F160F26" w14:textId="4799E53E" w:rsidR="00C14FC5" w:rsidRPr="00403B0D" w:rsidRDefault="001A4EE2" w:rsidP="00C14FC5">
      <w:pPr>
        <w:pStyle w:val="Tekstprzypisukocowego"/>
        <w:spacing w:after="120"/>
        <w:jc w:val="both"/>
        <w:rPr>
          <w:rFonts w:ascii="Calibri" w:hAnsi="Calibri" w:cs="Calibri"/>
          <w:sz w:val="18"/>
          <w:szCs w:val="18"/>
        </w:rPr>
      </w:pPr>
      <w:r w:rsidRPr="00403B0D">
        <w:rPr>
          <w:rFonts w:ascii="Calibri" w:hAnsi="Calibri" w:cs="Calibri"/>
          <w:sz w:val="18"/>
          <w:szCs w:val="18"/>
          <w:vertAlign w:val="superscript"/>
        </w:rPr>
        <w:t>4</w:t>
      </w:r>
      <w:r w:rsidR="00C14FC5" w:rsidRPr="00403B0D">
        <w:rPr>
          <w:rFonts w:ascii="Calibri" w:hAnsi="Calibri" w:cs="Calibri"/>
          <w:sz w:val="18"/>
          <w:szCs w:val="18"/>
          <w:vertAlign w:val="superscript"/>
        </w:rPr>
        <w:t>)</w:t>
      </w:r>
      <w:r w:rsidR="00C14FC5" w:rsidRPr="00403B0D">
        <w:rPr>
          <w:rFonts w:ascii="Calibri" w:hAnsi="Calibri" w:cs="Calibri"/>
          <w:sz w:val="18"/>
          <w:szCs w:val="18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1C500EAE" w14:textId="69C037D9" w:rsidR="00C14FC5" w:rsidRPr="00403B0D" w:rsidRDefault="001A4EE2" w:rsidP="00C14FC5">
      <w:pPr>
        <w:pStyle w:val="Tekstprzypisukocowego"/>
        <w:spacing w:after="120"/>
        <w:jc w:val="both"/>
        <w:rPr>
          <w:rFonts w:ascii="Calibri" w:hAnsi="Calibri" w:cs="Calibri"/>
          <w:sz w:val="18"/>
          <w:szCs w:val="18"/>
        </w:rPr>
      </w:pPr>
      <w:r w:rsidRPr="00403B0D">
        <w:rPr>
          <w:rStyle w:val="Odwoanieprzypisukocowego"/>
          <w:rFonts w:ascii="Calibri" w:hAnsi="Calibri" w:cs="Calibri"/>
          <w:sz w:val="18"/>
          <w:szCs w:val="18"/>
        </w:rPr>
        <w:t>5</w:t>
      </w:r>
      <w:r w:rsidR="00C14FC5" w:rsidRPr="00403B0D">
        <w:rPr>
          <w:rFonts w:ascii="Calibri" w:hAnsi="Calibri" w:cs="Calibri"/>
          <w:sz w:val="18"/>
          <w:szCs w:val="18"/>
          <w:vertAlign w:val="superscript"/>
        </w:rPr>
        <w:t xml:space="preserve">) </w:t>
      </w:r>
      <w:r w:rsidR="00C14FC5" w:rsidRPr="00403B0D">
        <w:rPr>
          <w:rFonts w:ascii="Calibri" w:hAnsi="Calibri" w:cs="Calibri"/>
          <w:sz w:val="18"/>
          <w:szCs w:val="18"/>
        </w:rPr>
        <w:t>Zaznacza się właściwą pozycję znakiem X.</w:t>
      </w:r>
    </w:p>
  </w:endnote>
  <w:endnote w:id="6">
    <w:p w14:paraId="464FF5F0" w14:textId="35DBAAF1" w:rsidR="00C14FC5" w:rsidRPr="00403B0D" w:rsidRDefault="001A4EE2" w:rsidP="00C14FC5">
      <w:pPr>
        <w:spacing w:after="120" w:line="240" w:lineRule="auto"/>
        <w:jc w:val="both"/>
        <w:rPr>
          <w:rFonts w:ascii="Calibri" w:hAnsi="Calibri" w:cs="Calibri"/>
          <w:sz w:val="18"/>
          <w:szCs w:val="18"/>
        </w:rPr>
      </w:pPr>
      <w:r w:rsidRPr="00403B0D">
        <w:rPr>
          <w:rFonts w:ascii="Calibri" w:hAnsi="Calibri" w:cs="Calibri"/>
          <w:sz w:val="18"/>
          <w:szCs w:val="18"/>
          <w:vertAlign w:val="superscript"/>
        </w:rPr>
        <w:t>6</w:t>
      </w:r>
      <w:r w:rsidR="00C14FC5" w:rsidRPr="00403B0D">
        <w:rPr>
          <w:rFonts w:ascii="Calibri" w:hAnsi="Calibri" w:cs="Calibri"/>
          <w:sz w:val="18"/>
          <w:szCs w:val="18"/>
          <w:vertAlign w:val="superscript"/>
        </w:rPr>
        <w:t>)</w:t>
      </w:r>
      <w:r w:rsidR="00C14FC5" w:rsidRPr="00403B0D">
        <w:rPr>
          <w:rFonts w:ascii="Calibri" w:hAnsi="Calibri" w:cs="Calibri"/>
          <w:sz w:val="18"/>
          <w:szCs w:val="18"/>
        </w:rPr>
        <w:t xml:space="preserve"> Podaje się klasę działalności, w związku z którą podmiot ubiega się o pomoc </w:t>
      </w:r>
      <w:r w:rsidR="00C14FC5" w:rsidRPr="00403B0D">
        <w:rPr>
          <w:rFonts w:ascii="Calibri" w:hAnsi="Calibri" w:cs="Calibri"/>
          <w:i/>
          <w:sz w:val="18"/>
          <w:szCs w:val="18"/>
        </w:rPr>
        <w:t>de minimis</w:t>
      </w:r>
      <w:r w:rsidR="00C14FC5" w:rsidRPr="00403B0D">
        <w:rPr>
          <w:rFonts w:ascii="Calibri" w:hAnsi="Calibri" w:cs="Calibri"/>
          <w:sz w:val="18"/>
          <w:szCs w:val="18"/>
        </w:rPr>
        <w:t>. Jeżeli brak jest możliwości ustalenia jednej takiej działalności, podaje się klasę PKD tej działalności, która generuje największy przychód.</w:t>
      </w:r>
    </w:p>
  </w:endnote>
  <w:endnote w:id="7">
    <w:p w14:paraId="049AD208" w14:textId="0C78C3C8" w:rsidR="00C14FC5" w:rsidRPr="00403B0D" w:rsidRDefault="001A4EE2" w:rsidP="00C14FC5">
      <w:pPr>
        <w:pStyle w:val="Tekstprzypisukocowego"/>
        <w:spacing w:after="120"/>
        <w:jc w:val="both"/>
        <w:rPr>
          <w:rFonts w:ascii="Calibri" w:hAnsi="Calibri" w:cs="Calibri"/>
          <w:color w:val="FF0000"/>
          <w:sz w:val="18"/>
          <w:szCs w:val="18"/>
        </w:rPr>
      </w:pPr>
      <w:r w:rsidRPr="00403B0D">
        <w:rPr>
          <w:rStyle w:val="Odwoanieprzypisukocowego"/>
          <w:rFonts w:ascii="Calibri" w:hAnsi="Calibri" w:cs="Calibri"/>
          <w:sz w:val="18"/>
          <w:szCs w:val="18"/>
        </w:rPr>
        <w:t>7</w:t>
      </w:r>
      <w:r w:rsidR="00C14FC5" w:rsidRPr="00403B0D">
        <w:rPr>
          <w:rFonts w:ascii="Calibri" w:hAnsi="Calibri" w:cs="Calibri"/>
          <w:sz w:val="18"/>
          <w:szCs w:val="18"/>
          <w:vertAlign w:val="superscript"/>
        </w:rPr>
        <w:t>)</w:t>
      </w:r>
      <w:r w:rsidR="00C14FC5" w:rsidRPr="00403B0D">
        <w:rPr>
          <w:rFonts w:ascii="Calibri" w:hAnsi="Calibri" w:cs="Calibri"/>
          <w:sz w:val="18"/>
          <w:szCs w:val="18"/>
        </w:rPr>
        <w:t xml:space="preserve"> Wypełnia się do dnia 31 grudnia 2026 r., jeżeli podmiot ubiegający się o pomoc </w:t>
      </w:r>
      <w:r w:rsidR="00C14FC5" w:rsidRPr="00403B0D">
        <w:rPr>
          <w:rFonts w:ascii="Calibri" w:hAnsi="Calibri" w:cs="Calibri"/>
          <w:i/>
          <w:sz w:val="18"/>
          <w:szCs w:val="18"/>
        </w:rPr>
        <w:t>de minimis</w:t>
      </w:r>
      <w:r w:rsidR="00C14FC5" w:rsidRPr="00403B0D">
        <w:rPr>
          <w:rFonts w:ascii="Calibri" w:hAnsi="Calibri" w:cs="Calibri"/>
          <w:sz w:val="18"/>
          <w:szCs w:val="18"/>
        </w:rPr>
        <w:t xml:space="preserve"> nie dostosował tej klasy działalności do rozporządzenia Rady Ministrów z dnia 18 grudnia 2024 r. w sprawie Polskiej Klasyfikacji Działalności (PKD) (Dz. U. poz. 1936), jednak w przypadkach określonych w § 3 rozporządzenia Rady Ministrów z dnia 18 grudnia 2024 r. w sprawie Polskiej Klasyfikacji Działalności (PKD) kod PKD 93.29.Z według PKD 2007 może być podawany tylko do dnia 31 grudnia 2025 r.</w:t>
      </w:r>
    </w:p>
  </w:endnote>
  <w:endnote w:id="8">
    <w:p w14:paraId="42782837" w14:textId="3CC61956" w:rsidR="00C14FC5" w:rsidRPr="00403B0D" w:rsidRDefault="001A4EE2" w:rsidP="00C14FC5">
      <w:pPr>
        <w:pStyle w:val="Tekstprzypisukocowego"/>
        <w:spacing w:after="120"/>
        <w:jc w:val="both"/>
        <w:rPr>
          <w:rFonts w:ascii="Calibri" w:hAnsi="Calibri" w:cs="Calibri"/>
          <w:sz w:val="18"/>
          <w:szCs w:val="18"/>
        </w:rPr>
      </w:pPr>
      <w:r w:rsidRPr="00403B0D">
        <w:rPr>
          <w:rStyle w:val="Odwoanieprzypisukocowego"/>
          <w:rFonts w:ascii="Calibri" w:hAnsi="Calibri" w:cs="Calibri"/>
          <w:sz w:val="18"/>
          <w:szCs w:val="18"/>
        </w:rPr>
        <w:t>8</w:t>
      </w:r>
      <w:r w:rsidR="00C14FC5" w:rsidRPr="00403B0D">
        <w:rPr>
          <w:rFonts w:ascii="Calibri" w:hAnsi="Calibri" w:cs="Calibri"/>
          <w:sz w:val="18"/>
          <w:szCs w:val="18"/>
          <w:vertAlign w:val="superscript"/>
        </w:rPr>
        <w:t>)</w:t>
      </w:r>
      <w:r w:rsidR="00C14FC5" w:rsidRPr="00403B0D">
        <w:rPr>
          <w:rFonts w:ascii="Calibri" w:hAnsi="Calibri" w:cs="Calibri"/>
          <w:sz w:val="18"/>
          <w:szCs w:val="18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16AB9F5F" w14:textId="65847524" w:rsidR="00C14FC5" w:rsidRPr="00403B0D" w:rsidRDefault="001A4EE2" w:rsidP="00C14FC5">
      <w:pPr>
        <w:pStyle w:val="Tekstprzypisukocowego"/>
        <w:spacing w:after="120"/>
        <w:jc w:val="both"/>
        <w:rPr>
          <w:rFonts w:ascii="Calibri" w:hAnsi="Calibri" w:cs="Calibri"/>
          <w:sz w:val="18"/>
          <w:szCs w:val="18"/>
        </w:rPr>
      </w:pPr>
      <w:r w:rsidRPr="00403B0D">
        <w:rPr>
          <w:rStyle w:val="Odwoanieprzypisukocowego"/>
          <w:rFonts w:ascii="Calibri" w:hAnsi="Calibri" w:cs="Calibri"/>
          <w:sz w:val="18"/>
          <w:szCs w:val="18"/>
        </w:rPr>
        <w:t>9</w:t>
      </w:r>
      <w:r w:rsidR="00C14FC5" w:rsidRPr="00403B0D">
        <w:rPr>
          <w:rFonts w:ascii="Calibri" w:hAnsi="Calibri" w:cs="Calibri"/>
          <w:sz w:val="18"/>
          <w:szCs w:val="18"/>
          <w:vertAlign w:val="superscript"/>
        </w:rPr>
        <w:t>)</w:t>
      </w:r>
      <w:r w:rsidR="00C14FC5" w:rsidRPr="00403B0D">
        <w:rPr>
          <w:rFonts w:ascii="Calibri" w:hAnsi="Calibri" w:cs="Calibri"/>
          <w:sz w:val="18"/>
          <w:szCs w:val="18"/>
        </w:rPr>
        <w:t xml:space="preserve"> Okres minionych 3 lat należy rozumieć w ten sposób, że jeżeli na przykład pomoc </w:t>
      </w:r>
      <w:r w:rsidR="00C14FC5" w:rsidRPr="00403B0D">
        <w:rPr>
          <w:rFonts w:ascii="Calibri" w:hAnsi="Calibri" w:cs="Calibri"/>
          <w:i/>
          <w:sz w:val="18"/>
          <w:szCs w:val="18"/>
        </w:rPr>
        <w:t>de minimis</w:t>
      </w:r>
      <w:r w:rsidR="00C14FC5" w:rsidRPr="00403B0D">
        <w:rPr>
          <w:rFonts w:ascii="Calibri" w:hAnsi="Calibri" w:cs="Calibri"/>
          <w:sz w:val="18"/>
          <w:szCs w:val="18"/>
        </w:rPr>
        <w:t xml:space="preserve"> była udzielona w dniu 5 stycznia 2024 r., uwzględnieniu podlega pomoc </w:t>
      </w:r>
      <w:r w:rsidR="00C14FC5" w:rsidRPr="00403B0D">
        <w:rPr>
          <w:rFonts w:ascii="Calibri" w:hAnsi="Calibri" w:cs="Calibri"/>
          <w:i/>
          <w:sz w:val="18"/>
          <w:szCs w:val="18"/>
        </w:rPr>
        <w:t>de minimis</w:t>
      </w:r>
      <w:r w:rsidR="00C14FC5" w:rsidRPr="00403B0D">
        <w:rPr>
          <w:rFonts w:ascii="Calibri" w:hAnsi="Calibri" w:cs="Calibri"/>
          <w:sz w:val="18"/>
          <w:szCs w:val="18"/>
        </w:rPr>
        <w:t xml:space="preserve"> i pomoc </w:t>
      </w:r>
      <w:r w:rsidR="00C14FC5" w:rsidRPr="00403B0D">
        <w:rPr>
          <w:rFonts w:ascii="Calibri" w:hAnsi="Calibri" w:cs="Calibri"/>
          <w:i/>
          <w:sz w:val="18"/>
          <w:szCs w:val="18"/>
        </w:rPr>
        <w:t>de minimis</w:t>
      </w:r>
      <w:r w:rsidR="00C14FC5" w:rsidRPr="00403B0D">
        <w:rPr>
          <w:rFonts w:ascii="Calibri" w:hAnsi="Calibri" w:cs="Calibri"/>
          <w:sz w:val="18"/>
          <w:szCs w:val="18"/>
        </w:rPr>
        <w:t xml:space="preserve"> w rolnictwie lub rybołówstwie udzielona począwszy od dnia 5 stycznia 2021 r. do dnia 5 stycznia 2024 r. włącznie.</w:t>
      </w:r>
    </w:p>
  </w:endnote>
  <w:endnote w:id="10">
    <w:p w14:paraId="510DCDBC" w14:textId="6B5B5987" w:rsidR="00C14FC5" w:rsidRPr="00403B0D" w:rsidRDefault="001A4EE2" w:rsidP="00C14FC5">
      <w:pPr>
        <w:pStyle w:val="Tekstprzypisukocowego"/>
        <w:spacing w:after="120"/>
        <w:jc w:val="both"/>
        <w:rPr>
          <w:rFonts w:ascii="Calibri" w:hAnsi="Calibri" w:cs="Calibri"/>
          <w:sz w:val="18"/>
          <w:szCs w:val="18"/>
        </w:rPr>
      </w:pPr>
      <w:r w:rsidRPr="00403B0D">
        <w:rPr>
          <w:rStyle w:val="Odwoanieprzypisukocowego"/>
          <w:rFonts w:ascii="Calibri" w:hAnsi="Calibri" w:cs="Calibri"/>
          <w:sz w:val="18"/>
          <w:szCs w:val="18"/>
        </w:rPr>
        <w:t>1</w:t>
      </w:r>
      <w:r w:rsidRPr="00403B0D">
        <w:rPr>
          <w:rFonts w:ascii="Calibri" w:hAnsi="Calibri" w:cs="Calibri"/>
          <w:sz w:val="18"/>
          <w:szCs w:val="18"/>
          <w:vertAlign w:val="superscript"/>
        </w:rPr>
        <w:t>0</w:t>
      </w:r>
      <w:r w:rsidR="00C14FC5" w:rsidRPr="00403B0D">
        <w:rPr>
          <w:rFonts w:ascii="Calibri" w:hAnsi="Calibri" w:cs="Calibri"/>
          <w:sz w:val="18"/>
          <w:szCs w:val="18"/>
          <w:vertAlign w:val="superscript"/>
        </w:rPr>
        <w:t>)</w:t>
      </w:r>
      <w:r w:rsidR="00C14FC5" w:rsidRPr="00403B0D">
        <w:rPr>
          <w:rFonts w:ascii="Calibri" w:hAnsi="Calibri" w:cs="Calibri"/>
          <w:sz w:val="18"/>
          <w:szCs w:val="18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="00C14FC5" w:rsidRPr="00403B0D">
        <w:rPr>
          <w:rFonts w:ascii="Calibri" w:hAnsi="Calibri" w:cs="Calibri"/>
          <w:color w:val="FF0000"/>
          <w:sz w:val="18"/>
          <w:szCs w:val="18"/>
        </w:rPr>
        <w:t xml:space="preserve"> </w:t>
      </w:r>
      <w:r w:rsidR="00C14FC5" w:rsidRPr="00403B0D">
        <w:rPr>
          <w:rFonts w:ascii="Calibri" w:hAnsi="Calibri" w:cs="Calibri"/>
          <w:sz w:val="18"/>
          <w:szCs w:val="18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199A976A" w14:textId="789EACA9" w:rsidR="00C14FC5" w:rsidRPr="00403B0D" w:rsidRDefault="001A4EE2" w:rsidP="00C14FC5">
      <w:pPr>
        <w:spacing w:after="120" w:line="240" w:lineRule="auto"/>
        <w:jc w:val="both"/>
        <w:rPr>
          <w:rFonts w:ascii="Calibri" w:hAnsi="Calibri" w:cs="Calibri"/>
          <w:color w:val="FF0000"/>
          <w:sz w:val="18"/>
          <w:szCs w:val="18"/>
        </w:rPr>
      </w:pPr>
      <w:r w:rsidRPr="00403B0D">
        <w:rPr>
          <w:rStyle w:val="Odwoanieprzypisukocowego"/>
          <w:rFonts w:ascii="Calibri" w:hAnsi="Calibri" w:cs="Calibri"/>
          <w:sz w:val="18"/>
          <w:szCs w:val="18"/>
        </w:rPr>
        <w:t>1</w:t>
      </w:r>
      <w:r w:rsidRPr="00403B0D">
        <w:rPr>
          <w:rFonts w:ascii="Calibri" w:hAnsi="Calibri" w:cs="Calibri"/>
          <w:sz w:val="18"/>
          <w:szCs w:val="18"/>
          <w:vertAlign w:val="superscript"/>
        </w:rPr>
        <w:t>1</w:t>
      </w:r>
      <w:r w:rsidR="00C14FC5" w:rsidRPr="00403B0D">
        <w:rPr>
          <w:rFonts w:ascii="Calibri" w:hAnsi="Calibri" w:cs="Calibri"/>
          <w:sz w:val="18"/>
          <w:szCs w:val="18"/>
          <w:vertAlign w:val="superscript"/>
        </w:rPr>
        <w:t>)</w:t>
      </w:r>
      <w:r w:rsidR="00C14FC5" w:rsidRPr="00403B0D">
        <w:rPr>
          <w:rFonts w:ascii="Calibri" w:hAnsi="Calibri" w:cs="Calibri"/>
          <w:sz w:val="18"/>
          <w:szCs w:val="18"/>
        </w:rPr>
        <w:t xml:space="preserve"> </w:t>
      </w:r>
      <w:bookmarkStart w:id="2" w:name="_Hlk207358230"/>
      <w:r w:rsidR="00C14FC5" w:rsidRPr="00403B0D">
        <w:rPr>
          <w:rFonts w:ascii="Calibri" w:hAnsi="Calibri" w:cs="Calibri"/>
          <w:sz w:val="18"/>
          <w:szCs w:val="18"/>
        </w:rPr>
        <w:t xml:space="preserve">Wypełnia się jedynie w przypadku podmiotów, którym ma być udzielona pomoc </w:t>
      </w:r>
      <w:r w:rsidR="00C14FC5" w:rsidRPr="00403B0D">
        <w:rPr>
          <w:rFonts w:ascii="Calibri" w:hAnsi="Calibri" w:cs="Calibri"/>
          <w:i/>
          <w:sz w:val="18"/>
          <w:szCs w:val="18"/>
        </w:rPr>
        <w:t>de minimis</w:t>
      </w:r>
      <w:r w:rsidR="00C14FC5" w:rsidRPr="00403B0D">
        <w:rPr>
          <w:rFonts w:ascii="Calibri" w:hAnsi="Calibri" w:cs="Calibri"/>
          <w:sz w:val="18"/>
          <w:szCs w:val="18"/>
        </w:rPr>
        <w:t xml:space="preserve">, której wartość jest obliczana po ustaleniu ich stopy referencyjnej (tj. w formie takiej, jak: pożyczki, gwarancje, odroczenia, rozłożenia na raty), z wyjątkiem podmiotów, którym pomoc </w:t>
      </w:r>
      <w:r w:rsidR="00C14FC5" w:rsidRPr="00403B0D">
        <w:rPr>
          <w:rFonts w:ascii="Calibri" w:hAnsi="Calibri" w:cs="Calibri"/>
          <w:i/>
          <w:sz w:val="18"/>
          <w:szCs w:val="18"/>
        </w:rPr>
        <w:t>de minimis</w:t>
      </w:r>
      <w:r w:rsidR="00C14FC5" w:rsidRPr="00403B0D">
        <w:rPr>
          <w:rFonts w:ascii="Calibri" w:hAnsi="Calibri" w:cs="Calibri"/>
          <w:sz w:val="18"/>
          <w:szCs w:val="18"/>
        </w:rPr>
        <w:t xml:space="preserve"> ma być udzielona na podstawie art. 34a ustawy z dnia 8 maja 1997 r. o poręczeniach i gwarancjach udzielanych przez Skarb Państwa oraz niektóre osoby prawne (Dz. U. z 2024 r. poz. 291), oraz osób fizycznych, które na dzień złożenia informacji określonych w niniejszym rozporządzeniu nie rozpoczęły prowadzenia działalności gospodarczej.</w:t>
      </w:r>
      <w:bookmarkEnd w:id="2"/>
    </w:p>
  </w:endnote>
  <w:endnote w:id="12">
    <w:p w14:paraId="5AAF897C" w14:textId="6465A5AC" w:rsidR="00C14FC5" w:rsidRPr="00403B0D" w:rsidRDefault="001A4EE2" w:rsidP="00C14FC5">
      <w:pPr>
        <w:pStyle w:val="Tekstprzypisukocowego"/>
        <w:spacing w:after="120"/>
        <w:jc w:val="both"/>
        <w:rPr>
          <w:rFonts w:ascii="Calibri" w:hAnsi="Calibri" w:cs="Calibri"/>
          <w:sz w:val="18"/>
          <w:szCs w:val="18"/>
        </w:rPr>
      </w:pPr>
      <w:r w:rsidRPr="00403B0D">
        <w:rPr>
          <w:rStyle w:val="Odwoanieprzypisukocowego"/>
          <w:rFonts w:ascii="Calibri" w:hAnsi="Calibri" w:cs="Calibri"/>
          <w:sz w:val="18"/>
          <w:szCs w:val="18"/>
        </w:rPr>
        <w:t>1</w:t>
      </w:r>
      <w:r w:rsidRPr="00403B0D">
        <w:rPr>
          <w:rFonts w:ascii="Calibri" w:hAnsi="Calibri" w:cs="Calibri"/>
          <w:sz w:val="18"/>
          <w:szCs w:val="18"/>
          <w:vertAlign w:val="superscript"/>
        </w:rPr>
        <w:t>2</w:t>
      </w:r>
      <w:r w:rsidR="00C14FC5" w:rsidRPr="00403B0D">
        <w:rPr>
          <w:rFonts w:ascii="Calibri" w:hAnsi="Calibri" w:cs="Calibri"/>
          <w:sz w:val="18"/>
          <w:szCs w:val="18"/>
          <w:vertAlign w:val="superscript"/>
        </w:rPr>
        <w:t>)</w:t>
      </w:r>
      <w:r w:rsidR="00C14FC5" w:rsidRPr="00403B0D">
        <w:rPr>
          <w:rFonts w:ascii="Calibri" w:hAnsi="Calibri" w:cs="Calibri"/>
          <w:sz w:val="18"/>
          <w:szCs w:val="18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1B3A3AEF" w14:textId="71085331" w:rsidR="00C14FC5" w:rsidRPr="00403B0D" w:rsidRDefault="001A4EE2" w:rsidP="00C14FC5">
      <w:pPr>
        <w:spacing w:after="120" w:line="240" w:lineRule="auto"/>
        <w:jc w:val="both"/>
        <w:rPr>
          <w:rFonts w:ascii="Calibri" w:hAnsi="Calibri" w:cs="Calibri"/>
          <w:sz w:val="18"/>
          <w:szCs w:val="18"/>
        </w:rPr>
      </w:pPr>
      <w:r w:rsidRPr="00403B0D">
        <w:rPr>
          <w:rStyle w:val="Odwoanieprzypisukocowego"/>
          <w:rFonts w:ascii="Calibri" w:hAnsi="Calibri" w:cs="Calibri"/>
          <w:sz w:val="18"/>
          <w:szCs w:val="18"/>
        </w:rPr>
        <w:t>1</w:t>
      </w:r>
      <w:r w:rsidRPr="00403B0D">
        <w:rPr>
          <w:rFonts w:ascii="Calibri" w:hAnsi="Calibri" w:cs="Calibri"/>
          <w:sz w:val="18"/>
          <w:szCs w:val="18"/>
          <w:vertAlign w:val="superscript"/>
        </w:rPr>
        <w:t>3</w:t>
      </w:r>
      <w:r w:rsidR="00C14FC5" w:rsidRPr="00403B0D">
        <w:rPr>
          <w:rFonts w:ascii="Calibri" w:hAnsi="Calibri" w:cs="Calibri"/>
          <w:sz w:val="18"/>
          <w:szCs w:val="18"/>
          <w:vertAlign w:val="superscript"/>
        </w:rPr>
        <w:t>)</w:t>
      </w:r>
      <w:r w:rsidR="00C14FC5" w:rsidRPr="00403B0D">
        <w:rPr>
          <w:rFonts w:ascii="Calibri" w:hAnsi="Calibri" w:cs="Calibri"/>
          <w:sz w:val="18"/>
          <w:szCs w:val="18"/>
        </w:rPr>
        <w:t xml:space="preserve"> Dotyczy wyłącznie producentów.</w:t>
      </w:r>
    </w:p>
  </w:endnote>
  <w:endnote w:id="14">
    <w:p w14:paraId="23F390FB" w14:textId="54E3662F" w:rsidR="00C14FC5" w:rsidRPr="00403B0D" w:rsidRDefault="001A4EE2" w:rsidP="00C14FC5">
      <w:pPr>
        <w:spacing w:after="120" w:line="240" w:lineRule="auto"/>
        <w:jc w:val="both"/>
        <w:rPr>
          <w:rFonts w:ascii="Calibri" w:hAnsi="Calibri" w:cs="Calibri"/>
          <w:sz w:val="18"/>
          <w:szCs w:val="18"/>
        </w:rPr>
      </w:pPr>
      <w:r w:rsidRPr="00403B0D">
        <w:rPr>
          <w:rStyle w:val="Odwoanieprzypisukocowego"/>
          <w:rFonts w:ascii="Calibri" w:hAnsi="Calibri" w:cs="Calibri"/>
          <w:sz w:val="18"/>
          <w:szCs w:val="18"/>
        </w:rPr>
        <w:t>1</w:t>
      </w:r>
      <w:r w:rsidRPr="00403B0D">
        <w:rPr>
          <w:rFonts w:ascii="Calibri" w:hAnsi="Calibri" w:cs="Calibri"/>
          <w:sz w:val="18"/>
          <w:szCs w:val="18"/>
          <w:vertAlign w:val="superscript"/>
        </w:rPr>
        <w:t>4</w:t>
      </w:r>
      <w:r w:rsidR="00C14FC5" w:rsidRPr="00403B0D">
        <w:rPr>
          <w:rFonts w:ascii="Calibri" w:hAnsi="Calibri" w:cs="Calibri"/>
          <w:sz w:val="18"/>
          <w:szCs w:val="18"/>
          <w:vertAlign w:val="superscript"/>
        </w:rPr>
        <w:t>)</w:t>
      </w:r>
      <w:r w:rsidR="00C14FC5" w:rsidRPr="00403B0D">
        <w:rPr>
          <w:rFonts w:ascii="Calibri" w:hAnsi="Calibri" w:cs="Calibri"/>
          <w:sz w:val="18"/>
          <w:szCs w:val="18"/>
        </w:rPr>
        <w:t xml:space="preserve"> 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 późn. zm.).</w:t>
      </w:r>
    </w:p>
  </w:endnote>
  <w:endnote w:id="15">
    <w:p w14:paraId="520DC2D3" w14:textId="31FB8ADD" w:rsidR="00C14FC5" w:rsidRPr="00403B0D" w:rsidRDefault="001A4EE2" w:rsidP="00C14FC5">
      <w:pPr>
        <w:spacing w:after="120" w:line="240" w:lineRule="auto"/>
        <w:jc w:val="both"/>
        <w:rPr>
          <w:rFonts w:ascii="Calibri" w:hAnsi="Calibri" w:cs="Calibri"/>
          <w:sz w:val="18"/>
          <w:szCs w:val="18"/>
        </w:rPr>
      </w:pPr>
      <w:r w:rsidRPr="00403B0D">
        <w:rPr>
          <w:rStyle w:val="Odwoanieprzypisukocowego"/>
          <w:rFonts w:ascii="Calibri" w:hAnsi="Calibri" w:cs="Calibri"/>
          <w:sz w:val="18"/>
          <w:szCs w:val="18"/>
        </w:rPr>
        <w:t>1</w:t>
      </w:r>
      <w:r w:rsidRPr="00403B0D">
        <w:rPr>
          <w:rFonts w:ascii="Calibri" w:hAnsi="Calibri" w:cs="Calibri"/>
          <w:sz w:val="18"/>
          <w:szCs w:val="18"/>
          <w:vertAlign w:val="superscript"/>
        </w:rPr>
        <w:t>5</w:t>
      </w:r>
      <w:r w:rsidR="00C14FC5" w:rsidRPr="00403B0D">
        <w:rPr>
          <w:rFonts w:ascii="Calibri" w:hAnsi="Calibri" w:cs="Calibri"/>
          <w:sz w:val="18"/>
          <w:szCs w:val="18"/>
          <w:vertAlign w:val="superscript"/>
        </w:rPr>
        <w:t>)</w:t>
      </w:r>
      <w:r w:rsidR="00C14FC5" w:rsidRPr="00403B0D">
        <w:rPr>
          <w:rFonts w:ascii="Calibri" w:hAnsi="Calibri" w:cs="Calibri"/>
          <w:sz w:val="18"/>
          <w:szCs w:val="18"/>
        </w:rPr>
        <w:t xml:space="preserve"> 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 września 1994 r. o rachunkowości (Dz. U. z 2023 r. poz. 120, z późn zm.), zasad prowadzenia odrębnej ewidencji oraz metod przypisywania kosztów i przychodów.</w:t>
      </w:r>
    </w:p>
  </w:endnote>
  <w:endnote w:id="16">
    <w:p w14:paraId="74F80A17" w14:textId="03AAC631" w:rsidR="00C14FC5" w:rsidRPr="00403B0D" w:rsidRDefault="001A4EE2" w:rsidP="00C14FC5">
      <w:pPr>
        <w:spacing w:after="120" w:line="240" w:lineRule="auto"/>
        <w:jc w:val="both"/>
        <w:rPr>
          <w:rFonts w:ascii="Calibri" w:hAnsi="Calibri" w:cs="Calibri"/>
          <w:sz w:val="18"/>
          <w:szCs w:val="18"/>
        </w:rPr>
      </w:pPr>
      <w:r w:rsidRPr="00403B0D">
        <w:rPr>
          <w:rStyle w:val="Odwoanieprzypisukocowego"/>
          <w:rFonts w:ascii="Calibri" w:hAnsi="Calibri" w:cs="Calibri"/>
          <w:sz w:val="18"/>
          <w:szCs w:val="18"/>
        </w:rPr>
        <w:t>1</w:t>
      </w:r>
      <w:r w:rsidRPr="00403B0D">
        <w:rPr>
          <w:rFonts w:ascii="Calibri" w:hAnsi="Calibri" w:cs="Calibri"/>
          <w:sz w:val="18"/>
          <w:szCs w:val="18"/>
          <w:vertAlign w:val="superscript"/>
        </w:rPr>
        <w:t>6</w:t>
      </w:r>
      <w:r w:rsidR="00C14FC5" w:rsidRPr="00403B0D">
        <w:rPr>
          <w:rFonts w:ascii="Calibri" w:hAnsi="Calibri" w:cs="Calibri"/>
          <w:sz w:val="18"/>
          <w:szCs w:val="18"/>
          <w:vertAlign w:val="superscript"/>
        </w:rPr>
        <w:t>)</w:t>
      </w:r>
      <w:r w:rsidR="00C14FC5" w:rsidRPr="00403B0D">
        <w:rPr>
          <w:rFonts w:ascii="Calibri" w:hAnsi="Calibri" w:cs="Calibri"/>
          <w:sz w:val="18"/>
          <w:szCs w:val="18"/>
        </w:rPr>
        <w:t xml:space="preserve"> Wypełnia się zgodnie z „Instrukcją wypełnienia tabeli w części D formularza”.</w:t>
      </w:r>
    </w:p>
  </w:endnote>
  <w:endnote w:id="17">
    <w:p w14:paraId="6AA814B5" w14:textId="665A2299" w:rsidR="00C14FC5" w:rsidRPr="00403B0D" w:rsidRDefault="001A4EE2" w:rsidP="00C14FC5">
      <w:pPr>
        <w:pStyle w:val="Tekstprzypisukocowego"/>
        <w:spacing w:after="120"/>
        <w:jc w:val="both"/>
        <w:rPr>
          <w:rFonts w:ascii="Calibri" w:hAnsi="Calibri" w:cs="Calibri"/>
          <w:sz w:val="18"/>
          <w:szCs w:val="18"/>
        </w:rPr>
      </w:pPr>
      <w:r w:rsidRPr="00403B0D">
        <w:rPr>
          <w:rStyle w:val="Odwoanieprzypisukocowego"/>
          <w:rFonts w:ascii="Calibri" w:hAnsi="Calibri" w:cs="Calibri"/>
          <w:sz w:val="18"/>
          <w:szCs w:val="18"/>
        </w:rPr>
        <w:t>1</w:t>
      </w:r>
      <w:r w:rsidRPr="00403B0D">
        <w:rPr>
          <w:rFonts w:ascii="Calibri" w:hAnsi="Calibri" w:cs="Calibri"/>
          <w:sz w:val="18"/>
          <w:szCs w:val="18"/>
          <w:vertAlign w:val="superscript"/>
        </w:rPr>
        <w:t>7</w:t>
      </w:r>
      <w:r w:rsidR="00C14FC5" w:rsidRPr="00403B0D">
        <w:rPr>
          <w:rFonts w:ascii="Calibri" w:hAnsi="Calibri" w:cs="Calibri"/>
          <w:sz w:val="18"/>
          <w:szCs w:val="18"/>
          <w:vertAlign w:val="superscript"/>
        </w:rPr>
        <w:t>)</w:t>
      </w:r>
      <w:r w:rsidR="00C14FC5" w:rsidRPr="00403B0D">
        <w:rPr>
          <w:rFonts w:ascii="Calibri" w:hAnsi="Calibri" w:cs="Calibri"/>
          <w:sz w:val="18"/>
          <w:szCs w:val="18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D2F4370" w14:textId="22141378" w:rsidR="00C14FC5" w:rsidRPr="00403B0D" w:rsidRDefault="001A4EE2" w:rsidP="00C14FC5">
      <w:pPr>
        <w:pStyle w:val="Tekstprzypisukocowego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403B0D">
        <w:rPr>
          <w:rStyle w:val="Odwoanieprzypisukocowego"/>
          <w:rFonts w:ascii="Calibri" w:hAnsi="Calibri" w:cs="Calibri"/>
          <w:sz w:val="18"/>
          <w:szCs w:val="18"/>
        </w:rPr>
        <w:t>1</w:t>
      </w:r>
      <w:r w:rsidRPr="00403B0D">
        <w:rPr>
          <w:rFonts w:ascii="Calibri" w:hAnsi="Calibri" w:cs="Calibri"/>
          <w:sz w:val="18"/>
          <w:szCs w:val="18"/>
          <w:vertAlign w:val="superscript"/>
        </w:rPr>
        <w:t>8</w:t>
      </w:r>
      <w:r w:rsidR="00C14FC5" w:rsidRPr="00403B0D">
        <w:rPr>
          <w:rFonts w:ascii="Calibri" w:hAnsi="Calibri" w:cs="Calibri"/>
          <w:sz w:val="18"/>
          <w:szCs w:val="18"/>
          <w:vertAlign w:val="superscript"/>
        </w:rPr>
        <w:t>)</w:t>
      </w:r>
      <w:r w:rsidR="00C14FC5" w:rsidRPr="00403B0D">
        <w:rPr>
          <w:rFonts w:ascii="Calibri" w:hAnsi="Calibri" w:cs="Calibri"/>
          <w:sz w:val="18"/>
          <w:szCs w:val="18"/>
        </w:rPr>
        <w:t xml:space="preserve"> </w:t>
      </w:r>
      <w:bookmarkStart w:id="3" w:name="_Hlk207358339"/>
      <w:r w:rsidR="00C14FC5" w:rsidRPr="00403B0D">
        <w:rPr>
          <w:rFonts w:ascii="Calibri" w:hAnsi="Calibri" w:cs="Calibri"/>
          <w:sz w:val="18"/>
          <w:szCs w:val="18"/>
        </w:rPr>
        <w:t xml:space="preserve">Rozpoczęcie realizacji przedsięwzięcia należy definiować zgodnie z właściwymi przepisami prawa unijnego. Przykładowo, zgodnie z art. 2 pkt 23 </w:t>
      </w:r>
      <w:r w:rsidR="00C14FC5" w:rsidRPr="00403B0D">
        <w:rPr>
          <w:rFonts w:ascii="Calibri" w:eastAsia="Times New Roman" w:hAnsi="Calibri" w:cs="Calibri"/>
          <w:sz w:val="18"/>
          <w:szCs w:val="18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="00C14FC5" w:rsidRPr="00403B0D">
        <w:rPr>
          <w:rFonts w:ascii="Calibri" w:eastAsia="Times New Roman" w:hAnsi="Calibri" w:cs="Calibri"/>
          <w:sz w:val="18"/>
          <w:szCs w:val="18"/>
          <w:lang w:eastAsia="pl-PL"/>
        </w:rPr>
        <w:t>.</w:t>
      </w:r>
    </w:p>
    <w:p w14:paraId="5B5C264F" w14:textId="77777777" w:rsidR="00C14FC5" w:rsidRPr="00403B0D" w:rsidRDefault="00C14FC5" w:rsidP="00C14FC5">
      <w:pPr>
        <w:pStyle w:val="Tekstprzypisukocoweg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tbl>
      <w:tblPr>
        <w:tblStyle w:val="Tabela-Siatka"/>
        <w:tblW w:w="10060" w:type="dxa"/>
        <w:tblInd w:w="-504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C14FC5" w:rsidRPr="00D545C0" w14:paraId="737C0787" w14:textId="77777777" w:rsidTr="00C14FC5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30A2E01A" w14:textId="77777777" w:rsidR="00C14FC5" w:rsidRPr="0089651A" w:rsidRDefault="00C14FC5" w:rsidP="00C14FC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9651A">
              <w:rPr>
                <w:rFonts w:ascii="Calibri" w:hAnsi="Calibri"/>
                <w:b/>
                <w:bCs/>
                <w:sz w:val="22"/>
                <w:szCs w:val="22"/>
              </w:rPr>
              <w:t>Instrukcja wypełnienia tabeli w części D formularza</w:t>
            </w:r>
          </w:p>
        </w:tc>
      </w:tr>
      <w:tr w:rsidR="00C14FC5" w:rsidRPr="00D545C0" w14:paraId="5CA7E2EC" w14:textId="77777777" w:rsidTr="00C14FC5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7839CE2F" w14:textId="177FBF39" w:rsidR="00C14FC5" w:rsidRPr="0089651A" w:rsidRDefault="00C14FC5" w:rsidP="00C14FC5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89651A">
              <w:rPr>
                <w:rFonts w:ascii="Calibri" w:hAnsi="Calibri"/>
                <w:bCs/>
                <w:sz w:val="22"/>
                <w:szCs w:val="22"/>
              </w:rPr>
              <w:t xml:space="preserve">Należy podać informacje o dotychczas otrzymanej pomocy, w odniesieniu do tych samych kosztów kwalifikujących się do objęcia pomocą, na których pokrycie będzie udzielana pomoc </w:t>
            </w:r>
            <w:r w:rsidRPr="0089651A">
              <w:rPr>
                <w:rFonts w:ascii="Calibri" w:hAnsi="Calibri"/>
                <w:bCs/>
                <w:i/>
                <w:sz w:val="22"/>
                <w:szCs w:val="22"/>
              </w:rPr>
              <w:t>de minimis</w:t>
            </w:r>
            <w:r w:rsidRPr="0089651A">
              <w:rPr>
                <w:rFonts w:ascii="Calibri" w:hAnsi="Calibri"/>
                <w:bCs/>
                <w:sz w:val="22"/>
                <w:szCs w:val="22"/>
              </w:rPr>
              <w:t xml:space="preserve">. Na </w:t>
            </w:r>
            <w:r w:rsidR="0089651A" w:rsidRPr="0089651A">
              <w:rPr>
                <w:rFonts w:ascii="Calibri" w:hAnsi="Calibri"/>
                <w:bCs/>
                <w:sz w:val="22"/>
                <w:szCs w:val="22"/>
              </w:rPr>
              <w:t>przykład,</w:t>
            </w:r>
            <w:r w:rsidRPr="0089651A">
              <w:rPr>
                <w:rFonts w:ascii="Calibri" w:hAnsi="Calibri"/>
                <w:bCs/>
                <w:sz w:val="22"/>
                <w:szCs w:val="22"/>
              </w:rPr>
              <w:t xml:space="preserve"> jeżeli podmiot ubiegający się o pomoc </w:t>
            </w:r>
            <w:r w:rsidRPr="0089651A">
              <w:rPr>
                <w:rFonts w:ascii="Calibri" w:hAnsi="Calibri"/>
                <w:bCs/>
                <w:i/>
                <w:sz w:val="22"/>
                <w:szCs w:val="22"/>
              </w:rPr>
              <w:t>de minimis</w:t>
            </w:r>
            <w:r w:rsidRPr="0089651A">
              <w:rPr>
                <w:rFonts w:ascii="Calibri" w:hAnsi="Calibri"/>
                <w:bCs/>
                <w:sz w:val="22"/>
                <w:szCs w:val="22"/>
              </w:rPr>
              <w:t xml:space="preserve"> otrzymał w przeszłości pomoc w związku z realizacją inwestycji, należy wykazać jedynie pomoc przeznaczoną na te same koszty kwalifikujące się do objęcia pomocą, na których pokrycie ma być udzielona pomoc </w:t>
            </w:r>
            <w:r w:rsidRPr="0089651A">
              <w:rPr>
                <w:rFonts w:ascii="Calibri" w:hAnsi="Calibri"/>
                <w:bCs/>
                <w:i/>
                <w:sz w:val="22"/>
                <w:szCs w:val="22"/>
              </w:rPr>
              <w:t>de minimis</w:t>
            </w:r>
            <w:r w:rsidRPr="0089651A">
              <w:rPr>
                <w:rFonts w:ascii="Calibri" w:hAnsi="Calibri"/>
                <w:bCs/>
                <w:sz w:val="22"/>
                <w:szCs w:val="22"/>
              </w:rPr>
              <w:t>.</w:t>
            </w:r>
          </w:p>
        </w:tc>
      </w:tr>
      <w:tr w:rsidR="00C14FC5" w:rsidRPr="00D545C0" w14:paraId="77FED215" w14:textId="77777777" w:rsidTr="00C14FC5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2FB96FB2" w14:textId="77777777" w:rsidR="00C14FC5" w:rsidRPr="0089651A" w:rsidRDefault="00C14FC5" w:rsidP="00C14FC5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89651A">
              <w:rPr>
                <w:rFonts w:ascii="Calibri" w:hAnsi="Calibri"/>
                <w:bCs/>
                <w:sz w:val="22"/>
                <w:szCs w:val="22"/>
              </w:rPr>
              <w:t>1. Dzień udzielenia pomocy (kol. 2) – należy podać dzień udzielenia pomocy w rozumieniu art. 2 pkt 11 ustawy z dnia 30 kwietnia 2004 r. o postępowaniu w sprawach dotyczących pomocy publicznej.</w:t>
            </w:r>
          </w:p>
        </w:tc>
      </w:tr>
      <w:tr w:rsidR="00C14FC5" w:rsidRPr="00D545C0" w14:paraId="5A859D0F" w14:textId="77777777" w:rsidTr="00C14FC5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05CE6858" w14:textId="77777777" w:rsidR="00C14FC5" w:rsidRPr="0089651A" w:rsidRDefault="00C14FC5" w:rsidP="00C14FC5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89651A">
              <w:rPr>
                <w:rFonts w:ascii="Calibri" w:hAnsi="Calibri"/>
                <w:bCs/>
                <w:sz w:val="22"/>
                <w:szCs w:val="22"/>
              </w:rPr>
              <w:t>2. Podmiot udzielający pomocy (kol. 3) – należy podać pełną nazwę i adres podmiotu, który udzielił pomocy. W 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C14FC5" w:rsidRPr="00D545C0" w14:paraId="0799E861" w14:textId="77777777" w:rsidTr="00C14FC5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52E71EEA" w14:textId="77777777" w:rsidR="00C14FC5" w:rsidRPr="0089651A" w:rsidRDefault="00C14FC5" w:rsidP="00C14FC5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89651A">
              <w:rPr>
                <w:rFonts w:ascii="Calibri" w:hAnsi="Calibri"/>
                <w:bCs/>
                <w:sz w:val="22"/>
                <w:szCs w:val="22"/>
              </w:rPr>
              <w:t>3. Podstawa prawna udzielenia pomocy (kol. 4)</w:t>
            </w:r>
            <w:r w:rsidRPr="0089651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89651A">
              <w:rPr>
                <w:rFonts w:ascii="Calibri" w:hAnsi="Calibri"/>
                <w:bCs/>
                <w:sz w:val="22"/>
                <w:szCs w:val="22"/>
              </w:rPr>
              <w:t>– należy podać przepis oraz nazwę ustawy</w:t>
            </w:r>
            <w:r w:rsidRPr="0089651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89651A">
              <w:rPr>
                <w:rFonts w:ascii="Calibri" w:hAnsi="Calibri"/>
                <w:bCs/>
                <w:sz w:val="22"/>
                <w:szCs w:val="22"/>
              </w:rPr>
              <w:t>będącej podstawą udzielenia pomocy.</w:t>
            </w:r>
            <w:r w:rsidRPr="0089651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89651A">
              <w:rPr>
                <w:rFonts w:ascii="Calibri" w:hAnsi="Calibri"/>
                <w:bCs/>
                <w:sz w:val="22"/>
                <w:szCs w:val="22"/>
              </w:rPr>
              <w:t>Jeżeli podstawą udzielenia pomocy był akt wykonawczy do ustawy, należy również podać jego nazwę. Jeżeli podstawą udzielenia pomocy była decyzja, uchwała lub umowa, należy również podać symbol określający ten akt: w przypadku decyzji – numer decyzji, w przypadku uchwały – numer uchwały, w przypadku umowy – numer, przedmiot oraz strony umowy.</w:t>
            </w:r>
          </w:p>
        </w:tc>
      </w:tr>
      <w:tr w:rsidR="00C14FC5" w:rsidRPr="00D545C0" w14:paraId="2E0E9DEC" w14:textId="77777777" w:rsidTr="00C14FC5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36747DE5" w14:textId="77777777" w:rsidR="00C14FC5" w:rsidRPr="0089651A" w:rsidRDefault="00C14FC5" w:rsidP="00C14FC5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89651A">
              <w:rPr>
                <w:rFonts w:ascii="Calibri" w:hAnsi="Calibri"/>
                <w:bCs/>
                <w:sz w:val="22"/>
                <w:szCs w:val="22"/>
              </w:rPr>
              <w:t>4. Przeznaczenie pomocy (kol. 5) – należy podać kod wskazujący przeznaczenie otrzymanej pomocy określony zgodnie z 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 (Dz. U. z 2024 r. poz. 161, z późn. zm.).</w:t>
            </w:r>
          </w:p>
        </w:tc>
      </w:tr>
      <w:tr w:rsidR="00C14FC5" w:rsidRPr="00D545C0" w14:paraId="38D748B9" w14:textId="77777777" w:rsidTr="00C14FC5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01CD3783" w14:textId="77777777" w:rsidR="00C14FC5" w:rsidRPr="0089651A" w:rsidRDefault="00C14FC5" w:rsidP="00C14FC5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89651A">
              <w:rPr>
                <w:rFonts w:ascii="Calibri" w:hAnsi="Calibri"/>
                <w:bCs/>
                <w:sz w:val="22"/>
                <w:szCs w:val="22"/>
              </w:rPr>
              <w:t>5. Forma pomocy (kol. 6) – należy podać kod oznaczający właściwą formę pomocy określony zgodnie z 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publicznych.</w:t>
            </w:r>
          </w:p>
        </w:tc>
      </w:tr>
      <w:tr w:rsidR="00C14FC5" w:rsidRPr="00D545C0" w14:paraId="47B984F0" w14:textId="77777777" w:rsidTr="00C14FC5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360DBA86" w14:textId="77777777" w:rsidR="00C14FC5" w:rsidRPr="0089651A" w:rsidRDefault="00C14FC5" w:rsidP="00C14FC5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89651A">
              <w:rPr>
                <w:rFonts w:ascii="Calibri" w:hAnsi="Calibri"/>
                <w:bCs/>
                <w:sz w:val="22"/>
                <w:szCs w:val="22"/>
              </w:rPr>
              <w:t>6. Wartość pomocy brutto (PLN) (kol. 7) – jako ekwiwalent dotacji brutto obliczony zgodnie z rozporządzeniem Rady Ministrów z dnia 11 sierpnia 2004 r. w sprawie szczegółowego sposobu obliczania wartości pomocy publicznej udzielanej w różnych formach oraz z właściwymi przepisami unijnymi.</w:t>
            </w:r>
          </w:p>
        </w:tc>
      </w:tr>
    </w:tbl>
    <w:p w14:paraId="62E2966F" w14:textId="77777777" w:rsidR="00C14FC5" w:rsidRPr="009215DE" w:rsidRDefault="00C14FC5" w:rsidP="00C14FC5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18"/>
        <w:szCs w:val="18"/>
      </w:rPr>
      <w:id w:val="1822773615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6CB5426" w14:textId="572C4DDB" w:rsidR="007B2500" w:rsidRPr="00C14FC5" w:rsidRDefault="00C14FC5" w:rsidP="00C14FC5">
            <w:pPr>
              <w:pStyle w:val="Stopka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14FC5">
              <w:rPr>
                <w:rFonts w:ascii="Calibri" w:hAnsi="Calibri" w:cs="Calibri"/>
                <w:sz w:val="18"/>
                <w:szCs w:val="18"/>
              </w:rPr>
              <w:t xml:space="preserve">Strona </w:t>
            </w:r>
            <w:r w:rsidRPr="00C14FC5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/>
            </w:r>
            <w:r w:rsidRPr="00C14FC5">
              <w:rPr>
                <w:rFonts w:ascii="Calibri" w:hAnsi="Calibri" w:cs="Calibri"/>
                <w:b/>
                <w:bCs/>
                <w:sz w:val="18"/>
                <w:szCs w:val="18"/>
              </w:rPr>
              <w:instrText>PAGE</w:instrText>
            </w:r>
            <w:r w:rsidRPr="00C14FC5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C14FC5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  <w:r w:rsidRPr="00C14FC5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r w:rsidRPr="00C14FC5">
              <w:rPr>
                <w:rFonts w:ascii="Calibri" w:hAnsi="Calibri" w:cs="Calibri"/>
                <w:sz w:val="18"/>
                <w:szCs w:val="18"/>
              </w:rPr>
              <w:t xml:space="preserve"> z </w:t>
            </w:r>
            <w:r w:rsidRPr="00C14FC5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/>
            </w:r>
            <w:r w:rsidRPr="00C14FC5">
              <w:rPr>
                <w:rFonts w:ascii="Calibri" w:hAnsi="Calibri" w:cs="Calibri"/>
                <w:b/>
                <w:bCs/>
                <w:sz w:val="18"/>
                <w:szCs w:val="18"/>
              </w:rPr>
              <w:instrText>NUMPAGES</w:instrText>
            </w:r>
            <w:r w:rsidRPr="00C14FC5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C14FC5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  <w:r w:rsidRPr="00C14FC5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8797E" w14:textId="25FF0DA0" w:rsidR="0039481F" w:rsidRPr="00C629E8" w:rsidRDefault="000A3836" w:rsidP="00C629E8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5A15A626" wp14:editId="0B93F5E5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8BB3E6D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  <w:r w:rsidR="00CE3FA0" w:rsidRPr="00CE3FA0">
      <w:rPr>
        <w:rFonts w:asciiTheme="minorHAnsi" w:hAnsiTheme="minorHAnsi" w:cstheme="minorHAnsi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0A5F70" wp14:editId="64AF58AB">
              <wp:simplePos x="0" y="0"/>
              <wp:positionH relativeFrom="column">
                <wp:posOffset>-719455</wp:posOffset>
              </wp:positionH>
              <wp:positionV relativeFrom="paragraph">
                <wp:posOffset>197485</wp:posOffset>
              </wp:positionV>
              <wp:extent cx="4953000" cy="876300"/>
              <wp:effectExtent l="0" t="0" r="0" b="0"/>
              <wp:wrapNone/>
              <wp:docPr id="13" name="pole tekstowe 12">
                <a:extLst xmlns:a="http://schemas.openxmlformats.org/drawingml/2006/main">
                  <a:ext uri="{FF2B5EF4-FFF2-40B4-BE49-F238E27FC236}">
                    <a16:creationId xmlns:a16="http://schemas.microsoft.com/office/drawing/2014/main" id="{1F64A48B-4A8F-4F63-8228-8774226EFD2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0" cy="876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759B58" w14:textId="1E87BC50" w:rsidR="00CE3FA0" w:rsidRPr="00CE3FA0" w:rsidRDefault="00CE3FA0" w:rsidP="00CE3FA0">
                          <w:pPr>
                            <w:spacing w:line="240" w:lineRule="auto"/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Agencja Rozwoju Pomorza  S.A. </w:t>
                          </w:r>
                          <w:r w:rsidR="005804B9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Al. Grunwaldzka 472 D I 80-309 Gdańsk  </w:t>
                          </w: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tel. 58 32 33 100 I </w:t>
                          </w:r>
                          <w:hyperlink r:id="rId1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sekretariat@arp.gda.pl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I </w:t>
                          </w:r>
                          <w:hyperlink r:id="rId2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www.arp.gda.pl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4BD558BC" w14:textId="1A0B638F" w:rsidR="00CE3FA0" w:rsidRPr="00CE3FA0" w:rsidRDefault="00CE3FA0" w:rsidP="00CE3FA0">
                          <w:pPr>
                            <w:spacing w:line="240" w:lineRule="auto"/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Zarząd:</w:t>
                          </w:r>
                          <w:r w:rsidR="00BF2D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Sławomir Kosakowski – Prezes Zarządu, 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Rafał Dubel – Wiceprezes Zarządu, 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ARP S.A. zarejestrowana w Sądzie Rejonowym Gdańsk – Północ w Gdańsku VII Wydział Gospodarczy Krajowego Rejestru Sądowego 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>w Rejestrze Przedsiębiorców pod nr KRS 4441,  NIP: 583-000-20-02,  Regon: 190044530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>Kapitał zakładowy: 26.320.000,00 zł, Kapitał wpłacony: 26.320.000,00 zł.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20A5F70"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6" type="#_x0000_t202" style="position:absolute;left:0;text-align:left;margin-left:-56.65pt;margin-top:15.55pt;width:390pt;height:6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" filled="f" stroked="f">
              <v:textbox style="mso-fit-shape-to-text:t">
                <w:txbxContent>
                  <w:p w14:paraId="45759B58" w14:textId="1E87BC50" w:rsidR="00CE3FA0" w:rsidRPr="00CE3FA0" w:rsidRDefault="00CE3FA0" w:rsidP="00CE3FA0">
                    <w:pPr>
                      <w:spacing w:line="240" w:lineRule="auto"/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Agencja Rozwoju Pomorza  S.A. </w:t>
                    </w:r>
                    <w:r w:rsidR="005804B9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</w:t>
                    </w: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Al. Grunwaldzka 472 D I 80-309 Gdańsk  </w:t>
                    </w: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 xml:space="preserve">tel. 58 32 33 100 I </w:t>
                    </w:r>
                    <w:hyperlink r:id="rId3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sekretariat@arp.gda.pl</w:t>
                      </w:r>
                    </w:hyperlink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I </w:t>
                    </w:r>
                    <w:hyperlink r:id="rId4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www.arp.gda.pl</w:t>
                      </w:r>
                    </w:hyperlink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</w:t>
                    </w:r>
                  </w:p>
                  <w:p w14:paraId="4BD558BC" w14:textId="1A0B638F" w:rsidR="00CE3FA0" w:rsidRPr="00CE3FA0" w:rsidRDefault="00CE3FA0" w:rsidP="00CE3FA0">
                    <w:pPr>
                      <w:spacing w:line="240" w:lineRule="auto"/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>Zarząd:</w:t>
                    </w:r>
                    <w:r w:rsidR="00BF2D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Sławomir Kosakowski – Prezes Zarządu, 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Rafał Dubel – Wiceprezes Zarządu, 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 xml:space="preserve">ARP S.A. zarejestrowana w Sądzie Rejonowym Gdańsk – Północ w Gdańsku VII Wydział Gospodarczy Krajowego Rejestru Sądowego 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>w Rejestrze Przedsiębiorców pod nr KRS 4441,  NIP: 583-000-20-02,  Regon: 190044530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>Kapitał zakładowy: 26.320.000,00 zł, Kapitał wpłacony: 26.320.000,00 zł.</w:t>
                    </w:r>
                  </w:p>
                </w:txbxContent>
              </v:textbox>
            </v:shape>
          </w:pict>
        </mc:Fallback>
      </mc:AlternateContent>
    </w:r>
  </w:p>
  <w:p w14:paraId="228E7CF8" w14:textId="5C904F82" w:rsidR="00CE3FA0" w:rsidRDefault="00CE3FA0" w:rsidP="0039481F">
    <w:pPr>
      <w:pStyle w:val="Stopka"/>
      <w:ind w:left="-709" w:firstLine="993"/>
      <w:jc w:val="center"/>
    </w:pPr>
  </w:p>
  <w:p w14:paraId="46203F12" w14:textId="316DA543" w:rsidR="00CE3FA0" w:rsidRDefault="00CE3FA0" w:rsidP="00CE3FA0">
    <w:pPr>
      <w:tabs>
        <w:tab w:val="center" w:pos="4703"/>
        <w:tab w:val="right" w:pos="9480"/>
      </w:tabs>
      <w:ind w:left="-246"/>
      <w:jc w:val="right"/>
    </w:pPr>
    <w:bookmarkStart w:id="4" w:name="_Hlk76711821"/>
    <w:r w:rsidRPr="00CE3FA0">
      <w:rPr>
        <w:noProof/>
      </w:rPr>
      <w:drawing>
        <wp:inline distT="0" distB="0" distL="0" distR="0" wp14:anchorId="3CD7F181" wp14:editId="2A93424C">
          <wp:extent cx="1249387" cy="466725"/>
          <wp:effectExtent l="0" t="0" r="8255" b="0"/>
          <wp:docPr id="96648135" name="Obraz 96648135">
            <a:extLst xmlns:a="http://schemas.openxmlformats.org/drawingml/2006/main">
              <a:ext uri="{FF2B5EF4-FFF2-40B4-BE49-F238E27FC236}">
                <a16:creationId xmlns:a16="http://schemas.microsoft.com/office/drawing/2014/main" id="{174BA4D8-A56B-4DF8-B5DE-BCEAE213D28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>
                    <a:extLst>
                      <a:ext uri="{FF2B5EF4-FFF2-40B4-BE49-F238E27FC236}">
                        <a16:creationId xmlns:a16="http://schemas.microsoft.com/office/drawing/2014/main" id="{174BA4D8-A56B-4DF8-B5DE-BCEAE213D28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387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4" w:displacedByCustomXml="next"/>
  <w:sdt>
    <w:sdtPr>
      <w:rPr>
        <w:rFonts w:ascii="Calibri" w:hAnsi="Calibri" w:cs="Calibri"/>
        <w:sz w:val="18"/>
        <w:szCs w:val="18"/>
      </w:rPr>
      <w:id w:val="762030762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18"/>
            <w:szCs w:val="18"/>
          </w:rPr>
          <w:id w:val="-1701931438"/>
          <w:docPartObj>
            <w:docPartGallery w:val="Page Numbers (Top of Page)"/>
            <w:docPartUnique/>
          </w:docPartObj>
        </w:sdtPr>
        <w:sdtEndPr/>
        <w:sdtContent>
          <w:p w14:paraId="1BA30B91" w14:textId="0BBF9BFE" w:rsidR="00CE3FA0" w:rsidRPr="00C14FC5" w:rsidRDefault="00C14FC5" w:rsidP="00C14FC5">
            <w:pPr>
              <w:pStyle w:val="Stopka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14FC5">
              <w:rPr>
                <w:rFonts w:ascii="Calibri" w:hAnsi="Calibri" w:cs="Calibri"/>
                <w:sz w:val="18"/>
                <w:szCs w:val="18"/>
              </w:rPr>
              <w:t xml:space="preserve">Strona </w:t>
            </w:r>
            <w:r w:rsidRPr="00C14FC5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/>
            </w:r>
            <w:r w:rsidRPr="00C14FC5">
              <w:rPr>
                <w:rFonts w:ascii="Calibri" w:hAnsi="Calibri" w:cs="Calibri"/>
                <w:b/>
                <w:bCs/>
                <w:sz w:val="18"/>
                <w:szCs w:val="18"/>
              </w:rPr>
              <w:instrText>PAGE</w:instrText>
            </w:r>
            <w:r w:rsidRPr="00C14FC5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  <w:r w:rsidRPr="00C14FC5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r w:rsidRPr="00C14FC5">
              <w:rPr>
                <w:rFonts w:ascii="Calibri" w:hAnsi="Calibri" w:cs="Calibri"/>
                <w:sz w:val="18"/>
                <w:szCs w:val="18"/>
              </w:rPr>
              <w:t xml:space="preserve"> z </w:t>
            </w:r>
            <w:r w:rsidRPr="00C14FC5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/>
            </w:r>
            <w:r w:rsidRPr="00C14FC5">
              <w:rPr>
                <w:rFonts w:ascii="Calibri" w:hAnsi="Calibri" w:cs="Calibri"/>
                <w:b/>
                <w:bCs/>
                <w:sz w:val="18"/>
                <w:szCs w:val="18"/>
              </w:rPr>
              <w:instrText>NUMPAGES</w:instrText>
            </w:r>
            <w:r w:rsidRPr="00C14FC5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10</w:t>
            </w:r>
            <w:r w:rsidRPr="00C14FC5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C61F2" w14:textId="77777777" w:rsidR="00B9664D" w:rsidRDefault="00B9664D">
      <w:r>
        <w:separator/>
      </w:r>
    </w:p>
  </w:footnote>
  <w:footnote w:type="continuationSeparator" w:id="0">
    <w:p w14:paraId="797DE732" w14:textId="77777777" w:rsidR="00B9664D" w:rsidRDefault="00B96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AE37F" w14:textId="4555D019" w:rsidR="009A4ACC" w:rsidRDefault="009A4ACC" w:rsidP="00A2686F">
    <w:pPr>
      <w:pStyle w:val="Nagwek"/>
      <w:ind w:left="-1134"/>
    </w:pPr>
  </w:p>
  <w:p w14:paraId="30E7A00A" w14:textId="3AA1DFCB" w:rsidR="00037B4B" w:rsidRDefault="00037B4B" w:rsidP="00A2686F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46968" w14:textId="77777777" w:rsidR="000174EA" w:rsidRDefault="0039481F" w:rsidP="00E64D96">
    <w:pPr>
      <w:pStyle w:val="Nagwek"/>
      <w:ind w:left="-1134"/>
    </w:pPr>
    <w:r>
      <w:rPr>
        <w:noProof/>
      </w:rPr>
      <w:drawing>
        <wp:inline distT="0" distB="0" distL="0" distR="0" wp14:anchorId="6622C421" wp14:editId="5ECB15C8">
          <wp:extent cx="7142985" cy="830492"/>
          <wp:effectExtent l="0" t="0" r="0" b="0"/>
          <wp:docPr id="1055851751" name="Obraz 1055851751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300F73CC" wp14:editId="5BDA204A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88F0F7C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A35C0A"/>
    <w:multiLevelType w:val="multilevel"/>
    <w:tmpl w:val="428E9EAC"/>
    <w:numStyleLink w:val="Lista1"/>
  </w:abstractNum>
  <w:num w:numId="1" w16cid:durableId="1931111052">
    <w:abstractNumId w:val="4"/>
  </w:num>
  <w:num w:numId="2" w16cid:durableId="2057314443">
    <w:abstractNumId w:val="7"/>
  </w:num>
  <w:num w:numId="3" w16cid:durableId="678892723">
    <w:abstractNumId w:val="5"/>
  </w:num>
  <w:num w:numId="4" w16cid:durableId="194971529">
    <w:abstractNumId w:val="3"/>
  </w:num>
  <w:num w:numId="5" w16cid:durableId="513036075">
    <w:abstractNumId w:val="2"/>
  </w:num>
  <w:num w:numId="6" w16cid:durableId="1797521484">
    <w:abstractNumId w:val="1"/>
  </w:num>
  <w:num w:numId="7" w16cid:durableId="1790003904">
    <w:abstractNumId w:val="0"/>
  </w:num>
  <w:num w:numId="8" w16cid:durableId="20570746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174EA"/>
    <w:rsid w:val="000364DF"/>
    <w:rsid w:val="00037B4B"/>
    <w:rsid w:val="000418CC"/>
    <w:rsid w:val="00061F20"/>
    <w:rsid w:val="00080D83"/>
    <w:rsid w:val="000A3836"/>
    <w:rsid w:val="000B42E8"/>
    <w:rsid w:val="000C59FE"/>
    <w:rsid w:val="000D283E"/>
    <w:rsid w:val="00120BC8"/>
    <w:rsid w:val="00124D4A"/>
    <w:rsid w:val="001304E7"/>
    <w:rsid w:val="00130B23"/>
    <w:rsid w:val="001520FF"/>
    <w:rsid w:val="00187286"/>
    <w:rsid w:val="001A02A1"/>
    <w:rsid w:val="001A081C"/>
    <w:rsid w:val="001A3D33"/>
    <w:rsid w:val="001A4EE2"/>
    <w:rsid w:val="001B210F"/>
    <w:rsid w:val="001D059A"/>
    <w:rsid w:val="00241C1F"/>
    <w:rsid w:val="002425AE"/>
    <w:rsid w:val="002529E4"/>
    <w:rsid w:val="002803DC"/>
    <w:rsid w:val="002B0E67"/>
    <w:rsid w:val="002C6347"/>
    <w:rsid w:val="00304946"/>
    <w:rsid w:val="00315901"/>
    <w:rsid w:val="00320AAC"/>
    <w:rsid w:val="00325198"/>
    <w:rsid w:val="003526F5"/>
    <w:rsid w:val="0035482A"/>
    <w:rsid w:val="003619F2"/>
    <w:rsid w:val="00365820"/>
    <w:rsid w:val="0039481F"/>
    <w:rsid w:val="0039693E"/>
    <w:rsid w:val="003B47E7"/>
    <w:rsid w:val="003C554F"/>
    <w:rsid w:val="0040149C"/>
    <w:rsid w:val="00403B0D"/>
    <w:rsid w:val="00414478"/>
    <w:rsid w:val="004430F4"/>
    <w:rsid w:val="00464281"/>
    <w:rsid w:val="00492BD3"/>
    <w:rsid w:val="004B38AD"/>
    <w:rsid w:val="004B70BD"/>
    <w:rsid w:val="004C303B"/>
    <w:rsid w:val="0052111D"/>
    <w:rsid w:val="005266B7"/>
    <w:rsid w:val="005760A9"/>
    <w:rsid w:val="005804B9"/>
    <w:rsid w:val="00594464"/>
    <w:rsid w:val="006065E1"/>
    <w:rsid w:val="0061767F"/>
    <w:rsid w:val="00622781"/>
    <w:rsid w:val="00640BFF"/>
    <w:rsid w:val="0066032A"/>
    <w:rsid w:val="00665A91"/>
    <w:rsid w:val="0069621B"/>
    <w:rsid w:val="006B4267"/>
    <w:rsid w:val="006F0C63"/>
    <w:rsid w:val="006F209E"/>
    <w:rsid w:val="00721F32"/>
    <w:rsid w:val="00727F94"/>
    <w:rsid w:val="007337EB"/>
    <w:rsid w:val="00745D18"/>
    <w:rsid w:val="00763861"/>
    <w:rsid w:val="00776530"/>
    <w:rsid w:val="00791E8E"/>
    <w:rsid w:val="007A0109"/>
    <w:rsid w:val="007A559F"/>
    <w:rsid w:val="007B2500"/>
    <w:rsid w:val="007B5688"/>
    <w:rsid w:val="007D61D6"/>
    <w:rsid w:val="007E1B19"/>
    <w:rsid w:val="007F0B69"/>
    <w:rsid w:val="007F3623"/>
    <w:rsid w:val="007F4ABA"/>
    <w:rsid w:val="00827311"/>
    <w:rsid w:val="00834BB4"/>
    <w:rsid w:val="00835187"/>
    <w:rsid w:val="00873501"/>
    <w:rsid w:val="00876326"/>
    <w:rsid w:val="008945D9"/>
    <w:rsid w:val="0089651A"/>
    <w:rsid w:val="008B1270"/>
    <w:rsid w:val="008C52E2"/>
    <w:rsid w:val="009249E5"/>
    <w:rsid w:val="00952927"/>
    <w:rsid w:val="009706FB"/>
    <w:rsid w:val="009726FB"/>
    <w:rsid w:val="009A4ACC"/>
    <w:rsid w:val="009D71C1"/>
    <w:rsid w:val="009F2CF0"/>
    <w:rsid w:val="00A0160D"/>
    <w:rsid w:val="00A02EF7"/>
    <w:rsid w:val="00A04690"/>
    <w:rsid w:val="00A17CE5"/>
    <w:rsid w:val="00A2686F"/>
    <w:rsid w:val="00A40DD3"/>
    <w:rsid w:val="00A830EB"/>
    <w:rsid w:val="00A8311B"/>
    <w:rsid w:val="00AA0816"/>
    <w:rsid w:val="00AD1EFE"/>
    <w:rsid w:val="00AD51FC"/>
    <w:rsid w:val="00AD7E56"/>
    <w:rsid w:val="00B01F08"/>
    <w:rsid w:val="00B16E8F"/>
    <w:rsid w:val="00B2442F"/>
    <w:rsid w:val="00B30401"/>
    <w:rsid w:val="00B6637D"/>
    <w:rsid w:val="00B9664D"/>
    <w:rsid w:val="00BB76D0"/>
    <w:rsid w:val="00BC363C"/>
    <w:rsid w:val="00BD063F"/>
    <w:rsid w:val="00BF2DA0"/>
    <w:rsid w:val="00C14FC5"/>
    <w:rsid w:val="00C268A0"/>
    <w:rsid w:val="00C377A0"/>
    <w:rsid w:val="00C57BB1"/>
    <w:rsid w:val="00C629E8"/>
    <w:rsid w:val="00C62C24"/>
    <w:rsid w:val="00C635B6"/>
    <w:rsid w:val="00C6670B"/>
    <w:rsid w:val="00CA428A"/>
    <w:rsid w:val="00CA5CBD"/>
    <w:rsid w:val="00CD6609"/>
    <w:rsid w:val="00CE005B"/>
    <w:rsid w:val="00CE1102"/>
    <w:rsid w:val="00CE3FA0"/>
    <w:rsid w:val="00D0361A"/>
    <w:rsid w:val="00D1150B"/>
    <w:rsid w:val="00D30ADD"/>
    <w:rsid w:val="00D43A0D"/>
    <w:rsid w:val="00D46867"/>
    <w:rsid w:val="00D5246D"/>
    <w:rsid w:val="00D526F3"/>
    <w:rsid w:val="00D57724"/>
    <w:rsid w:val="00DA2034"/>
    <w:rsid w:val="00DC733E"/>
    <w:rsid w:val="00DE5229"/>
    <w:rsid w:val="00DF57BE"/>
    <w:rsid w:val="00E06500"/>
    <w:rsid w:val="00E3397E"/>
    <w:rsid w:val="00E4496F"/>
    <w:rsid w:val="00E539C6"/>
    <w:rsid w:val="00E57060"/>
    <w:rsid w:val="00E64D96"/>
    <w:rsid w:val="00E65BAA"/>
    <w:rsid w:val="00E81ADD"/>
    <w:rsid w:val="00E87616"/>
    <w:rsid w:val="00EA5C16"/>
    <w:rsid w:val="00EE526B"/>
    <w:rsid w:val="00EF000D"/>
    <w:rsid w:val="00F02994"/>
    <w:rsid w:val="00F5032F"/>
    <w:rsid w:val="00F545A3"/>
    <w:rsid w:val="00F83EE2"/>
    <w:rsid w:val="00FB1502"/>
    <w:rsid w:val="00FB5706"/>
    <w:rsid w:val="00FB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663135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table" w:styleId="Tabela-Siatka">
    <w:name w:val="Table Grid"/>
    <w:basedOn w:val="Standardowy"/>
    <w:uiPriority w:val="59"/>
    <w:rsid w:val="00CE3FA0"/>
    <w:rPr>
      <w:rFonts w:ascii="Calibri" w:eastAsia="Calibri" w:hAnsi="Calibri" w:cs="Calibri"/>
      <w:color w:val="404040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E3FA0"/>
    <w:rPr>
      <w:color w:val="0000FF"/>
      <w:u w:val="single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C14FC5"/>
    <w:pPr>
      <w:keepNext/>
      <w:spacing w:line="360" w:lineRule="auto"/>
      <w:jc w:val="right"/>
    </w:pPr>
    <w:rPr>
      <w:rFonts w:ascii="Times New Roman" w:eastAsiaTheme="minorEastAsia" w:hAnsi="Times New Roman" w:cs="Arial"/>
      <w:b/>
      <w:szCs w:val="20"/>
    </w:rPr>
  </w:style>
  <w:style w:type="paragraph" w:customStyle="1" w:styleId="TEKSTZacznikido">
    <w:name w:val="TEKST&quot;Załącznik(i) do ...&quot;"/>
    <w:uiPriority w:val="28"/>
    <w:qFormat/>
    <w:rsid w:val="00C14FC5"/>
    <w:pPr>
      <w:keepNext/>
      <w:spacing w:after="240"/>
      <w:ind w:left="5670"/>
      <w:contextualSpacing/>
    </w:pPr>
    <w:rPr>
      <w:rFonts w:eastAsiaTheme="minorEastAsia" w:cs="Arial"/>
      <w:sz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14FC5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14FC5"/>
    <w:rPr>
      <w:rFonts w:asciiTheme="minorHAnsi" w:eastAsiaTheme="minorHAnsi" w:hAnsiTheme="minorHAnsi" w:cstheme="minorBidi"/>
      <w:lang w:eastAsia="en-US"/>
    </w:rPr>
  </w:style>
  <w:style w:type="character" w:styleId="Odwoanieprzypisukocowego">
    <w:name w:val="endnote reference"/>
    <w:basedOn w:val="Domylnaczcionkaakapitu"/>
    <w:uiPriority w:val="99"/>
    <w:unhideWhenUsed/>
    <w:rsid w:val="00C14FC5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C14FC5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arp.gda.pl" TargetMode="External"/><Relationship Id="rId2" Type="http://schemas.openxmlformats.org/officeDocument/2006/relationships/hyperlink" Target="http://www.arp.gda.pl/" TargetMode="External"/><Relationship Id="rId1" Type="http://schemas.openxmlformats.org/officeDocument/2006/relationships/hyperlink" Target="mailto:sekretariat@arp.gda.pl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arp.gda.p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21</TotalTime>
  <Pages>8</Pages>
  <Words>1397</Words>
  <Characters>8678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10055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Małgorzata Płochocka</cp:lastModifiedBy>
  <cp:revision>8</cp:revision>
  <cp:lastPrinted>2023-02-24T08:38:00Z</cp:lastPrinted>
  <dcterms:created xsi:type="dcterms:W3CDTF">2024-10-18T10:27:00Z</dcterms:created>
  <dcterms:modified xsi:type="dcterms:W3CDTF">2026-04-14T09:33:00Z</dcterms:modified>
</cp:coreProperties>
</file>