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D62C" w14:textId="1EFBBF89" w:rsidR="006C2E9C" w:rsidRDefault="00D93ACE" w:rsidP="006C2E9C">
      <w:r>
        <w:t xml:space="preserve"> </w:t>
      </w:r>
    </w:p>
    <w:p w14:paraId="442429C5" w14:textId="53548726" w:rsidR="006E3FD6" w:rsidRPr="006E3FD6" w:rsidRDefault="00417D61" w:rsidP="006E3FD6">
      <w:pPr>
        <w:pStyle w:val="Nagwek1"/>
        <w:spacing w:after="360"/>
      </w:pPr>
      <w:bookmarkStart w:id="0" w:name="_Hlk222214151"/>
      <w:r>
        <w:rPr>
          <w:sz w:val="28"/>
        </w:rPr>
        <w:t>Rejestr zmian</w:t>
      </w:r>
      <w:r w:rsidR="008917E7">
        <w:rPr>
          <w:sz w:val="28"/>
        </w:rPr>
        <w:t xml:space="preserve"> </w:t>
      </w:r>
      <w:r w:rsidR="00EC56F4">
        <w:br/>
      </w:r>
      <w:r w:rsidR="007F188C" w:rsidRPr="007F188C">
        <w:t xml:space="preserve">w </w:t>
      </w:r>
      <w:r w:rsidR="00E4537A">
        <w:t xml:space="preserve">Regulaminie wyboru projektów dla naboru wniosków o dofinansowanie projektów dla </w:t>
      </w:r>
      <w:r w:rsidR="00493AEB" w:rsidRPr="00493AEB">
        <w:t xml:space="preserve">Działania </w:t>
      </w:r>
      <w:r w:rsidR="006E3FD6" w:rsidRPr="006E3FD6">
        <w:rPr>
          <w:rFonts w:asciiTheme="minorHAnsi" w:hAnsiTheme="minorHAnsi" w:cstheme="minorHAnsi"/>
          <w:bCs/>
          <w:szCs w:val="24"/>
        </w:rPr>
        <w:t>1.1 Badania i innowacje w</w:t>
      </w:r>
      <w:r w:rsidR="006E3FD6">
        <w:rPr>
          <w:rFonts w:asciiTheme="minorHAnsi" w:hAnsiTheme="minorHAnsi" w:cstheme="minorHAnsi"/>
          <w:bCs/>
          <w:szCs w:val="24"/>
        </w:rPr>
        <w:t> </w:t>
      </w:r>
      <w:r w:rsidR="006E3FD6" w:rsidRPr="006E3FD6">
        <w:rPr>
          <w:rFonts w:asciiTheme="minorHAnsi" w:hAnsiTheme="minorHAnsi" w:cstheme="minorHAnsi"/>
          <w:bCs/>
          <w:szCs w:val="24"/>
        </w:rPr>
        <w:t>przedsiębiorstwach</w:t>
      </w:r>
      <w:r w:rsidR="006E3FD6">
        <w:rPr>
          <w:rFonts w:asciiTheme="minorHAnsi" w:hAnsiTheme="minorHAnsi" w:cstheme="minorHAnsi"/>
          <w:b w:val="0"/>
          <w:bCs/>
        </w:rPr>
        <w:t xml:space="preserve"> </w:t>
      </w:r>
      <w:r w:rsidR="006E3FD6" w:rsidRPr="006E3FD6">
        <w:rPr>
          <w:rFonts w:asciiTheme="minorHAnsi" w:hAnsiTheme="minorHAnsi" w:cstheme="minorHAnsi"/>
          <w:bCs/>
          <w:szCs w:val="24"/>
        </w:rPr>
        <w:t xml:space="preserve">w ramach programu regionalnego Fundusze Europejskie dla Pomorza 2021-2027 w </w:t>
      </w:r>
      <w:r w:rsidR="006E3FD6" w:rsidRPr="006E3FD6">
        <w:rPr>
          <w:rFonts w:asciiTheme="minorHAnsi" w:hAnsiTheme="minorHAnsi" w:cstheme="minorHAnsi"/>
          <w:bCs/>
        </w:rPr>
        <w:t>z</w:t>
      </w:r>
      <w:r w:rsidR="006E3FD6" w:rsidRPr="006E3FD6">
        <w:rPr>
          <w:rFonts w:asciiTheme="minorHAnsi" w:hAnsiTheme="minorHAnsi" w:cstheme="minorHAnsi"/>
          <w:bCs/>
          <w:szCs w:val="24"/>
        </w:rPr>
        <w:t>akresie projektów dotyczących prac badawczo-rozwojowych w przedsiębiorstwach (FEPM.01.01-IP.03-001</w:t>
      </w:r>
      <w:r w:rsidR="006E3FD6" w:rsidRPr="006E3FD6">
        <w:rPr>
          <w:rFonts w:asciiTheme="minorHAnsi" w:hAnsiTheme="minorHAnsi" w:cstheme="minorHAnsi"/>
          <w:bCs/>
          <w:spacing w:val="-10"/>
          <w:kern w:val="28"/>
          <w:szCs w:val="24"/>
        </w:rPr>
        <w:t>/25</w:t>
      </w:r>
      <w:r w:rsidR="006E3FD6" w:rsidRPr="006E3FD6">
        <w:rPr>
          <w:rFonts w:asciiTheme="minorHAnsi" w:hAnsiTheme="minorHAnsi" w:cstheme="minorHAnsi"/>
          <w:bCs/>
          <w:szCs w:val="24"/>
        </w:rPr>
        <w:t>)</w:t>
      </w:r>
      <w:bookmarkEnd w:id="0"/>
    </w:p>
    <w:tbl>
      <w:tblPr>
        <w:tblW w:w="14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676"/>
        <w:gridCol w:w="10071"/>
      </w:tblGrid>
      <w:tr w:rsidR="00417D61" w:rsidRPr="007F188C" w14:paraId="26BC25E1" w14:textId="77777777" w:rsidTr="008917E7">
        <w:trPr>
          <w:trHeight w:val="619"/>
          <w:tblHeader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CAE41F" w14:textId="77777777" w:rsidR="00417D61" w:rsidRPr="00932051" w:rsidRDefault="00417D61" w:rsidP="00417D61">
            <w:pPr>
              <w:rPr>
                <w:b/>
              </w:rPr>
            </w:pPr>
            <w:bookmarkStart w:id="1" w:name="_Hlk147828272"/>
            <w:r w:rsidRPr="00932051">
              <w:rPr>
                <w:b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9E4B28" w14:textId="490C6A69" w:rsidR="00417D61" w:rsidRPr="00417D61" w:rsidRDefault="003F51FB" w:rsidP="00417D6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B7249">
              <w:rPr>
                <w:b/>
              </w:rPr>
              <w:t xml:space="preserve">azwa </w:t>
            </w:r>
            <w:r>
              <w:rPr>
                <w:b/>
              </w:rPr>
              <w:t>dokumentu</w:t>
            </w:r>
            <w:r w:rsidR="00BB7249">
              <w:rPr>
                <w:b/>
              </w:rPr>
              <w:t>, numer</w:t>
            </w:r>
            <w:r>
              <w:rPr>
                <w:b/>
              </w:rPr>
              <w:t>/</w:t>
            </w:r>
            <w:r w:rsidR="00BB7249">
              <w:rPr>
                <w:b/>
              </w:rPr>
              <w:t xml:space="preserve">tytuł </w:t>
            </w:r>
            <w:r w:rsidR="00417D61" w:rsidRPr="00417D61">
              <w:rPr>
                <w:b/>
              </w:rPr>
              <w:t>rozdziału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62BD3" w14:textId="7837607C" w:rsidR="00417D61" w:rsidRPr="00932051" w:rsidRDefault="00417D61" w:rsidP="00417D61">
            <w:pPr>
              <w:jc w:val="center"/>
              <w:rPr>
                <w:b/>
              </w:rPr>
            </w:pPr>
            <w:r>
              <w:rPr>
                <w:b/>
              </w:rPr>
              <w:t>Zakres zmiany</w:t>
            </w:r>
          </w:p>
        </w:tc>
      </w:tr>
      <w:tr w:rsidR="00C84518" w:rsidRPr="007F188C" w14:paraId="4E7F5F21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C8E22" w14:textId="77777777" w:rsidR="00C84518" w:rsidRPr="007F188C" w:rsidRDefault="00C84518" w:rsidP="005F773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56C3E" w14:textId="54C6071D" w:rsidR="00C84518" w:rsidRPr="006F7A01" w:rsidRDefault="00097337" w:rsidP="00922A67">
            <w:r>
              <w:t xml:space="preserve">Regulamin wyboru projektów, </w:t>
            </w:r>
            <w:r w:rsidR="00021BE2">
              <w:t xml:space="preserve">rozdz. </w:t>
            </w:r>
            <w:r w:rsidR="00C93FF5">
              <w:t xml:space="preserve">3. </w:t>
            </w:r>
            <w:r w:rsidR="00C93FF5" w:rsidRPr="00C93FF5">
              <w:rPr>
                <w:rFonts w:asciiTheme="minorHAnsi" w:hAnsiTheme="minorHAnsi" w:cstheme="minorHAnsi"/>
                <w:szCs w:val="22"/>
                <w:lang w:eastAsia="zh-CN"/>
              </w:rPr>
              <w:t xml:space="preserve">Limity dotyczące wartości projektu oraz wysokości dofinansowania, pkt 3.1 </w:t>
            </w:r>
            <w:r w:rsidR="00C93FF5" w:rsidRPr="00C93FF5">
              <w:rPr>
                <w:rFonts w:asciiTheme="minorHAnsi" w:hAnsiTheme="minorHAnsi" w:cstheme="minorHAnsi"/>
                <w:bCs/>
                <w:iCs/>
                <w:szCs w:val="22"/>
              </w:rPr>
              <w:t>Kwota przeznaczona na dofinansowanie projektów w naborze</w:t>
            </w:r>
            <w:r w:rsidR="00C93FF5">
              <w:t xml:space="preserve"> 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4351C" w14:textId="4E1A0EFC" w:rsidR="00C93FF5" w:rsidRDefault="00C93FF5" w:rsidP="00E4537A">
            <w:r>
              <w:t>Na końcu dodano zdanie:</w:t>
            </w:r>
          </w:p>
          <w:p w14:paraId="0F2661B7" w14:textId="117DC022" w:rsidR="00782875" w:rsidRPr="00E4537A" w:rsidRDefault="0063424D" w:rsidP="00E4537A">
            <w:r>
              <w:rPr>
                <w:color w:val="000000"/>
              </w:rPr>
              <w:t>„</w:t>
            </w:r>
            <w:r w:rsidRPr="004B6C02">
              <w:rPr>
                <w:color w:val="000000"/>
              </w:rPr>
              <w:t>Po zakończeniu postępowania w zakresie wyboru projektów do dofinansowania ZWP zastrzega sobie możliwość wyboru do dofinansowania projektów, które zostały ocenione negatywnie z uwagi na wyczerpanie kwoty przeznaczonej na dofinansowanie projektów w tym postępowaniu, pod warunkiem dostępności kwoty przeznaczonej na dofinansowanie projektów w ramach Działania. Wybór projektów w tym trybie odbywa się z</w:t>
            </w:r>
            <w:r>
              <w:rPr>
                <w:color w:val="000000"/>
              </w:rPr>
              <w:t> </w:t>
            </w:r>
            <w:r w:rsidRPr="004B6C02">
              <w:rPr>
                <w:color w:val="000000"/>
              </w:rPr>
              <w:t>zachowaniem kolejności wynikającej z „Listy projektów po zatwierdzeniu wyników oceny</w:t>
            </w:r>
            <w:r>
              <w:rPr>
                <w:color w:val="000000"/>
              </w:rPr>
              <w:t>”</w:t>
            </w:r>
            <w:r w:rsidRPr="004B6C02">
              <w:rPr>
                <w:color w:val="000000"/>
              </w:rPr>
              <w:t xml:space="preserve"> i wyborze do</w:t>
            </w:r>
            <w:r>
              <w:rPr>
                <w:color w:val="000000"/>
              </w:rPr>
              <w:t> </w:t>
            </w:r>
            <w:r w:rsidRPr="004B6C02">
              <w:rPr>
                <w:color w:val="000000"/>
              </w:rPr>
              <w:t>dofinansowania przez Zarząd Województwa Pomorskiego, pod warunkiem, że projekty te uzyskały wymaganą liczbę punktów.</w:t>
            </w:r>
            <w:r>
              <w:rPr>
                <w:color w:val="000000"/>
              </w:rPr>
              <w:t>”</w:t>
            </w:r>
            <w:r w:rsidR="001D2FE7"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</w:p>
        </w:tc>
      </w:tr>
      <w:tr w:rsidR="00C93FF5" w:rsidRPr="007F188C" w14:paraId="5CE4AFEF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DDF96" w14:textId="77777777" w:rsidR="00C93FF5" w:rsidRPr="007F188C" w:rsidRDefault="00C93FF5" w:rsidP="005F773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74D85" w14:textId="0DF76BD8" w:rsidR="00C93FF5" w:rsidRDefault="00C93FF5" w:rsidP="00E4537A">
            <w:r>
              <w:t xml:space="preserve">Regulamin wyboru projektów, rozdz. 5. </w:t>
            </w:r>
            <w:r w:rsidRPr="00BA5109">
              <w:t xml:space="preserve">Szczegółowe </w:t>
            </w:r>
            <w:r w:rsidRPr="00021B4D">
              <w:t>warunki</w:t>
            </w:r>
            <w:r w:rsidRPr="00BA5109">
              <w:t xml:space="preserve"> przygotowania i realizacji projektów</w:t>
            </w:r>
            <w:r>
              <w:t>, pkt 5.6 Zasady horyzontalne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F0A8D" w14:textId="204086E2" w:rsidR="00C93FF5" w:rsidRDefault="00C93FF5" w:rsidP="005F773D">
            <w:pPr>
              <w:pStyle w:val="Akapitzlist"/>
              <w:numPr>
                <w:ilvl w:val="0"/>
                <w:numId w:val="2"/>
              </w:numPr>
              <w:ind w:left="211" w:hanging="211"/>
            </w:pPr>
            <w:r>
              <w:t xml:space="preserve">Zaktualizowano odniesienie do aktu prawnego wskazanego w przypisie </w:t>
            </w:r>
            <w:r w:rsidR="001D2FE7">
              <w:t>17</w:t>
            </w:r>
            <w:r>
              <w:t xml:space="preserve"> poprzez dodanie:</w:t>
            </w:r>
          </w:p>
          <w:p w14:paraId="6C9770E4" w14:textId="77777777" w:rsidR="00901B8C" w:rsidRDefault="00C93FF5" w:rsidP="00901B8C">
            <w:pPr>
              <w:pStyle w:val="Akapitzlist"/>
              <w:ind w:left="211"/>
            </w:pPr>
            <w:r>
              <w:t>„wersja skonsolidowana”</w:t>
            </w:r>
            <w:r w:rsidR="00901B8C">
              <w:t xml:space="preserve">. </w:t>
            </w:r>
          </w:p>
          <w:p w14:paraId="2D2F21DD" w14:textId="66835E39" w:rsidR="00901B8C" w:rsidRDefault="00901B8C" w:rsidP="005F773D">
            <w:pPr>
              <w:pStyle w:val="Akapitzlist"/>
              <w:numPr>
                <w:ilvl w:val="0"/>
                <w:numId w:val="2"/>
              </w:numPr>
              <w:ind w:left="211" w:hanging="211"/>
            </w:pPr>
            <w:r>
              <w:t xml:space="preserve">Zaktualizowano odniesienie do aktu prawnego wskazanego w przypisie </w:t>
            </w:r>
            <w:r w:rsidR="001D2FE7">
              <w:t>20</w:t>
            </w:r>
            <w:r>
              <w:t xml:space="preserve"> poprzez dodanie publikatora:</w:t>
            </w:r>
          </w:p>
          <w:p w14:paraId="28659A7F" w14:textId="0432DBE1" w:rsidR="00C93FF5" w:rsidRDefault="00901B8C" w:rsidP="00901B8C">
            <w:pPr>
              <w:pStyle w:val="Akapitzlist"/>
              <w:ind w:left="211"/>
            </w:pPr>
            <w:r>
              <w:t xml:space="preserve">„Dz.U. UE C 269/1 z dnia 23.7.2016 </w:t>
            </w:r>
            <w:r w:rsidRPr="00901B8C">
              <w:rPr>
                <w:color w:val="000000"/>
                <w:shd w:val="clear" w:color="auto" w:fill="FFFFFF"/>
              </w:rPr>
              <w:t>(2016/C 269/01)”.</w:t>
            </w:r>
          </w:p>
        </w:tc>
      </w:tr>
      <w:tr w:rsidR="00C93FF5" w:rsidRPr="007F188C" w14:paraId="20A669C7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0E9B5" w14:textId="77777777" w:rsidR="00C93FF5" w:rsidRPr="007F188C" w:rsidRDefault="00C93FF5" w:rsidP="005F773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A4B42" w14:textId="10356E4D" w:rsidR="00C93FF5" w:rsidRDefault="00357C6B" w:rsidP="00E4537A">
            <w:r>
              <w:t xml:space="preserve">Regulamin wyboru projektów, rozdz. </w:t>
            </w:r>
            <w:r w:rsidR="00901B8C">
              <w:t xml:space="preserve"> </w:t>
            </w:r>
          </w:p>
          <w:p w14:paraId="0A227469" w14:textId="21A1A696" w:rsidR="00901B8C" w:rsidRDefault="00901B8C" w:rsidP="00A87146">
            <w:pPr>
              <w:tabs>
                <w:tab w:val="left" w:pos="142"/>
                <w:tab w:val="left" w:pos="284"/>
              </w:tabs>
              <w:outlineLvl w:val="0"/>
            </w:pPr>
            <w:bookmarkStart w:id="2" w:name="_Toc178598181"/>
            <w:bookmarkStart w:id="3" w:name="_Toc192088523"/>
            <w:r w:rsidRPr="00901B8C">
              <w:rPr>
                <w:rFonts w:asciiTheme="minorHAnsi" w:hAnsiTheme="minorHAnsi" w:cstheme="minorHAnsi"/>
                <w:bCs/>
                <w:iCs/>
                <w:szCs w:val="22"/>
              </w:rPr>
              <w:t>6. Opis procedury oceny projektów</w:t>
            </w:r>
            <w:bookmarkEnd w:id="2"/>
            <w:bookmarkEnd w:id="3"/>
            <w:r w:rsidRPr="00901B8C">
              <w:rPr>
                <w:rFonts w:asciiTheme="minorHAnsi" w:hAnsiTheme="minorHAnsi" w:cstheme="minorHAnsi"/>
                <w:bCs/>
                <w:iCs/>
                <w:szCs w:val="22"/>
              </w:rPr>
              <w:t xml:space="preserve">, pkt </w:t>
            </w:r>
            <w:bookmarkStart w:id="4" w:name="_Hlk180584156"/>
            <w:bookmarkStart w:id="5" w:name="_Toc192088529"/>
            <w:r w:rsidRPr="00901B8C">
              <w:rPr>
                <w:rFonts w:asciiTheme="minorHAnsi" w:eastAsia="MS Mincho" w:hAnsiTheme="minorHAnsi" w:cstheme="minorHAnsi"/>
                <w:bCs/>
                <w:szCs w:val="22"/>
                <w:lang w:eastAsia="ja-JP"/>
              </w:rPr>
              <w:t>6.2.3.1 Ocena strategiczna</w:t>
            </w:r>
            <w:bookmarkEnd w:id="4"/>
            <w:bookmarkEnd w:id="5"/>
            <w:r w:rsidRPr="00901B8C">
              <w:rPr>
                <w:rFonts w:asciiTheme="minorHAnsi" w:eastAsia="MS Mincho" w:hAnsiTheme="minorHAnsi" w:cstheme="minorHAnsi"/>
                <w:bCs/>
                <w:szCs w:val="22"/>
                <w:lang w:eastAsia="ja-JP"/>
              </w:rPr>
              <w:t xml:space="preserve"> 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8A7B3" w14:textId="21D4CCA6" w:rsidR="00C93FF5" w:rsidRDefault="00901B8C" w:rsidP="00E4537A">
            <w:r>
              <w:t xml:space="preserve">W wyliczeniu kryteriów strategicznych rozstrzygających według kolejności - w pkt 3 poprawiono „B.2” na </w:t>
            </w:r>
            <w:r w:rsidR="00F662D3">
              <w:t>„</w:t>
            </w:r>
            <w:r>
              <w:t>B.1”</w:t>
            </w:r>
            <w:r w:rsidR="00DE1C41">
              <w:t>.</w:t>
            </w:r>
          </w:p>
        </w:tc>
      </w:tr>
      <w:tr w:rsidR="00C93FF5" w:rsidRPr="007F188C" w14:paraId="14ABDA71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A4B51" w14:textId="77777777" w:rsidR="00C93FF5" w:rsidRPr="007F188C" w:rsidRDefault="00C93FF5" w:rsidP="005F773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D1E84" w14:textId="77777777" w:rsidR="00901B8C" w:rsidRDefault="00901B8C" w:rsidP="00901B8C">
            <w:r>
              <w:t xml:space="preserve">Regulamin wyboru projektów, rozdz.  </w:t>
            </w:r>
          </w:p>
          <w:p w14:paraId="34191BFF" w14:textId="77777777" w:rsidR="00C93FF5" w:rsidRDefault="00901B8C" w:rsidP="00901B8C">
            <w:pPr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901B8C">
              <w:rPr>
                <w:rFonts w:asciiTheme="minorHAnsi" w:hAnsiTheme="minorHAnsi" w:cstheme="minorHAnsi"/>
                <w:bCs/>
                <w:iCs/>
                <w:szCs w:val="22"/>
              </w:rPr>
              <w:t>6. Opis procedury oceny projektów, pkt</w:t>
            </w:r>
          </w:p>
          <w:p w14:paraId="6EA81573" w14:textId="1E7F8870" w:rsidR="00901B8C" w:rsidRDefault="00901B8C" w:rsidP="004B1E6E">
            <w:pPr>
              <w:keepNext/>
              <w:keepLines/>
              <w:tabs>
                <w:tab w:val="left" w:pos="284"/>
                <w:tab w:val="left" w:pos="1560"/>
                <w:tab w:val="left" w:pos="2127"/>
              </w:tabs>
              <w:outlineLvl w:val="2"/>
            </w:pPr>
            <w:bookmarkStart w:id="6" w:name="_Toc192088530"/>
            <w:r w:rsidRPr="00901B8C">
              <w:rPr>
                <w:rFonts w:asciiTheme="minorHAnsi" w:eastAsia="MS Mincho" w:hAnsiTheme="minorHAnsi" w:cstheme="majorBidi"/>
                <w:bCs/>
                <w:szCs w:val="22"/>
                <w:lang w:eastAsia="ja-JP"/>
              </w:rPr>
              <w:lastRenderedPageBreak/>
              <w:t>6.2.3.2 Wybór projektów do dofinansowania</w:t>
            </w:r>
            <w:bookmarkEnd w:id="6"/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C3461" w14:textId="77777777" w:rsidR="00901B8C" w:rsidRDefault="00901B8C" w:rsidP="00901B8C">
            <w:r>
              <w:lastRenderedPageBreak/>
              <w:t>Na końcu dodano zdanie:</w:t>
            </w:r>
          </w:p>
          <w:p w14:paraId="414BD15E" w14:textId="7C513C6B" w:rsidR="00C93FF5" w:rsidRDefault="001D2FE7" w:rsidP="00901B8C">
            <w:r>
              <w:rPr>
                <w:color w:val="000000"/>
              </w:rPr>
              <w:lastRenderedPageBreak/>
              <w:t>„</w:t>
            </w:r>
            <w:r w:rsidRPr="004B6C02">
              <w:rPr>
                <w:color w:val="000000"/>
              </w:rPr>
              <w:t>Po zakończeniu postępowania w zakresie wyboru projektów do dofinansowania ZWP zastrzega sobie możliwość wyboru do dofinansowania projektów, które zostały ocenione negatywnie z uwagi na wyczerpanie kwoty przeznaczonej na dofinansowanie projektów w tym postępowaniu, pod warunkiem dostępności kwoty przeznaczonej na dofinansowanie projektów w ramach Działania. Wybór projektów w tym trybie odbywa się z</w:t>
            </w:r>
            <w:r>
              <w:rPr>
                <w:color w:val="000000"/>
              </w:rPr>
              <w:t> </w:t>
            </w:r>
            <w:r w:rsidRPr="004B6C02">
              <w:rPr>
                <w:color w:val="000000"/>
              </w:rPr>
              <w:t>zachowaniem kolejności wynikającej z „Listy projektów po zatwierdzeniu wyników oceny</w:t>
            </w:r>
            <w:r>
              <w:rPr>
                <w:color w:val="000000"/>
              </w:rPr>
              <w:t>”</w:t>
            </w:r>
            <w:r w:rsidRPr="004B6C02">
              <w:rPr>
                <w:color w:val="000000"/>
              </w:rPr>
              <w:t xml:space="preserve"> i wyborze do</w:t>
            </w:r>
            <w:r>
              <w:rPr>
                <w:color w:val="000000"/>
              </w:rPr>
              <w:t> </w:t>
            </w:r>
            <w:r w:rsidRPr="004B6C02">
              <w:rPr>
                <w:color w:val="000000"/>
              </w:rPr>
              <w:t>dofinansowania przez Zarząd Województwa Pomorskiego, pod warunkiem, że projekty te uzyskały wymaganą liczbę punktów.</w:t>
            </w:r>
            <w:r>
              <w:rPr>
                <w:color w:val="000000"/>
              </w:rPr>
              <w:t>”</w:t>
            </w:r>
            <w:r w:rsidR="00DE1C41"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</w:p>
        </w:tc>
      </w:tr>
      <w:tr w:rsidR="00C93FF5" w:rsidRPr="007F188C" w14:paraId="7C3D0624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11539" w14:textId="77777777" w:rsidR="00C93FF5" w:rsidRPr="007F188C" w:rsidRDefault="00C93FF5" w:rsidP="005F773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C0D05" w14:textId="77777777" w:rsidR="004D5238" w:rsidRDefault="004D5238" w:rsidP="004D5238">
            <w:r>
              <w:t xml:space="preserve">Regulamin wyboru projektów, rozdz.  </w:t>
            </w:r>
          </w:p>
          <w:p w14:paraId="1010F515" w14:textId="77777777" w:rsidR="0037686A" w:rsidRPr="0037686A" w:rsidRDefault="004D5238" w:rsidP="0037686A">
            <w:pPr>
              <w:pStyle w:val="Nagwek2"/>
              <w:spacing w:before="0"/>
              <w:rPr>
                <w:rFonts w:asciiTheme="minorHAnsi" w:eastAsia="Times New Roman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3768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11. Umowa o dofinansowanie projektu, pkt </w:t>
            </w:r>
            <w:bookmarkStart w:id="7" w:name="_Toc192088542"/>
            <w:r w:rsidR="0037686A" w:rsidRPr="0037686A">
              <w:rPr>
                <w:rFonts w:asciiTheme="minorHAnsi" w:eastAsia="Times New Roman" w:hAnsiTheme="minorHAnsi" w:cstheme="minorHAnsi"/>
                <w:bCs/>
                <w:iCs/>
                <w:color w:val="auto"/>
                <w:sz w:val="22"/>
                <w:szCs w:val="22"/>
              </w:rPr>
              <w:t>11.2 Czynności przed zawarciem umowy o dofinansowanie projektu</w:t>
            </w:r>
            <w:bookmarkEnd w:id="7"/>
          </w:p>
          <w:p w14:paraId="73E815CD" w14:textId="536C07CC" w:rsidR="00C93FF5" w:rsidRDefault="00C93FF5" w:rsidP="00E4537A"/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96D7F" w14:textId="1D8765C2" w:rsidR="0037686A" w:rsidRPr="005F773D" w:rsidRDefault="0037686A" w:rsidP="005F773D">
            <w:pPr>
              <w:pStyle w:val="Akapitzlist"/>
              <w:numPr>
                <w:ilvl w:val="0"/>
                <w:numId w:val="3"/>
              </w:numPr>
              <w:ind w:left="211" w:hanging="219"/>
              <w:rPr>
                <w:rFonts w:asciiTheme="minorHAnsi" w:hAnsiTheme="minorHAnsi"/>
                <w:szCs w:val="22"/>
              </w:rPr>
            </w:pPr>
            <w:r w:rsidRPr="005F773D">
              <w:rPr>
                <w:rFonts w:asciiTheme="minorHAnsi" w:hAnsiTheme="minorHAnsi"/>
                <w:szCs w:val="22"/>
              </w:rPr>
              <w:t>Dostosowano zapisy zgodnie z zaktualizowanym wzorem umowy (nie wymagany jest już zał. nr 8 Szczegółowy opis zakresu Projektu) - usunięto dotychczasowe brzmienie pkt 4 oraz pkt 7, w związku z czym dotychczasowe pkt 5, 6, 8 i 9 oznaczone zostały kolejno jako: 4, 5, 6 i 7.</w:t>
            </w:r>
          </w:p>
          <w:p w14:paraId="29996178" w14:textId="2D5E5619" w:rsidR="00C93FF5" w:rsidRDefault="005F773D" w:rsidP="005F773D">
            <w:pPr>
              <w:pStyle w:val="Akapitzlist"/>
              <w:numPr>
                <w:ilvl w:val="0"/>
                <w:numId w:val="3"/>
              </w:numPr>
              <w:ind w:left="211" w:hanging="219"/>
            </w:pPr>
            <w:r w:rsidRPr="005F773D">
              <w:rPr>
                <w:szCs w:val="22"/>
              </w:rPr>
              <w:t>Dodano przypis 2</w:t>
            </w:r>
            <w:r w:rsidR="001D2FE7">
              <w:rPr>
                <w:szCs w:val="22"/>
              </w:rPr>
              <w:t>4</w:t>
            </w:r>
            <w:r w:rsidRPr="005F773D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z </w:t>
            </w:r>
            <w:r w:rsidR="0037686A" w:rsidRPr="005F773D">
              <w:rPr>
                <w:szCs w:val="22"/>
              </w:rPr>
              <w:t>odniesienie</w:t>
            </w:r>
            <w:r>
              <w:rPr>
                <w:szCs w:val="22"/>
              </w:rPr>
              <w:t>m</w:t>
            </w:r>
            <w:r w:rsidR="0037686A" w:rsidRPr="005F773D">
              <w:rPr>
                <w:szCs w:val="22"/>
              </w:rPr>
              <w:t xml:space="preserve"> do </w:t>
            </w:r>
            <w:r w:rsidRPr="005F773D">
              <w:rPr>
                <w:szCs w:val="22"/>
              </w:rPr>
              <w:t xml:space="preserve">Wytycznych </w:t>
            </w:r>
            <w:proofErr w:type="spellStart"/>
            <w:r w:rsidRPr="005F773D">
              <w:rPr>
                <w:szCs w:val="22"/>
              </w:rPr>
              <w:t>MFiPR</w:t>
            </w:r>
            <w:proofErr w:type="spellEnd"/>
            <w:r w:rsidRPr="005F773D">
              <w:rPr>
                <w:szCs w:val="22"/>
              </w:rPr>
              <w:t xml:space="preserve"> wskazanych w pkt 1 </w:t>
            </w:r>
            <w:r w:rsidRPr="005F773D">
              <w:rPr>
                <w:i/>
                <w:szCs w:val="22"/>
              </w:rPr>
              <w:t>in fine</w:t>
            </w:r>
            <w:r w:rsidRPr="005F773D">
              <w:rPr>
                <w:szCs w:val="22"/>
              </w:rPr>
              <w:t xml:space="preserve"> - </w:t>
            </w:r>
            <w:r>
              <w:rPr>
                <w:szCs w:val="22"/>
              </w:rPr>
              <w:t>wskazano datę aktu</w:t>
            </w:r>
            <w:r w:rsidRPr="005F773D">
              <w:rPr>
                <w:szCs w:val="22"/>
              </w:rPr>
              <w:t xml:space="preserve"> oraz link, pod którym </w:t>
            </w:r>
            <w:r>
              <w:rPr>
                <w:szCs w:val="22"/>
              </w:rPr>
              <w:t>jest dostępny</w:t>
            </w:r>
            <w:r w:rsidR="00402A37">
              <w:rPr>
                <w:szCs w:val="22"/>
              </w:rPr>
              <w:t>.</w:t>
            </w:r>
          </w:p>
        </w:tc>
      </w:tr>
      <w:tr w:rsidR="00182117" w:rsidRPr="007F188C" w14:paraId="21CB4D64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D0B6F" w14:textId="77777777" w:rsidR="00182117" w:rsidRPr="007F188C" w:rsidRDefault="00182117" w:rsidP="005F773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C679B" w14:textId="09178C6F" w:rsidR="00182117" w:rsidRDefault="00402A37" w:rsidP="004D5238">
            <w:r>
              <w:t xml:space="preserve">Regulamin wyboru projektów (bez </w:t>
            </w:r>
            <w:r w:rsidR="000431B1">
              <w:t>załą</w:t>
            </w:r>
            <w:r>
              <w:t>czników)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F8DAF" w14:textId="6BA0CE53" w:rsidR="00182117" w:rsidRPr="00402A37" w:rsidRDefault="00402A37" w:rsidP="004B1E6E">
            <w:pPr>
              <w:pStyle w:val="Tekstprzypisudolnego"/>
              <w:rPr>
                <w:rFonts w:asciiTheme="minorHAnsi" w:hAnsiTheme="minorHAnsi"/>
                <w:sz w:val="22"/>
                <w:szCs w:val="22"/>
              </w:rPr>
            </w:pPr>
            <w:r w:rsidRPr="00402A37">
              <w:rPr>
                <w:sz w:val="22"/>
                <w:szCs w:val="22"/>
              </w:rPr>
              <w:t xml:space="preserve">Wprowadzono korekty redakcyjne </w:t>
            </w:r>
            <w:r w:rsidR="000431B1">
              <w:rPr>
                <w:sz w:val="22"/>
                <w:szCs w:val="22"/>
              </w:rPr>
              <w:t>(</w:t>
            </w:r>
            <w:r w:rsidRPr="00402A37">
              <w:rPr>
                <w:sz w:val="22"/>
                <w:szCs w:val="22"/>
              </w:rPr>
              <w:t>literówki, formatowanie</w:t>
            </w:r>
            <w:r w:rsidR="000431B1">
              <w:rPr>
                <w:sz w:val="22"/>
                <w:szCs w:val="22"/>
              </w:rPr>
              <w:t xml:space="preserve"> etc.)</w:t>
            </w:r>
            <w:r w:rsidR="00DE1C41">
              <w:rPr>
                <w:sz w:val="22"/>
                <w:szCs w:val="22"/>
              </w:rPr>
              <w:t>.</w:t>
            </w:r>
          </w:p>
        </w:tc>
      </w:tr>
      <w:tr w:rsidR="00D02452" w:rsidRPr="007F188C" w14:paraId="032D05EC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63DCD" w14:textId="77777777" w:rsidR="00D02452" w:rsidRPr="007F188C" w:rsidRDefault="00D02452" w:rsidP="00D02452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DDE27" w14:textId="5A76B648" w:rsidR="00D02452" w:rsidRDefault="00D02452" w:rsidP="00D02452">
            <w:r w:rsidRPr="00734637">
              <w:t>Wzór umowy o dofinansowanie</w:t>
            </w:r>
            <w:r>
              <w:t xml:space="preserve"> - główka dokumentu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0619A" w14:textId="13183460" w:rsidR="00D02452" w:rsidRPr="00D02452" w:rsidRDefault="00D02452" w:rsidP="004B1E6E">
            <w:pPr>
              <w:pStyle w:val="Tekstprzypisudolnego"/>
              <w:rPr>
                <w:rFonts w:asciiTheme="minorHAnsi" w:hAnsiTheme="minorHAnsi"/>
                <w:szCs w:val="22"/>
              </w:rPr>
            </w:pPr>
            <w:r w:rsidRPr="005766A8">
              <w:rPr>
                <w:rFonts w:asciiTheme="minorHAnsi" w:hAnsiTheme="minorHAnsi"/>
                <w:sz w:val="22"/>
                <w:szCs w:val="22"/>
              </w:rPr>
              <w:t xml:space="preserve">Zmieniono treść przypisu odnoszącego się do pełnomocnictwa udzielonego IP-ARP - poprzez wskazanie nr uchwały ZWP, którą go udzielono (uchwała </w:t>
            </w:r>
            <w:r w:rsidRPr="005766A8">
              <w:rPr>
                <w:spacing w:val="-4"/>
                <w:sz w:val="22"/>
                <w:szCs w:val="22"/>
              </w:rPr>
              <w:t>nr 594/92/25 Zarządu Województwa Pomorskiego z dnia 22 maja 2025 r.)</w:t>
            </w:r>
            <w:r w:rsidR="00DE1C41">
              <w:rPr>
                <w:spacing w:val="-4"/>
                <w:sz w:val="22"/>
                <w:szCs w:val="22"/>
              </w:rPr>
              <w:t>.</w:t>
            </w:r>
          </w:p>
        </w:tc>
      </w:tr>
      <w:tr w:rsidR="00D02452" w:rsidRPr="007F188C" w14:paraId="531AA702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FAA8C" w14:textId="77777777" w:rsidR="00D02452" w:rsidRPr="007F188C" w:rsidRDefault="00D02452" w:rsidP="00D02452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38D" w14:textId="08FAC69B" w:rsidR="00D02452" w:rsidRDefault="00D02452" w:rsidP="00D02452">
            <w:r w:rsidRPr="00734637">
              <w:t>Wzór umowy o dofinansowanie</w:t>
            </w:r>
            <w:r>
              <w:t xml:space="preserve"> - </w:t>
            </w:r>
            <w:r>
              <w:rPr>
                <w:rFonts w:cs="Calibri"/>
              </w:rPr>
              <w:t>§</w:t>
            </w:r>
            <w:r>
              <w:t xml:space="preserve"> 3 ust. 1 pkt 3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6821" w14:textId="229E01D8" w:rsidR="00D02452" w:rsidRPr="00A40ADE" w:rsidRDefault="00D02452" w:rsidP="00D0245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Skreślono treść zawartą w lit „h)” - tj. „załącznikiem nr 8 do Umowy, określającym szczegółowy opis zakresu Projektu”</w:t>
            </w:r>
            <w:r w:rsidR="00DE1C41">
              <w:rPr>
                <w:rFonts w:asciiTheme="minorHAnsi" w:hAnsiTheme="minorHAnsi"/>
                <w:szCs w:val="22"/>
              </w:rPr>
              <w:t>.</w:t>
            </w:r>
          </w:p>
        </w:tc>
      </w:tr>
      <w:tr w:rsidR="00D02452" w:rsidRPr="007F188C" w14:paraId="12857318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E0E45" w14:textId="77777777" w:rsidR="00D02452" w:rsidRPr="007F188C" w:rsidRDefault="00D02452" w:rsidP="00D02452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64003" w14:textId="48F964A0" w:rsidR="00D02452" w:rsidRPr="00734637" w:rsidRDefault="00D02452" w:rsidP="00D02452">
            <w:r w:rsidRPr="00734637">
              <w:t>Wzór umowy o dofinansowanie</w:t>
            </w:r>
            <w:r>
              <w:t xml:space="preserve"> - </w:t>
            </w:r>
            <w:r>
              <w:rPr>
                <w:rFonts w:cs="Calibri"/>
              </w:rPr>
              <w:t>§</w:t>
            </w:r>
            <w:r>
              <w:t xml:space="preserve"> 3 ust. 1 pkt 4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28FDA" w14:textId="527CCE41" w:rsidR="00D02452" w:rsidRDefault="00D02452" w:rsidP="00D02452">
            <w:r>
              <w:t>Dodano przypis „</w:t>
            </w:r>
            <w:r w:rsidR="001D2FE7">
              <w:t>7</w:t>
            </w:r>
            <w:r>
              <w:t>” dotyczący odesłania do ro</w:t>
            </w:r>
            <w:r w:rsidR="00C02BDC">
              <w:t>z</w:t>
            </w:r>
            <w:r>
              <w:t>wini</w:t>
            </w:r>
            <w:r w:rsidR="00C02BDC">
              <w:t>ęc</w:t>
            </w:r>
            <w:r>
              <w:t>ia skró</w:t>
            </w:r>
            <w:r w:rsidR="00C02BDC">
              <w:t>t</w:t>
            </w:r>
            <w:r>
              <w:t>owca SZOP oraz przypis „</w:t>
            </w:r>
            <w:r w:rsidR="001D2FE7">
              <w:t>8</w:t>
            </w:r>
            <w:r w:rsidR="00C02BDC">
              <w:t xml:space="preserve">” </w:t>
            </w:r>
            <w:r>
              <w:t>dotycz</w:t>
            </w:r>
            <w:r w:rsidR="00C02BDC">
              <w:t>ą</w:t>
            </w:r>
            <w:r>
              <w:t>cy</w:t>
            </w:r>
            <w:r w:rsidR="00C02BDC">
              <w:t xml:space="preserve"> rozumienia pojęcia „Regulamin wyboru projektów”</w:t>
            </w:r>
            <w:r w:rsidR="00DE1C41">
              <w:t>.</w:t>
            </w:r>
          </w:p>
        </w:tc>
      </w:tr>
      <w:tr w:rsidR="00D02452" w:rsidRPr="007F188C" w14:paraId="18A9A21D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F66B2" w14:textId="77777777" w:rsidR="00D02452" w:rsidRPr="007F188C" w:rsidRDefault="00D02452" w:rsidP="00D02452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37196" w14:textId="5B65908E" w:rsidR="00D02452" w:rsidRPr="00734637" w:rsidRDefault="00C02BDC" w:rsidP="00D02452">
            <w:r w:rsidRPr="00734637">
              <w:t>Wzór umowy o dofinansowanie</w:t>
            </w:r>
            <w:r>
              <w:t xml:space="preserve"> - </w:t>
            </w:r>
            <w:r>
              <w:rPr>
                <w:rFonts w:cs="Calibri"/>
              </w:rPr>
              <w:t>§</w:t>
            </w:r>
            <w:r>
              <w:t xml:space="preserve"> 5 ust. 3 pkt 1 lit. a)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966CD" w14:textId="719A63A7" w:rsidR="00D02452" w:rsidRDefault="00C02BDC" w:rsidP="00D02452">
            <w:pPr>
              <w:tabs>
                <w:tab w:val="left" w:pos="6105"/>
              </w:tabs>
            </w:pPr>
            <w:r>
              <w:t>Słowo „współfinansowanie” zastąpiono słowem: „dofinansowanie”.</w:t>
            </w:r>
            <w:r w:rsidR="00D02452">
              <w:tab/>
            </w:r>
          </w:p>
        </w:tc>
      </w:tr>
      <w:tr w:rsidR="00C02BDC" w:rsidRPr="007F188C" w14:paraId="284E5D3A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AF41B" w14:textId="77777777" w:rsidR="00C02BDC" w:rsidRPr="007F188C" w:rsidRDefault="00C02BDC" w:rsidP="00D02452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39ABB" w14:textId="14A4D1DC" w:rsidR="00C02BDC" w:rsidRPr="00734637" w:rsidRDefault="005766A8" w:rsidP="00D02452">
            <w:r w:rsidRPr="00734637">
              <w:t>Wzór umowy o dofinansowanie</w:t>
            </w:r>
            <w:r>
              <w:t xml:space="preserve"> - Spis załączników do Umowy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BDCB8" w14:textId="3BDFC556" w:rsidR="005766A8" w:rsidRDefault="005766A8" w:rsidP="005766A8">
            <w:pPr>
              <w:pStyle w:val="Akapitzlist"/>
              <w:numPr>
                <w:ilvl w:val="0"/>
                <w:numId w:val="4"/>
              </w:numPr>
              <w:tabs>
                <w:tab w:val="left" w:pos="6105"/>
              </w:tabs>
              <w:ind w:left="211" w:hanging="211"/>
            </w:pPr>
            <w:r>
              <w:t>Poprawiono nazwę formularza Wniosku o dofinansowanie…  wskazaną w opisie Załącznika nr 2.</w:t>
            </w:r>
          </w:p>
          <w:p w14:paraId="26D3D991" w14:textId="190177F2" w:rsidR="00C02BDC" w:rsidRDefault="005766A8" w:rsidP="005766A8">
            <w:pPr>
              <w:pStyle w:val="Akapitzlist"/>
              <w:numPr>
                <w:ilvl w:val="0"/>
                <w:numId w:val="4"/>
              </w:numPr>
              <w:tabs>
                <w:tab w:val="left" w:pos="6105"/>
              </w:tabs>
              <w:ind w:left="211" w:hanging="211"/>
            </w:pPr>
            <w:r>
              <w:t>Skreślono treść dotyczącą załącznika nr 8</w:t>
            </w:r>
            <w:r w:rsidR="00DE1C41">
              <w:t>.</w:t>
            </w:r>
          </w:p>
        </w:tc>
      </w:tr>
      <w:tr w:rsidR="00C02BDC" w:rsidRPr="007F188C" w14:paraId="192A33BD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296F3" w14:textId="77777777" w:rsidR="00C02BDC" w:rsidRPr="007F188C" w:rsidRDefault="00C02BDC" w:rsidP="00D02452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5B7A1" w14:textId="64DC331D" w:rsidR="00C02BDC" w:rsidRPr="00734637" w:rsidRDefault="00156484" w:rsidP="00D02452">
            <w:r w:rsidRPr="00734637">
              <w:t>Wzór umowy o dofinansowanie</w:t>
            </w:r>
            <w:r>
              <w:t xml:space="preserve"> - Załącznik nr 1 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25CAC" w14:textId="3894F4F8" w:rsidR="00C02BDC" w:rsidRDefault="00156484" w:rsidP="00D02452">
            <w:pPr>
              <w:tabs>
                <w:tab w:val="left" w:pos="6105"/>
              </w:tabs>
            </w:pPr>
            <w:r>
              <w:t xml:space="preserve">Poprawiono </w:t>
            </w:r>
            <w:r w:rsidR="007A249C">
              <w:t xml:space="preserve">pisownię </w:t>
            </w:r>
            <w:r>
              <w:t>(użycie wielkich liter w nazwach) i zaktualizowano Spis treści Załącznika nr 1</w:t>
            </w:r>
            <w:r w:rsidR="00DE1C41">
              <w:t>.</w:t>
            </w:r>
            <w:r>
              <w:t xml:space="preserve"> </w:t>
            </w:r>
          </w:p>
        </w:tc>
      </w:tr>
      <w:tr w:rsidR="00C02BDC" w:rsidRPr="007F188C" w14:paraId="134667F4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44E97" w14:textId="77777777" w:rsidR="00C02BDC" w:rsidRPr="007F188C" w:rsidRDefault="00C02BDC" w:rsidP="00D02452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7E85F" w14:textId="7C4398CE" w:rsidR="00C02BDC" w:rsidRPr="00734637" w:rsidRDefault="004B1E6E" w:rsidP="00D02452">
            <w:r w:rsidRPr="00734637">
              <w:t>Wzór umowy o dofinansowanie</w:t>
            </w:r>
            <w:r>
              <w:t xml:space="preserve"> - Rozdział I art. 1 ust. 1 pkt 20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A658B" w14:textId="4586AAA1" w:rsidR="00C02BDC" w:rsidRDefault="004B1E6E" w:rsidP="00D02452">
            <w:pPr>
              <w:tabs>
                <w:tab w:val="left" w:pos="6105"/>
              </w:tabs>
            </w:pPr>
            <w:r>
              <w:t>Wprowadzono numer i datę uchwały ZWP</w:t>
            </w:r>
            <w:r w:rsidR="00DE1C41">
              <w:t>.</w:t>
            </w:r>
          </w:p>
        </w:tc>
      </w:tr>
      <w:tr w:rsidR="004B1E6E" w:rsidRPr="007F188C" w14:paraId="4804AC5D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D9EB" w14:textId="77777777" w:rsidR="004B1E6E" w:rsidRPr="007F188C" w:rsidRDefault="004B1E6E" w:rsidP="004B1E6E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9FCC4" w14:textId="6B23070A" w:rsidR="004B1E6E" w:rsidRPr="00734637" w:rsidRDefault="004B1E6E" w:rsidP="004B1E6E">
            <w:r w:rsidRPr="003C13E0">
              <w:t xml:space="preserve">Wzór umowy o dofinansowanie - Rozdział I art. </w:t>
            </w:r>
            <w:r>
              <w:t>3</w:t>
            </w:r>
            <w:r w:rsidRPr="003C13E0">
              <w:t xml:space="preserve"> ust. 1 pkt </w:t>
            </w:r>
            <w:r>
              <w:t>7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3AEEA" w14:textId="77777777" w:rsidR="004B1E6E" w:rsidRPr="004B1E6E" w:rsidRDefault="004B1E6E" w:rsidP="004B1E6E">
            <w:pPr>
              <w:pStyle w:val="Akapitzlist"/>
              <w:numPr>
                <w:ilvl w:val="0"/>
                <w:numId w:val="6"/>
              </w:numPr>
              <w:tabs>
                <w:tab w:val="left" w:pos="6105"/>
              </w:tabs>
              <w:ind w:left="211" w:hanging="211"/>
            </w:pPr>
            <w:r w:rsidRPr="004B1E6E">
              <w:t>Nazwę „harmonogram dokonywania wydatków” poprawiono na „harmonogram płatności”.</w:t>
            </w:r>
          </w:p>
          <w:p w14:paraId="6012B05C" w14:textId="5A4CC8D7" w:rsidR="004B1E6E" w:rsidRPr="004B1E6E" w:rsidRDefault="004B1E6E" w:rsidP="004B1E6E">
            <w:pPr>
              <w:pStyle w:val="Akapitzlist"/>
              <w:numPr>
                <w:ilvl w:val="0"/>
                <w:numId w:val="6"/>
              </w:numPr>
              <w:spacing w:after="40"/>
              <w:ind w:left="211" w:hanging="211"/>
            </w:pPr>
            <w:r w:rsidRPr="004B1E6E">
              <w:t>Wykreślono tekst: „</w:t>
            </w:r>
            <w:bookmarkStart w:id="8" w:name="_Hlk146030317"/>
            <w:r w:rsidRPr="004B1E6E">
              <w:rPr>
                <w:rFonts w:asciiTheme="minorHAnsi" w:hAnsiTheme="minorHAnsi" w:cstheme="minorHAnsi"/>
                <w:szCs w:val="22"/>
              </w:rPr>
              <w:t xml:space="preserve">Do czasu uruchomienia w CST2021 funkcjonalności pozwalającej na składanie </w:t>
            </w:r>
            <w:r w:rsidRPr="004B1E6E">
              <w:rPr>
                <w:szCs w:val="22"/>
              </w:rPr>
              <w:t>harmonogramów dokonywania wydatków</w:t>
            </w:r>
            <w:r w:rsidRPr="004B1E6E">
              <w:rPr>
                <w:rFonts w:asciiTheme="minorHAnsi" w:hAnsiTheme="minorHAnsi" w:cstheme="minorHAnsi"/>
                <w:szCs w:val="22"/>
              </w:rPr>
              <w:t xml:space="preserve"> za pomocą formularza w aplikacji SL2021 Projekty, Beneficjent jest zobowiązany do składania </w:t>
            </w:r>
            <w:r w:rsidRPr="004B1E6E">
              <w:rPr>
                <w:szCs w:val="22"/>
              </w:rPr>
              <w:t xml:space="preserve">harmonogramów dokonywania wydatków </w:t>
            </w:r>
            <w:r w:rsidRPr="004B1E6E">
              <w:rPr>
                <w:rFonts w:asciiTheme="minorHAnsi" w:hAnsiTheme="minorHAnsi" w:cstheme="minorHAnsi"/>
                <w:szCs w:val="22"/>
              </w:rPr>
              <w:t>jako załączników w aplikacji SL2021 Projekty, w formie udostępnionych arkuszy kalkulacyjnych</w:t>
            </w:r>
            <w:bookmarkEnd w:id="8"/>
            <w:r w:rsidRPr="004B1E6E">
              <w:rPr>
                <w:rFonts w:asciiTheme="minorHAnsi" w:hAnsiTheme="minorHAnsi" w:cstheme="minorHAnsi"/>
                <w:szCs w:val="22"/>
              </w:rPr>
              <w:t>;”</w:t>
            </w:r>
            <w:r w:rsidR="00DE1C41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4B1E6E" w:rsidRPr="007F188C" w14:paraId="41C53824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A5203" w14:textId="77777777" w:rsidR="004B1E6E" w:rsidRPr="007F188C" w:rsidRDefault="004B1E6E" w:rsidP="004B1E6E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90BB1" w14:textId="5CED799E" w:rsidR="004B1E6E" w:rsidRPr="00734637" w:rsidRDefault="004B1E6E" w:rsidP="004B1E6E">
            <w:r w:rsidRPr="003C13E0">
              <w:t>Wzór umowy o dofinansowanie - Rozdział I</w:t>
            </w:r>
            <w:r w:rsidR="00A87146">
              <w:t>I</w:t>
            </w:r>
            <w:r w:rsidRPr="003C13E0">
              <w:t xml:space="preserve"> art. </w:t>
            </w:r>
            <w:r w:rsidR="00A87146">
              <w:t>6</w:t>
            </w:r>
            <w:r w:rsidRPr="003C13E0">
              <w:t xml:space="preserve"> ust. </w:t>
            </w:r>
            <w:r w:rsidR="00A87146">
              <w:t>2</w:t>
            </w:r>
            <w:r w:rsidRPr="003C13E0">
              <w:t xml:space="preserve"> pkt 2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D30E1" w14:textId="677895E2" w:rsidR="00A87146" w:rsidRPr="004B1E6E" w:rsidRDefault="00EF2449" w:rsidP="00A87146">
            <w:pPr>
              <w:tabs>
                <w:tab w:val="left" w:pos="6105"/>
              </w:tabs>
            </w:pPr>
            <w:r>
              <w:t>Sformułowanie:</w:t>
            </w:r>
            <w:r w:rsidR="00A87146" w:rsidRPr="004B1E6E">
              <w:t xml:space="preserve"> „harmonogram</w:t>
            </w:r>
            <w:r w:rsidR="00A87146">
              <w:t>ów</w:t>
            </w:r>
            <w:r w:rsidR="00A87146" w:rsidRPr="004B1E6E">
              <w:t xml:space="preserve"> dokonywania wydatków” poprawiono na „harmonogram</w:t>
            </w:r>
            <w:r w:rsidR="00A87146">
              <w:t>ów</w:t>
            </w:r>
            <w:r w:rsidR="00A87146" w:rsidRPr="004B1E6E">
              <w:t xml:space="preserve"> płatności”.</w:t>
            </w:r>
          </w:p>
          <w:p w14:paraId="61E24D88" w14:textId="77777777" w:rsidR="004B1E6E" w:rsidRDefault="004B1E6E" w:rsidP="004B1E6E">
            <w:pPr>
              <w:tabs>
                <w:tab w:val="left" w:pos="6105"/>
              </w:tabs>
            </w:pPr>
          </w:p>
        </w:tc>
      </w:tr>
      <w:tr w:rsidR="00A87146" w:rsidRPr="007F188C" w14:paraId="0E9A83CA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79735" w14:textId="77777777" w:rsidR="00A87146" w:rsidRPr="007F188C" w:rsidRDefault="00A87146" w:rsidP="00A87146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0B261" w14:textId="5075082A" w:rsidR="00A87146" w:rsidRPr="00734637" w:rsidRDefault="00A87146" w:rsidP="00A87146">
            <w:r w:rsidRPr="003C13E0">
              <w:t>Wzór umowy o dofinansowanie - Rozdział I</w:t>
            </w:r>
            <w:r>
              <w:t>I</w:t>
            </w:r>
            <w:r w:rsidRPr="003C13E0">
              <w:t xml:space="preserve"> art. </w:t>
            </w:r>
            <w:r>
              <w:t>6</w:t>
            </w:r>
            <w:r w:rsidRPr="003C13E0">
              <w:t xml:space="preserve"> ust. </w:t>
            </w:r>
            <w:r>
              <w:t xml:space="preserve">11 </w:t>
            </w:r>
            <w:r w:rsidRPr="00A87146">
              <w:rPr>
                <w:i/>
              </w:rPr>
              <w:t>in fine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232F" w14:textId="4EC1BE97" w:rsidR="00A87146" w:rsidRDefault="00A87146" w:rsidP="00A87146">
            <w:pPr>
              <w:tabs>
                <w:tab w:val="left" w:pos="6105"/>
              </w:tabs>
            </w:pPr>
            <w:r w:rsidRPr="004B1E6E">
              <w:t>Wykreślono tekst: „</w:t>
            </w:r>
            <w:r w:rsidRPr="004B1E6E">
              <w:rPr>
                <w:rFonts w:asciiTheme="minorHAnsi" w:hAnsiTheme="minorHAnsi" w:cstheme="minorHAnsi"/>
                <w:szCs w:val="22"/>
              </w:rPr>
              <w:t xml:space="preserve">Do </w:t>
            </w:r>
            <w:r w:rsidRPr="00BA2A0D">
              <w:rPr>
                <w:rFonts w:asciiTheme="minorHAnsi" w:hAnsiTheme="minorHAnsi" w:cstheme="minorHAnsi"/>
                <w:szCs w:val="22"/>
              </w:rPr>
              <w:t>czasu uruchomienia w CST2021 funkcjonalności pozwalającej na składanie danych personelu za pomocą formularza w aplikacji SL2021 Projekty, Beneficjent jest zobowiązany do składania danych personelu jako załączników w aplikacji SL2021 Projekty, w formie udostępnionych arkuszy kalkulacyjnych</w:t>
            </w:r>
            <w:r w:rsidR="00DD0A4D">
              <w:rPr>
                <w:rFonts w:asciiTheme="minorHAnsi" w:hAnsiTheme="minorHAnsi" w:cstheme="minorHAnsi"/>
                <w:szCs w:val="22"/>
              </w:rPr>
              <w:t>.”</w:t>
            </w:r>
            <w:r w:rsidR="00DE1C41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9E62FC" w:rsidRPr="007F188C" w14:paraId="340AA326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0222F" w14:textId="77777777" w:rsidR="009E62FC" w:rsidRPr="007F188C" w:rsidRDefault="009E62FC" w:rsidP="009E62FC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C3E8A" w14:textId="426D64B7" w:rsidR="009E62FC" w:rsidRPr="00734637" w:rsidRDefault="009E62FC" w:rsidP="009E62FC">
            <w:r w:rsidRPr="003C13E0">
              <w:t>Wzór umowy o dofinansowanie - Rozdział I</w:t>
            </w:r>
            <w:r>
              <w:t>I</w:t>
            </w:r>
            <w:r w:rsidRPr="003C13E0">
              <w:t xml:space="preserve"> art. </w:t>
            </w:r>
            <w:r>
              <w:t>9</w:t>
            </w:r>
            <w:r w:rsidRPr="003C13E0">
              <w:t xml:space="preserve"> ust. </w:t>
            </w:r>
            <w:r>
              <w:t>2</w:t>
            </w:r>
            <w:r w:rsidRPr="003C13E0">
              <w:t xml:space="preserve"> pkt 2</w:t>
            </w:r>
            <w:r w:rsidR="00956076">
              <w:t xml:space="preserve"> i 3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01F25" w14:textId="20943A4F" w:rsidR="009E62FC" w:rsidRDefault="009E62FC" w:rsidP="009E62FC">
            <w:pPr>
              <w:tabs>
                <w:tab w:val="left" w:pos="6105"/>
              </w:tabs>
            </w:pPr>
            <w:r>
              <w:t>Kwotę „50 000” zastąpiono kwotą „80 000” dodając przypis 48 o treści:</w:t>
            </w:r>
          </w:p>
          <w:p w14:paraId="637D83D6" w14:textId="77777777" w:rsidR="009E62FC" w:rsidRDefault="009E62FC" w:rsidP="009E62FC">
            <w:pPr>
              <w:tabs>
                <w:tab w:val="left" w:pos="6105"/>
              </w:tabs>
            </w:pPr>
            <w:r>
              <w:t xml:space="preserve">„Kwota wynika z postanowień Wytycznych dot. kwalifikowalności wydatków z dnia </w:t>
            </w:r>
            <w:r w:rsidRPr="009778AD">
              <w:t>14 marca 2025 r.</w:t>
            </w:r>
            <w:r>
              <w:t xml:space="preserve">, sygn.  </w:t>
            </w:r>
            <w:proofErr w:type="spellStart"/>
            <w:r w:rsidRPr="009778AD">
              <w:t>MFiPR</w:t>
            </w:r>
            <w:proofErr w:type="spellEnd"/>
            <w:r w:rsidRPr="009778AD">
              <w:t>/2021–2027/9(2)</w:t>
            </w:r>
            <w:r>
              <w:t>. W przypadku jej zmiany w kolejnych aktualizacjach ww. wytycznych, obowiązuje kwota wskazana w obowiązującej na dzień</w:t>
            </w:r>
            <w:r w:rsidRPr="009778AD">
              <w:t xml:space="preserve"> </w:t>
            </w:r>
            <w:r w:rsidRPr="007A64A2">
              <w:t>przygotowania danego Zamówienia</w:t>
            </w:r>
            <w:r>
              <w:t xml:space="preserve"> wersji Wytycznych.”</w:t>
            </w:r>
          </w:p>
          <w:p w14:paraId="4C780953" w14:textId="5B3B0621" w:rsidR="00956076" w:rsidRDefault="00956076" w:rsidP="009E62FC">
            <w:pPr>
              <w:tabs>
                <w:tab w:val="left" w:pos="6105"/>
              </w:tabs>
            </w:pPr>
            <w:r>
              <w:t>oraz przypis 49 odsyłający do poprzedniego przypisu.</w:t>
            </w:r>
          </w:p>
        </w:tc>
      </w:tr>
      <w:tr w:rsidR="009E62FC" w:rsidRPr="007F188C" w14:paraId="212CE148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C9E86" w14:textId="77777777" w:rsidR="009E62FC" w:rsidRPr="007F188C" w:rsidRDefault="009E62FC" w:rsidP="009E62FC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A6C91" w14:textId="599EAFDE" w:rsidR="009E62FC" w:rsidRPr="00734637" w:rsidRDefault="00956076" w:rsidP="009E62FC">
            <w:r w:rsidRPr="003C13E0">
              <w:t>Wzór umowy o dofinansowanie - Rozdział I</w:t>
            </w:r>
            <w:r>
              <w:t>I</w:t>
            </w:r>
            <w:r w:rsidRPr="003C13E0">
              <w:t xml:space="preserve"> art. </w:t>
            </w:r>
            <w:r>
              <w:t>9</w:t>
            </w:r>
            <w:r w:rsidRPr="003C13E0">
              <w:t xml:space="preserve"> ust. </w:t>
            </w:r>
            <w:r>
              <w:t xml:space="preserve">5 </w:t>
            </w:r>
            <w:r w:rsidRPr="00956076">
              <w:rPr>
                <w:i/>
              </w:rPr>
              <w:t>in fine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3FA79" w14:textId="4E265BE0" w:rsidR="009E62FC" w:rsidRDefault="00956076" w:rsidP="009E62FC">
            <w:pPr>
              <w:tabs>
                <w:tab w:val="left" w:pos="6105"/>
              </w:tabs>
            </w:pPr>
            <w:r>
              <w:t>Sformułowanie: „nieprawidłowych wydatków” zastąpiono słowem: „nieprawidłowości”.</w:t>
            </w:r>
          </w:p>
        </w:tc>
      </w:tr>
      <w:tr w:rsidR="00EF2449" w:rsidRPr="007F188C" w14:paraId="09217E10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671B4" w14:textId="77777777" w:rsidR="00EF2449" w:rsidRPr="007F188C" w:rsidRDefault="00EF2449" w:rsidP="009E62FC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4C7A8" w14:textId="6E0A64AB" w:rsidR="00EF2449" w:rsidRPr="00734637" w:rsidRDefault="00EF2449" w:rsidP="009E62FC">
            <w:r w:rsidRPr="003C13E0">
              <w:t>Wzór umowy o dofinansowanie - Rozdział I</w:t>
            </w:r>
            <w:r>
              <w:t>I</w:t>
            </w:r>
            <w:r w:rsidRPr="003C13E0">
              <w:t xml:space="preserve"> art. </w:t>
            </w:r>
            <w:r>
              <w:t>10</w:t>
            </w:r>
            <w:r w:rsidRPr="003C13E0">
              <w:t xml:space="preserve"> ust.</w:t>
            </w:r>
            <w:r>
              <w:t xml:space="preserve"> 6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7238B" w14:textId="08F9A620" w:rsidR="00EF2449" w:rsidRPr="004B1E6E" w:rsidRDefault="00EF2449" w:rsidP="00EF2449">
            <w:pPr>
              <w:tabs>
                <w:tab w:val="left" w:pos="6105"/>
              </w:tabs>
            </w:pPr>
            <w:r>
              <w:t>Sformułowanie:</w:t>
            </w:r>
            <w:r w:rsidRPr="004B1E6E">
              <w:t xml:space="preserve"> „harmonogram</w:t>
            </w:r>
            <w:r>
              <w:t>ie</w:t>
            </w:r>
            <w:r w:rsidRPr="004B1E6E">
              <w:t xml:space="preserve"> dokonywania wydatków” poprawiono na</w:t>
            </w:r>
            <w:r>
              <w:t>:</w:t>
            </w:r>
            <w:r w:rsidRPr="004B1E6E">
              <w:t xml:space="preserve"> „harmonogram</w:t>
            </w:r>
            <w:r>
              <w:t>ie</w:t>
            </w:r>
            <w:r w:rsidRPr="004B1E6E">
              <w:t xml:space="preserve"> płatności”.</w:t>
            </w:r>
          </w:p>
          <w:p w14:paraId="620C3386" w14:textId="77777777" w:rsidR="00EF2449" w:rsidRDefault="00EF2449" w:rsidP="009E62FC">
            <w:pPr>
              <w:tabs>
                <w:tab w:val="left" w:pos="6105"/>
              </w:tabs>
            </w:pPr>
          </w:p>
        </w:tc>
      </w:tr>
      <w:tr w:rsidR="00EF2449" w:rsidRPr="007F188C" w14:paraId="696DDD8C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DAB58" w14:textId="77777777" w:rsidR="00EF2449" w:rsidRPr="007F188C" w:rsidRDefault="00EF2449" w:rsidP="009E62FC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33878" w14:textId="5D9DC6FF" w:rsidR="00EF2449" w:rsidRPr="00734637" w:rsidRDefault="00EF2449" w:rsidP="009E62FC">
            <w:r w:rsidRPr="003C13E0">
              <w:t>Wzór umowy o dofinansowanie - Rozdział I</w:t>
            </w:r>
            <w:r>
              <w:t>I</w:t>
            </w:r>
            <w:r w:rsidRPr="003C13E0">
              <w:t xml:space="preserve"> art. </w:t>
            </w:r>
            <w:r>
              <w:t>10</w:t>
            </w:r>
            <w:r w:rsidRPr="003C13E0">
              <w:t xml:space="preserve"> ust.</w:t>
            </w:r>
            <w:r>
              <w:t xml:space="preserve"> 9 pkt 1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A23D8" w14:textId="5CC894E8" w:rsidR="00EF2449" w:rsidRDefault="002B6CF5" w:rsidP="009E62FC">
            <w:pPr>
              <w:tabs>
                <w:tab w:val="left" w:pos="6105"/>
              </w:tabs>
            </w:pPr>
            <w:r>
              <w:t>Sformułowanie: „w trakcie weryfikacji ostatniego Wniosku o płatność zostanie wyznaczony” zastąpiono: sformułowaniem: „Instytucja Pośrednicząca wskaże”.</w:t>
            </w:r>
          </w:p>
        </w:tc>
      </w:tr>
      <w:tr w:rsidR="007E7DD0" w:rsidRPr="007F188C" w14:paraId="111EF8CB" w14:textId="77777777" w:rsidTr="003621ED">
        <w:trPr>
          <w:trHeight w:val="68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470F7" w14:textId="77777777" w:rsidR="007E7DD0" w:rsidRPr="007F188C" w:rsidRDefault="007E7DD0" w:rsidP="007E7DD0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E6F3A" w14:textId="42B6744D" w:rsidR="007E7DD0" w:rsidRPr="003C13E0" w:rsidRDefault="007E7DD0" w:rsidP="007E7DD0">
            <w:r w:rsidRPr="003C13E0">
              <w:t>Wzór umowy o dofinansowanie - Rozdział I</w:t>
            </w:r>
            <w:r>
              <w:t>I</w:t>
            </w:r>
            <w:r w:rsidRPr="003C13E0">
              <w:t xml:space="preserve"> art. </w:t>
            </w:r>
            <w:r>
              <w:t>1</w:t>
            </w:r>
            <w:r w:rsidR="007B09ED">
              <w:t>3</w:t>
            </w:r>
            <w:r w:rsidRPr="003C13E0">
              <w:t xml:space="preserve"> ust.</w:t>
            </w:r>
            <w:r>
              <w:t xml:space="preserve"> </w:t>
            </w:r>
            <w:r w:rsidR="00E2797A">
              <w:t>2</w:t>
            </w:r>
            <w:r>
              <w:t xml:space="preserve"> pkt </w:t>
            </w:r>
            <w:r w:rsidR="00E2797A">
              <w:t xml:space="preserve">5 </w:t>
            </w:r>
            <w:r w:rsidR="00E2797A" w:rsidRPr="00E2797A">
              <w:rPr>
                <w:i/>
              </w:rPr>
              <w:t>in fine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DC016" w14:textId="218100FC" w:rsidR="007E7DD0" w:rsidRDefault="003621ED" w:rsidP="007E7DD0">
            <w:pPr>
              <w:tabs>
                <w:tab w:val="left" w:pos="6105"/>
              </w:tabs>
            </w:pPr>
            <w:r>
              <w:t>Sformułowanie: „2 tygodnie” poprawiono na : „4 tygodnie”.</w:t>
            </w:r>
          </w:p>
        </w:tc>
      </w:tr>
      <w:tr w:rsidR="003621ED" w:rsidRPr="007F188C" w14:paraId="25352783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083B1" w14:textId="77777777" w:rsidR="003621ED" w:rsidRPr="007F188C" w:rsidRDefault="003621ED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8EF59" w14:textId="72446125" w:rsidR="003621ED" w:rsidRPr="00734637" w:rsidRDefault="003621ED" w:rsidP="003621ED">
            <w:r w:rsidRPr="003C13E0">
              <w:t>Wzór umowy o dofinansowanie - Rozdział I</w:t>
            </w:r>
            <w:r>
              <w:t>I</w:t>
            </w:r>
            <w:r w:rsidRPr="003C13E0">
              <w:t xml:space="preserve"> art. </w:t>
            </w:r>
            <w:r>
              <w:t>13</w:t>
            </w:r>
            <w:r w:rsidRPr="003C13E0">
              <w:t xml:space="preserve"> ust.</w:t>
            </w:r>
            <w:r>
              <w:t xml:space="preserve"> 6 pkt 2 lit. b)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590DF" w14:textId="77777777" w:rsidR="003621ED" w:rsidRPr="004B1E6E" w:rsidRDefault="003621ED" w:rsidP="003621ED">
            <w:pPr>
              <w:tabs>
                <w:tab w:val="left" w:pos="6105"/>
              </w:tabs>
            </w:pPr>
            <w:r>
              <w:t>Sformułowanie:</w:t>
            </w:r>
            <w:r w:rsidRPr="004B1E6E">
              <w:t xml:space="preserve"> „harmonogram</w:t>
            </w:r>
            <w:r>
              <w:t>u</w:t>
            </w:r>
            <w:r w:rsidRPr="004B1E6E">
              <w:t xml:space="preserve"> dokonywania wydatków” poprawiono na</w:t>
            </w:r>
            <w:r>
              <w:t>:</w:t>
            </w:r>
            <w:r w:rsidRPr="004B1E6E">
              <w:t xml:space="preserve"> „harmonogram</w:t>
            </w:r>
            <w:r>
              <w:t>u</w:t>
            </w:r>
            <w:r w:rsidRPr="004B1E6E">
              <w:t xml:space="preserve"> płatności”.</w:t>
            </w:r>
          </w:p>
          <w:p w14:paraId="20F2FF34" w14:textId="515769C1" w:rsidR="003621ED" w:rsidRDefault="003621ED" w:rsidP="003621ED">
            <w:pPr>
              <w:tabs>
                <w:tab w:val="left" w:pos="6105"/>
              </w:tabs>
            </w:pPr>
          </w:p>
        </w:tc>
      </w:tr>
      <w:tr w:rsidR="003621ED" w:rsidRPr="007F188C" w14:paraId="06DE9A42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38D05" w14:textId="77777777" w:rsidR="003621ED" w:rsidRPr="007F188C" w:rsidRDefault="003621ED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5C133" w14:textId="27D61309" w:rsidR="003621ED" w:rsidRPr="00734637" w:rsidRDefault="00536E2B" w:rsidP="003621ED">
            <w:r w:rsidRPr="003C13E0">
              <w:t>Wzór umowy o dofinansowanie - Rozdział I</w:t>
            </w:r>
            <w:r>
              <w:t>I</w:t>
            </w:r>
            <w:r w:rsidRPr="003C13E0">
              <w:t xml:space="preserve"> art. </w:t>
            </w:r>
            <w:r>
              <w:t>16</w:t>
            </w:r>
            <w:r w:rsidRPr="003C13E0">
              <w:t xml:space="preserve"> ust.</w:t>
            </w:r>
            <w:r>
              <w:t xml:space="preserve"> 6 pkt 4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186D6" w14:textId="679D812B" w:rsidR="003621ED" w:rsidRDefault="00536E2B" w:rsidP="003621ED">
            <w:pPr>
              <w:tabs>
                <w:tab w:val="left" w:pos="6105"/>
              </w:tabs>
            </w:pPr>
            <w:r>
              <w:t xml:space="preserve">Wykreślono słowo „szans” w sfomułowaniu: „równości </w:t>
            </w:r>
            <w:r w:rsidRPr="00536E2B">
              <w:rPr>
                <w:i/>
              </w:rPr>
              <w:t>szans</w:t>
            </w:r>
            <w:r>
              <w:t xml:space="preserve"> kobiet i mężczyzn”</w:t>
            </w:r>
            <w:r w:rsidR="00DE1C41">
              <w:t>.</w:t>
            </w:r>
          </w:p>
        </w:tc>
      </w:tr>
      <w:tr w:rsidR="003621ED" w:rsidRPr="007F188C" w14:paraId="3FF44E50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B4BC4" w14:textId="77777777" w:rsidR="003621ED" w:rsidRPr="007F188C" w:rsidRDefault="003621ED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6665D" w14:textId="60E0179F" w:rsidR="003621ED" w:rsidRPr="00734637" w:rsidRDefault="00536E2B" w:rsidP="003621ED">
            <w:r w:rsidRPr="003C13E0">
              <w:t>Wzór umowy o dofinansowanie - Rozdział I</w:t>
            </w:r>
            <w:r>
              <w:t>I</w:t>
            </w:r>
            <w:r w:rsidRPr="003C13E0">
              <w:t xml:space="preserve"> art. </w:t>
            </w:r>
            <w:r>
              <w:t>17</w:t>
            </w:r>
            <w:r w:rsidRPr="003C13E0">
              <w:t xml:space="preserve"> ust.</w:t>
            </w:r>
            <w:r>
              <w:t xml:space="preserve"> 2 pkt 2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AE30" w14:textId="10494AF2" w:rsidR="003621ED" w:rsidRDefault="00536E2B" w:rsidP="00536E2B">
            <w:pPr>
              <w:pStyle w:val="Tekstprzypisudolnego"/>
            </w:pPr>
            <w:r w:rsidRPr="00536E2B">
              <w:rPr>
                <w:sz w:val="22"/>
                <w:szCs w:val="22"/>
              </w:rPr>
              <w:t>Dodano przypis 60  brzmieniu: „Która nie jest kontrolą, o której mowa w art. 24-25 Ustawy wdrożeniowej.” ora</w:t>
            </w:r>
            <w:r w:rsidR="00DE1C41">
              <w:rPr>
                <w:sz w:val="22"/>
                <w:szCs w:val="22"/>
              </w:rPr>
              <w:t>z</w:t>
            </w:r>
            <w:r w:rsidRPr="00536E2B">
              <w:rPr>
                <w:sz w:val="22"/>
                <w:szCs w:val="22"/>
              </w:rPr>
              <w:t xml:space="preserve"> przypis 61 odsyłający do poprzedniego przypisu.</w:t>
            </w:r>
          </w:p>
        </w:tc>
      </w:tr>
      <w:tr w:rsidR="006D748E" w:rsidRPr="007F188C" w14:paraId="7B92EC67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39569" w14:textId="77777777" w:rsidR="006D748E" w:rsidRPr="007F188C" w:rsidRDefault="006D748E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9651" w14:textId="23764B66" w:rsidR="006D748E" w:rsidRPr="00734637" w:rsidRDefault="006D748E" w:rsidP="003621ED">
            <w:r w:rsidRPr="003C13E0">
              <w:t>Wzór umowy o dofinansowanie -</w:t>
            </w:r>
            <w:r>
              <w:t xml:space="preserve"> Załącznik nr 4 Obowiązki informacyjne Beneficjenta pkt 2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6B9A" w14:textId="2C3CEC38" w:rsidR="006D748E" w:rsidRDefault="006D748E" w:rsidP="003621ED">
            <w:pPr>
              <w:tabs>
                <w:tab w:val="left" w:pos="6105"/>
              </w:tabs>
            </w:pPr>
            <w:r>
              <w:t>Na końcu dodano sformułowanie „dla społeczeństwa”.</w:t>
            </w:r>
          </w:p>
        </w:tc>
      </w:tr>
      <w:tr w:rsidR="006D748E" w:rsidRPr="007F188C" w14:paraId="5AA05BFD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D9B95" w14:textId="77777777" w:rsidR="006D748E" w:rsidRPr="007F188C" w:rsidRDefault="006D748E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68909" w14:textId="67A0FA83" w:rsidR="006D748E" w:rsidRPr="00734637" w:rsidRDefault="006D748E" w:rsidP="003621ED">
            <w:r w:rsidRPr="003C13E0">
              <w:t>Wzór umowy o dofinansowanie -</w:t>
            </w:r>
            <w:r>
              <w:t xml:space="preserve"> Załącznik nr 4 Obowiązki informacyjne Beneficjenta pkt 2.1.1.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CEF57" w14:textId="49FB536D" w:rsidR="006D748E" w:rsidRDefault="00537AC3" w:rsidP="00182117">
            <w:pPr>
              <w:tabs>
                <w:tab w:val="left" w:pos="6105"/>
              </w:tabs>
              <w:spacing w:line="240" w:lineRule="auto"/>
            </w:pPr>
            <w:r>
              <w:t>Poprawiono treść punktów 3 i 4 zastępując zapis:</w:t>
            </w:r>
          </w:p>
          <w:p w14:paraId="1ACB56BD" w14:textId="662195CC" w:rsidR="00537AC3" w:rsidRPr="00F15585" w:rsidRDefault="00537AC3" w:rsidP="00182117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„</w:t>
            </w:r>
            <w:r w:rsidRPr="00F15585">
              <w:rPr>
                <w:rFonts w:asciiTheme="minorHAnsi" w:hAnsiTheme="minorHAnsi" w:cstheme="minorHAnsi"/>
                <w:szCs w:val="22"/>
              </w:rPr>
              <w:t>tytuł projektu (maksymalnie 150 znaków),</w:t>
            </w:r>
          </w:p>
          <w:p w14:paraId="49BC5A7C" w14:textId="517E9E9D" w:rsidR="00537AC3" w:rsidRDefault="00537AC3" w:rsidP="00182117">
            <w:pPr>
              <w:numPr>
                <w:ilvl w:val="0"/>
                <w:numId w:val="6"/>
              </w:numPr>
              <w:spacing w:line="240" w:lineRule="auto"/>
              <w:jc w:val="both"/>
            </w:pPr>
            <w:r w:rsidRPr="00537AC3">
              <w:rPr>
                <w:rFonts w:asciiTheme="minorHAnsi" w:hAnsiTheme="minorHAnsi" w:cstheme="minorHAnsi"/>
                <w:szCs w:val="22"/>
              </w:rPr>
              <w:t xml:space="preserve">adres portalu </w:t>
            </w:r>
            <w:hyperlink r:id="rId9" w:history="1">
              <w:r w:rsidRPr="00537AC3">
                <w:rPr>
                  <w:rStyle w:val="Hipercze"/>
                  <w:rFonts w:asciiTheme="minorHAnsi" w:hAnsiTheme="minorHAnsi" w:cstheme="minorHAnsi"/>
                  <w:szCs w:val="22"/>
                </w:rPr>
                <w:t>www.mapadotacji.gov.pl</w:t>
              </w:r>
            </w:hyperlink>
            <w:r w:rsidRPr="00537AC3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”</w:t>
            </w:r>
          </w:p>
          <w:p w14:paraId="7D656050" w14:textId="39958488" w:rsidR="00537AC3" w:rsidRDefault="00537AC3" w:rsidP="00182117">
            <w:pPr>
              <w:tabs>
                <w:tab w:val="left" w:pos="6105"/>
              </w:tabs>
              <w:spacing w:line="240" w:lineRule="auto"/>
            </w:pPr>
            <w:r>
              <w:t xml:space="preserve"> zapisem:</w:t>
            </w:r>
          </w:p>
          <w:p w14:paraId="7C4D6A22" w14:textId="0A8565F8" w:rsidR="00537AC3" w:rsidRPr="00F15585" w:rsidRDefault="00537AC3" w:rsidP="00182117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„</w:t>
            </w:r>
            <w:r w:rsidRPr="00F15585">
              <w:rPr>
                <w:rFonts w:asciiTheme="minorHAnsi" w:hAnsiTheme="minorHAnsi" w:cstheme="minorHAnsi"/>
                <w:szCs w:val="22"/>
              </w:rPr>
              <w:t xml:space="preserve">tytuł </w:t>
            </w:r>
            <w:r>
              <w:rPr>
                <w:rFonts w:asciiTheme="minorHAnsi" w:hAnsiTheme="minorHAnsi" w:cstheme="minorHAnsi"/>
                <w:szCs w:val="22"/>
              </w:rPr>
              <w:t xml:space="preserve">lub skrócony tytuł </w:t>
            </w:r>
            <w:r w:rsidRPr="00F15585">
              <w:rPr>
                <w:rFonts w:asciiTheme="minorHAnsi" w:hAnsiTheme="minorHAnsi" w:cstheme="minorHAnsi"/>
                <w:szCs w:val="22"/>
              </w:rPr>
              <w:t>projektu (</w:t>
            </w:r>
            <w:r>
              <w:rPr>
                <w:rFonts w:asciiTheme="minorHAnsi" w:hAnsiTheme="minorHAnsi" w:cstheme="minorHAnsi"/>
                <w:szCs w:val="22"/>
              </w:rPr>
              <w:t xml:space="preserve">musi zmieścić się w </w:t>
            </w:r>
            <w:r w:rsidRPr="00F15585">
              <w:rPr>
                <w:rFonts w:asciiTheme="minorHAnsi" w:hAnsiTheme="minorHAnsi" w:cstheme="minorHAnsi"/>
                <w:szCs w:val="22"/>
              </w:rPr>
              <w:t xml:space="preserve">maksymalnie </w:t>
            </w:r>
            <w:r>
              <w:rPr>
                <w:rFonts w:asciiTheme="minorHAnsi" w:hAnsiTheme="minorHAnsi" w:cstheme="minorHAnsi"/>
                <w:szCs w:val="22"/>
              </w:rPr>
              <w:t>3 wierszach</w:t>
            </w:r>
            <w:r w:rsidRPr="00F15585">
              <w:rPr>
                <w:rFonts w:asciiTheme="minorHAnsi" w:hAnsiTheme="minorHAnsi" w:cstheme="minorHAnsi"/>
                <w:szCs w:val="22"/>
              </w:rPr>
              <w:t>),</w:t>
            </w:r>
          </w:p>
          <w:p w14:paraId="5263D2F1" w14:textId="7C097F95" w:rsidR="00537AC3" w:rsidRDefault="00537AC3" w:rsidP="00182117">
            <w:pPr>
              <w:numPr>
                <w:ilvl w:val="0"/>
                <w:numId w:val="8"/>
              </w:numPr>
              <w:spacing w:line="240" w:lineRule="auto"/>
              <w:jc w:val="both"/>
            </w:pPr>
            <w:r w:rsidRPr="00F15585">
              <w:rPr>
                <w:rFonts w:asciiTheme="minorHAnsi" w:hAnsiTheme="minorHAnsi" w:cstheme="minorHAnsi"/>
                <w:szCs w:val="22"/>
              </w:rPr>
              <w:t xml:space="preserve">adres </w:t>
            </w:r>
            <w:r>
              <w:rPr>
                <w:rFonts w:asciiTheme="minorHAnsi" w:hAnsiTheme="minorHAnsi" w:cstheme="minorHAnsi"/>
                <w:szCs w:val="22"/>
              </w:rPr>
              <w:t xml:space="preserve">strony </w:t>
            </w:r>
            <w:hyperlink r:id="rId10" w:history="1">
              <w:r w:rsidRPr="00A131C8">
                <w:rPr>
                  <w:rStyle w:val="Hipercze"/>
                  <w:rFonts w:asciiTheme="minorHAnsi" w:hAnsiTheme="minorHAnsi" w:cstheme="minorHAnsi"/>
                  <w:szCs w:val="22"/>
                </w:rPr>
                <w:t>www.mapadotacji.gov.pl</w:t>
              </w:r>
            </w:hyperlink>
            <w:r w:rsidRPr="00F15585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”</w:t>
            </w:r>
            <w:r w:rsidR="00DE1C41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8C68D9" w:rsidRPr="007F188C" w14:paraId="68072D74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75CF5" w14:textId="77777777" w:rsidR="008C68D9" w:rsidRPr="007F188C" w:rsidRDefault="008C68D9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5E4DE" w14:textId="36622B81" w:rsidR="008C68D9" w:rsidRPr="00734637" w:rsidRDefault="008C68D9" w:rsidP="003621ED">
            <w:r w:rsidRPr="003C13E0">
              <w:t>Wzór umowy o dofinansowanie -</w:t>
            </w:r>
            <w:r>
              <w:t xml:space="preserve"> Załącznik nr 4 Obowiązki informacyjne Beneficjenta pkt 2.1.2.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5CCB4" w14:textId="0FBF7ABF" w:rsidR="008C68D9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Dotychczasowe brzmienie: </w:t>
            </w:r>
          </w:p>
          <w:p w14:paraId="5E1E48ED" w14:textId="54D90BE4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„</w:t>
            </w:r>
            <w:r w:rsidRPr="00F15585">
              <w:rPr>
                <w:rFonts w:asciiTheme="minorHAnsi" w:hAnsiTheme="minorHAnsi" w:cstheme="minorHAnsi"/>
                <w:szCs w:val="22"/>
              </w:rPr>
              <w:t xml:space="preserve">Tablicę informacyjną umieść w miejscu realizacji projektu, np. tam, gdzie prowadzone są prace budowlane lub infrastrukturalne. </w:t>
            </w:r>
          </w:p>
          <w:p w14:paraId="4AE09A8B" w14:textId="77777777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t xml:space="preserve">Jeżeli realizujesz projekt, ale nie przewidujesz w nim prac budowlanych lub infrastrukturalnych, </w:t>
            </w:r>
            <w:r>
              <w:rPr>
                <w:rFonts w:asciiTheme="minorHAnsi" w:hAnsiTheme="minorHAnsi" w:cstheme="minorHAnsi"/>
                <w:szCs w:val="22"/>
              </w:rPr>
              <w:br/>
            </w:r>
            <w:r w:rsidRPr="00F15585">
              <w:rPr>
                <w:rFonts w:asciiTheme="minorHAnsi" w:hAnsiTheme="minorHAnsi" w:cstheme="minorHAnsi"/>
                <w:szCs w:val="22"/>
              </w:rPr>
              <w:t>a planujesz inwestycje rzeczowe lub zakup sprzętu, to tablic</w:t>
            </w:r>
            <w:r>
              <w:rPr>
                <w:rFonts w:asciiTheme="minorHAnsi" w:hAnsiTheme="minorHAnsi" w:cstheme="minorHAnsi"/>
                <w:szCs w:val="22"/>
              </w:rPr>
              <w:t xml:space="preserve">ę umieść np. na budynku siedziby lub przed budynkiem, gdzie zostanie zainstalowany sprzęt, czyli w miejscu realizacji projektu </w:t>
            </w:r>
            <w:r w:rsidRPr="00F15585">
              <w:rPr>
                <w:rFonts w:asciiTheme="minorHAnsi" w:hAnsiTheme="minorHAnsi" w:cstheme="minorHAnsi"/>
                <w:szCs w:val="22"/>
              </w:rPr>
              <w:t>tablica powinna znajdować się na lub przed siedzibą beneficjenta.</w:t>
            </w:r>
          </w:p>
          <w:p w14:paraId="2595964C" w14:textId="77777777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lastRenderedPageBreak/>
              <w:t xml:space="preserve">Wybierz miejsce dobrze widoczne i ogólnie dostępne, gdzie największa liczba osób będzie miała możliwość zapoznać się z treścią tablicy.  </w:t>
            </w:r>
          </w:p>
          <w:p w14:paraId="76B3A63E" w14:textId="77777777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t xml:space="preserve">Jeśli prowadzisz prace </w:t>
            </w:r>
            <w:r>
              <w:rPr>
                <w:rFonts w:asciiTheme="minorHAnsi" w:hAnsiTheme="minorHAnsi" w:cstheme="minorHAnsi"/>
                <w:szCs w:val="22"/>
              </w:rPr>
              <w:t xml:space="preserve">(lub instalujesz sprzęt) </w:t>
            </w:r>
            <w:r w:rsidRPr="00F15585">
              <w:rPr>
                <w:rFonts w:asciiTheme="minorHAnsi" w:hAnsiTheme="minorHAnsi" w:cstheme="minorHAnsi"/>
                <w:szCs w:val="22"/>
              </w:rPr>
              <w:t xml:space="preserve">w kilku lokalizacjach, należy ustawić kilka tablic w kluczowych dla projektu miejscach. </w:t>
            </w:r>
          </w:p>
          <w:p w14:paraId="64FD810C" w14:textId="64B76E07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t>W przypadku inwestycji liniowych (takich jak np. drogi, koleje, ścieżki rowerowe etc.) umieść przynajmniej dwie tablice informacyjne: na odcinku początkowym i końcowym. Tablic może być więcej, w zależności od</w:t>
            </w:r>
            <w:r w:rsidR="00922A67">
              <w:rPr>
                <w:rFonts w:asciiTheme="minorHAnsi" w:hAnsiTheme="minorHAnsi" w:cstheme="minorHAnsi"/>
                <w:szCs w:val="22"/>
              </w:rPr>
              <w:t> </w:t>
            </w:r>
            <w:r w:rsidRPr="00F15585">
              <w:rPr>
                <w:rFonts w:asciiTheme="minorHAnsi" w:hAnsiTheme="minorHAnsi" w:cstheme="minorHAnsi"/>
                <w:szCs w:val="22"/>
              </w:rPr>
              <w:t>potrzeb.</w:t>
            </w:r>
          </w:p>
          <w:p w14:paraId="6C4C922F" w14:textId="61545785" w:rsidR="008C68D9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t>Powierzchnia tablicy powinna być odpowiednio duża tak, aby była dobrze widoczna.</w:t>
            </w:r>
            <w:r>
              <w:rPr>
                <w:rFonts w:asciiTheme="minorHAnsi" w:hAnsiTheme="minorHAnsi" w:cstheme="minorHAnsi"/>
                <w:szCs w:val="22"/>
              </w:rPr>
              <w:t>”</w:t>
            </w:r>
          </w:p>
          <w:p w14:paraId="2673D81D" w14:textId="429B9193" w:rsidR="008C68D9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zastąpiono brzmieniem:</w:t>
            </w:r>
          </w:p>
          <w:p w14:paraId="2EF1A121" w14:textId="14F5E320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„</w:t>
            </w:r>
            <w:r w:rsidRPr="00F15585">
              <w:rPr>
                <w:rFonts w:asciiTheme="minorHAnsi" w:hAnsiTheme="minorHAnsi" w:cstheme="minorHAnsi"/>
                <w:szCs w:val="22"/>
              </w:rPr>
              <w:t>Tablicę informacyjną umieść w miejscu realizacji projektu, np. tam, gdzie prowadzone są prace budowlane lub infrastrukturalne</w:t>
            </w:r>
            <w:r>
              <w:rPr>
                <w:rFonts w:asciiTheme="minorHAnsi" w:hAnsiTheme="minorHAnsi" w:cstheme="minorHAnsi"/>
                <w:szCs w:val="22"/>
              </w:rPr>
              <w:t xml:space="preserve"> lub instalujesz sprzęt</w:t>
            </w:r>
            <w:r w:rsidRPr="00F15585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06BF3008" w14:textId="77777777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t xml:space="preserve">Jeżeli realizujesz projekt, ale nie przewidujesz w nim prac budowlanych lub infrastrukturalnych, </w:t>
            </w:r>
            <w:r>
              <w:rPr>
                <w:rFonts w:asciiTheme="minorHAnsi" w:hAnsiTheme="minorHAnsi" w:cstheme="minorHAnsi"/>
                <w:szCs w:val="22"/>
              </w:rPr>
              <w:br/>
            </w:r>
            <w:r w:rsidRPr="00F15585">
              <w:rPr>
                <w:rFonts w:asciiTheme="minorHAnsi" w:hAnsiTheme="minorHAnsi" w:cstheme="minorHAnsi"/>
                <w:szCs w:val="22"/>
              </w:rPr>
              <w:t>a planujesz inwestycje rzeczowe lub zakup sprzętu, to tablic</w:t>
            </w:r>
            <w:r>
              <w:rPr>
                <w:rFonts w:asciiTheme="minorHAnsi" w:hAnsiTheme="minorHAnsi" w:cstheme="minorHAnsi"/>
                <w:szCs w:val="22"/>
              </w:rPr>
              <w:t xml:space="preserve">ę </w:t>
            </w:r>
            <w:bookmarkStart w:id="9" w:name="_Hlk195519416"/>
            <w:r>
              <w:rPr>
                <w:rFonts w:asciiTheme="minorHAnsi" w:hAnsiTheme="minorHAnsi" w:cstheme="minorHAnsi"/>
                <w:szCs w:val="22"/>
              </w:rPr>
              <w:t>umieść np. na budynku siedziby lub przed budynkiem, gdzie zostanie zainstalowany sprzęt, czyli w miejscu realizacji projektu</w:t>
            </w:r>
            <w:bookmarkEnd w:id="9"/>
            <w:r w:rsidRPr="00F15585">
              <w:rPr>
                <w:rFonts w:asciiTheme="minorHAnsi" w:hAnsiTheme="minorHAnsi" w:cstheme="minorHAnsi"/>
                <w:szCs w:val="22"/>
              </w:rPr>
              <w:t>.</w:t>
            </w:r>
          </w:p>
          <w:p w14:paraId="6FA2497E" w14:textId="77777777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t xml:space="preserve">Wybierz miejsce dobrze widoczne i ogólnie dostępne, gdzie największa liczba osób będzie miała możliwość zapoznać się z treścią tablicy.  </w:t>
            </w:r>
          </w:p>
          <w:p w14:paraId="3FEA5585" w14:textId="77777777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t xml:space="preserve">Jeśli prowadzisz prace </w:t>
            </w:r>
            <w:r>
              <w:rPr>
                <w:rFonts w:asciiTheme="minorHAnsi" w:hAnsiTheme="minorHAnsi" w:cstheme="minorHAnsi"/>
                <w:szCs w:val="22"/>
              </w:rPr>
              <w:t xml:space="preserve">(lub instalujesz sprzęt) </w:t>
            </w:r>
            <w:r w:rsidRPr="00F15585">
              <w:rPr>
                <w:rFonts w:asciiTheme="minorHAnsi" w:hAnsiTheme="minorHAnsi" w:cstheme="minorHAnsi"/>
                <w:szCs w:val="22"/>
              </w:rPr>
              <w:t xml:space="preserve">w kilku lokalizacjach, </w:t>
            </w:r>
            <w:r>
              <w:rPr>
                <w:rFonts w:asciiTheme="minorHAnsi" w:hAnsiTheme="minorHAnsi" w:cstheme="minorHAnsi"/>
                <w:szCs w:val="22"/>
              </w:rPr>
              <w:t>ustaw</w:t>
            </w:r>
            <w:r w:rsidRPr="00F15585">
              <w:rPr>
                <w:rFonts w:asciiTheme="minorHAnsi" w:hAnsiTheme="minorHAnsi" w:cstheme="minorHAnsi"/>
                <w:szCs w:val="22"/>
              </w:rPr>
              <w:t xml:space="preserve"> kilka tablic w kluczowych dla projektu miejscach. </w:t>
            </w:r>
          </w:p>
          <w:p w14:paraId="1BDF94C7" w14:textId="7B0A8C9E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t>W przypadku inwestycji liniowych (takich jak np. drogi, koleje, ścieżki rowerowe etc.) umieść przynajmniej dwie tablice informacyjne: na odcinku początkowym i końcowym. Tablic może być więcej, w zależności od</w:t>
            </w:r>
            <w:r w:rsidR="00B77585">
              <w:rPr>
                <w:rFonts w:asciiTheme="minorHAnsi" w:hAnsiTheme="minorHAnsi" w:cstheme="minorHAnsi"/>
                <w:szCs w:val="22"/>
              </w:rPr>
              <w:t> </w:t>
            </w:r>
            <w:r w:rsidRPr="00F15585">
              <w:rPr>
                <w:rFonts w:asciiTheme="minorHAnsi" w:hAnsiTheme="minorHAnsi" w:cstheme="minorHAnsi"/>
                <w:szCs w:val="22"/>
              </w:rPr>
              <w:t>potrzeb.</w:t>
            </w:r>
          </w:p>
          <w:p w14:paraId="6B5B5861" w14:textId="77777777" w:rsidR="008C68D9" w:rsidRPr="00F15585" w:rsidRDefault="008C68D9" w:rsidP="00922A67">
            <w:pPr>
              <w:ind w:right="248"/>
              <w:rPr>
                <w:rFonts w:asciiTheme="minorHAnsi" w:hAnsiTheme="minorHAnsi" w:cstheme="minorHAnsi"/>
                <w:szCs w:val="22"/>
              </w:rPr>
            </w:pPr>
            <w:r w:rsidRPr="00F15585">
              <w:rPr>
                <w:rFonts w:asciiTheme="minorHAnsi" w:hAnsiTheme="minorHAnsi" w:cstheme="minorHAnsi"/>
                <w:szCs w:val="22"/>
              </w:rPr>
              <w:t xml:space="preserve">Powierzchnia tablicy powinna być odpowiednio duża tak, aby była dobrze widoczna. </w:t>
            </w:r>
          </w:p>
          <w:p w14:paraId="6199E586" w14:textId="137068B9" w:rsidR="008C68D9" w:rsidRDefault="008C68D9" w:rsidP="00922A67">
            <w:pPr>
              <w:ind w:right="248"/>
            </w:pPr>
            <w:bookmarkStart w:id="10" w:name="_Hlk195519596"/>
            <w:r>
              <w:rPr>
                <w:rFonts w:asciiTheme="minorHAnsi" w:hAnsiTheme="minorHAnsi" w:cstheme="minorHAnsi"/>
                <w:szCs w:val="22"/>
              </w:rPr>
              <w:t>UWAGA: Staraj się tak rozmieszczać tablice, aby w jak największym stopniu zrealizować cel komunikacyjny, jakim jest zwiększenie widoczności działań i efektów polityki spójności. Unikaj stawiania wielu tablic w tym samym miejscu.”</w:t>
            </w:r>
            <w:bookmarkEnd w:id="10"/>
            <w:r w:rsidR="00DE1C41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8C68D9" w:rsidRPr="007F188C" w14:paraId="283A3CBA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EBBA5" w14:textId="77777777" w:rsidR="008C68D9" w:rsidRPr="007F188C" w:rsidRDefault="008C68D9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19810" w14:textId="341D6A73" w:rsidR="008C68D9" w:rsidRPr="00734637" w:rsidRDefault="008C68D9" w:rsidP="003621ED">
            <w:r w:rsidRPr="003C13E0">
              <w:t>Wzór umowy o dofinansowanie -</w:t>
            </w:r>
            <w:r>
              <w:t xml:space="preserve"> Załącznik nr 4 Obowiązki informacyjne Beneficjenta pkt 2.2.1.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76B5D" w14:textId="3DD4AB06" w:rsidR="008C68D9" w:rsidRDefault="008C68D9" w:rsidP="008C68D9">
            <w:pPr>
              <w:pStyle w:val="Akapitzlist"/>
              <w:numPr>
                <w:ilvl w:val="0"/>
                <w:numId w:val="9"/>
              </w:numPr>
              <w:tabs>
                <w:tab w:val="left" w:pos="6105"/>
              </w:tabs>
              <w:ind w:left="211" w:hanging="211"/>
            </w:pPr>
            <w:r>
              <w:t>W pkt 3 dodano: lub skrócony tytuł projektu”</w:t>
            </w:r>
            <w:r w:rsidR="000A6FAB">
              <w:t>.</w:t>
            </w:r>
          </w:p>
          <w:p w14:paraId="7EC35FAC" w14:textId="7A73122F" w:rsidR="008C68D9" w:rsidRDefault="008C68D9" w:rsidP="008C68D9">
            <w:pPr>
              <w:pStyle w:val="Akapitzlist"/>
              <w:numPr>
                <w:ilvl w:val="0"/>
                <w:numId w:val="9"/>
              </w:numPr>
              <w:tabs>
                <w:tab w:val="left" w:pos="6105"/>
              </w:tabs>
              <w:ind w:left="211" w:hanging="211"/>
            </w:pPr>
            <w:r>
              <w:t>W pkt 5 słowo „portalu” zastąpiono słowem: „strony”.</w:t>
            </w:r>
          </w:p>
        </w:tc>
      </w:tr>
      <w:tr w:rsidR="008E3398" w:rsidRPr="007F188C" w14:paraId="3B3ED6B3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8B794" w14:textId="77777777" w:rsidR="008E3398" w:rsidRPr="007F188C" w:rsidRDefault="008E3398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78334" w14:textId="47546447" w:rsidR="008E3398" w:rsidRPr="00734637" w:rsidRDefault="008E3398" w:rsidP="003621ED">
            <w:r w:rsidRPr="003C13E0">
              <w:t>Wzór umowy o dofinansowanie -</w:t>
            </w:r>
            <w:r>
              <w:t xml:space="preserve"> Załącznik nr 4 Obowiązki informacyjne Beneficjenta pkt 2.2.</w:t>
            </w:r>
            <w:r w:rsidR="003267B0">
              <w:t>2.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251CB" w14:textId="77777777" w:rsidR="008E3398" w:rsidRDefault="00A80D14" w:rsidP="003621ED">
            <w:pPr>
              <w:tabs>
                <w:tab w:val="left" w:pos="6105"/>
              </w:tabs>
            </w:pPr>
            <w:r>
              <w:t>Dodano przypis 65 w brzmieniu:</w:t>
            </w:r>
          </w:p>
          <w:p w14:paraId="358144F2" w14:textId="3E6D3149" w:rsidR="00A80D14" w:rsidRDefault="00A80D14" w:rsidP="003621ED">
            <w:pPr>
              <w:tabs>
                <w:tab w:val="left" w:pos="6105"/>
              </w:tabs>
            </w:pPr>
            <w:r>
              <w:t>„</w:t>
            </w:r>
            <w:bookmarkStart w:id="11" w:name="_Hlk195519693"/>
            <w:r>
              <w:t>Jeśli umieszczenie plakatu w miejscu widocznym i dostępnym publicznie może narażać osoby korzystające ze</w:t>
            </w:r>
            <w:r w:rsidR="00B77585">
              <w:t> </w:t>
            </w:r>
            <w:r>
              <w:t>wsparcia Funduszy Europejskich na stygmatyzację, dyskryminację lub niebezpieczeństwo, można umieścić plakat w miejscu, w którym przynajmniej uczestnicy projektu będą mogli poznać jego treść.</w:t>
            </w:r>
            <w:bookmarkEnd w:id="11"/>
            <w:r>
              <w:t>”</w:t>
            </w:r>
          </w:p>
        </w:tc>
      </w:tr>
      <w:tr w:rsidR="008E3398" w:rsidRPr="007F188C" w14:paraId="124C042D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09D84" w14:textId="77777777" w:rsidR="008E3398" w:rsidRPr="007F188C" w:rsidRDefault="008E3398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7943D" w14:textId="58C95998" w:rsidR="008E3398" w:rsidRPr="00734637" w:rsidRDefault="00A80D14" w:rsidP="003621ED">
            <w:r w:rsidRPr="003C13E0">
              <w:t>Wzór umowy o dofinansowanie -</w:t>
            </w:r>
            <w:r>
              <w:t xml:space="preserve"> Załącznik nr 4 Obowiązki informacyjne Beneficjenta pkt 3.1.1.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EC658" w14:textId="1AE6DFFF" w:rsidR="008E3398" w:rsidRDefault="00A80D14" w:rsidP="00A80D14">
            <w:pPr>
              <w:tabs>
                <w:tab w:val="left" w:pos="6105"/>
              </w:tabs>
            </w:pPr>
            <w:r>
              <w:t>W wyliczeniu „Naklejki należy umieścić na:” w  lit. a) dodano: „tablety, drukarki”</w:t>
            </w:r>
            <w:r w:rsidR="00DE1C41">
              <w:t>.</w:t>
            </w:r>
          </w:p>
        </w:tc>
      </w:tr>
      <w:tr w:rsidR="00A80D14" w:rsidRPr="007F188C" w14:paraId="2D4CBC64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8F814" w14:textId="77777777" w:rsidR="00A80D14" w:rsidRPr="007F188C" w:rsidRDefault="00A80D14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1C93D" w14:textId="38EBCF59" w:rsidR="00A80D14" w:rsidRPr="00734637" w:rsidRDefault="00A80D14" w:rsidP="003621ED">
            <w:r w:rsidRPr="003C13E0">
              <w:t>Wzór umowy o dofinansowanie -</w:t>
            </w:r>
            <w:r>
              <w:t xml:space="preserve"> Załącznik nr 4 Obowiązki informacyjne Beneficjenta pkt 4.1.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3B2D4" w14:textId="01EDC88E" w:rsidR="005B6879" w:rsidRPr="005B6879" w:rsidRDefault="005B6879" w:rsidP="005B6879">
            <w:pPr>
              <w:pStyle w:val="Akapitzlist"/>
              <w:numPr>
                <w:ilvl w:val="0"/>
                <w:numId w:val="10"/>
              </w:numPr>
              <w:tabs>
                <w:tab w:val="left" w:pos="6105"/>
              </w:tabs>
              <w:ind w:left="211" w:hanging="211"/>
              <w:rPr>
                <w:rFonts w:cs="Calibri"/>
                <w:szCs w:val="22"/>
              </w:rPr>
            </w:pPr>
            <w:r>
              <w:t>Dodano pkt 2 w brzmieniu: „</w:t>
            </w:r>
            <w:bookmarkStart w:id="12" w:name="_Hlk195515078"/>
            <w:r w:rsidRPr="005B6879">
              <w:rPr>
                <w:rFonts w:cs="Calibri"/>
                <w:szCs w:val="22"/>
              </w:rPr>
              <w:t>podkreślenie faktu otrzymania wsparcia finansowego z Unii Europejskiej przez zamieszczenie znaku Funduszy Europejskich, barw Rzeczypospolitej Polskiej i znaku Unii Europejskiej</w:t>
            </w:r>
            <w:bookmarkEnd w:id="12"/>
            <w:r w:rsidRPr="005B6879">
              <w:rPr>
                <w:rFonts w:cs="Calibri"/>
                <w:szCs w:val="22"/>
              </w:rPr>
              <w:t>,”</w:t>
            </w:r>
            <w:r w:rsidR="00DE1C41">
              <w:rPr>
                <w:rFonts w:cs="Calibri"/>
                <w:szCs w:val="22"/>
              </w:rPr>
              <w:t>.</w:t>
            </w:r>
          </w:p>
          <w:p w14:paraId="5BCD55A6" w14:textId="77777777" w:rsidR="005B6879" w:rsidRDefault="005B6879" w:rsidP="005B6879">
            <w:pPr>
              <w:pStyle w:val="Akapitzlist"/>
              <w:numPr>
                <w:ilvl w:val="0"/>
                <w:numId w:val="10"/>
              </w:numPr>
              <w:tabs>
                <w:tab w:val="left" w:pos="6105"/>
              </w:tabs>
              <w:ind w:left="211" w:hanging="211"/>
            </w:pPr>
            <w:r>
              <w:t>Poprawiono numerację kolejnych punktów w związku z wstawieniem jw.</w:t>
            </w:r>
          </w:p>
          <w:p w14:paraId="71614902" w14:textId="1A33B220" w:rsidR="005B6879" w:rsidRPr="005B6879" w:rsidRDefault="005B6879" w:rsidP="005B6879">
            <w:pPr>
              <w:pStyle w:val="Akapitzlist"/>
              <w:numPr>
                <w:ilvl w:val="0"/>
                <w:numId w:val="10"/>
              </w:numPr>
              <w:tabs>
                <w:tab w:val="left" w:pos="6105"/>
              </w:tabs>
              <w:ind w:left="211" w:hanging="211"/>
            </w:pPr>
            <w:r>
              <w:t>Dodano treść: „</w:t>
            </w:r>
            <w:r w:rsidRPr="005B6879">
              <w:rPr>
                <w:rFonts w:asciiTheme="minorHAnsi" w:hAnsiTheme="minorHAnsi" w:cstheme="minorHAnsi"/>
                <w:szCs w:val="22"/>
              </w:rPr>
              <w:t>Powyższe informacje i oznaczenia, które wymieniliśmy w punktach od 1 do 8 musisz także umieścić na profilu w mediach społecznościowych. Jeżeli nie posiadasz takiego profilu, musisz go założyć.”</w:t>
            </w:r>
            <w:r w:rsidR="00DE1C41">
              <w:rPr>
                <w:rFonts w:asciiTheme="minorHAnsi" w:hAnsiTheme="minorHAnsi" w:cstheme="minorHAnsi"/>
                <w:szCs w:val="22"/>
              </w:rPr>
              <w:t>.</w:t>
            </w:r>
          </w:p>
          <w:p w14:paraId="7452A53F" w14:textId="77777777" w:rsidR="005B6879" w:rsidRDefault="005B6879" w:rsidP="005B6879">
            <w:pPr>
              <w:pStyle w:val="Akapitzlist"/>
              <w:numPr>
                <w:ilvl w:val="0"/>
                <w:numId w:val="10"/>
              </w:numPr>
              <w:tabs>
                <w:tab w:val="left" w:pos="6105"/>
              </w:tabs>
              <w:ind w:left="211" w:hanging="211"/>
            </w:pPr>
            <w:r>
              <w:t>Fragment w brzmieniu: „</w:t>
            </w:r>
          </w:p>
          <w:p w14:paraId="2B55F11E" w14:textId="48D42B6B" w:rsidR="005B6879" w:rsidRDefault="005B6879" w:rsidP="005B6879">
            <w:pPr>
              <w:pStyle w:val="Akapitzlist"/>
              <w:tabs>
                <w:tab w:val="left" w:pos="6105"/>
              </w:tabs>
              <w:ind w:left="211"/>
            </w:pPr>
            <w:r w:rsidRPr="005B6879">
              <w:rPr>
                <w:rFonts w:asciiTheme="minorHAnsi" w:hAnsiTheme="minorHAnsi" w:cstheme="minorHAnsi"/>
                <w:b/>
                <w:bCs/>
                <w:szCs w:val="22"/>
              </w:rPr>
              <w:t xml:space="preserve">Dodatkowo muszą znaleźć się hasztag: #FunduszeUE lub #FunduszeEuropejskie w przypadku wszelkich informacji o projekcie. </w:t>
            </w:r>
            <w:r w:rsidRPr="005B6879">
              <w:rPr>
                <w:rFonts w:asciiTheme="minorHAnsi" w:hAnsiTheme="minorHAnsi" w:cstheme="minorHAnsi"/>
                <w:szCs w:val="22"/>
              </w:rPr>
              <w:t>Rekomendujemy też</w:t>
            </w:r>
            <w:r w:rsidRPr="005B6879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B6879">
              <w:rPr>
                <w:rFonts w:asciiTheme="minorHAnsi" w:hAnsiTheme="minorHAnsi" w:cstheme="minorHAnsi"/>
                <w:szCs w:val="22"/>
              </w:rPr>
              <w:t>zamieszczanie zdjęć, grafik, materiałów audiowizualnych oraz</w:t>
            </w:r>
            <w:r w:rsidR="00B77585">
              <w:rPr>
                <w:rFonts w:asciiTheme="minorHAnsi" w:hAnsiTheme="minorHAnsi" w:cstheme="minorHAnsi"/>
                <w:szCs w:val="22"/>
              </w:rPr>
              <w:t> </w:t>
            </w:r>
            <w:r w:rsidRPr="005B6879">
              <w:rPr>
                <w:rFonts w:asciiTheme="minorHAnsi" w:hAnsiTheme="minorHAnsi" w:cstheme="minorHAnsi"/>
                <w:szCs w:val="22"/>
              </w:rPr>
              <w:t>harmonogramu projektu, prezentującego jego główne etapy i postęp prac.</w:t>
            </w:r>
            <w:r>
              <w:rPr>
                <w:rFonts w:asciiTheme="minorHAnsi" w:hAnsiTheme="minorHAnsi" w:cstheme="minorHAnsi"/>
                <w:szCs w:val="22"/>
              </w:rPr>
              <w:t>”</w:t>
            </w:r>
          </w:p>
          <w:p w14:paraId="7AAD7481" w14:textId="77777777" w:rsidR="005B6879" w:rsidRDefault="005B6879" w:rsidP="005B6879">
            <w:pPr>
              <w:pStyle w:val="Akapitzlist"/>
              <w:tabs>
                <w:tab w:val="left" w:pos="6105"/>
              </w:tabs>
              <w:ind w:left="211"/>
            </w:pPr>
            <w:r>
              <w:t xml:space="preserve">zastąpiono brzmieniem: </w:t>
            </w:r>
          </w:p>
          <w:p w14:paraId="71322F47" w14:textId="2B418EFB" w:rsidR="005B6879" w:rsidRDefault="005B6879" w:rsidP="005B6879">
            <w:pPr>
              <w:pStyle w:val="Akapitzlist"/>
              <w:tabs>
                <w:tab w:val="left" w:pos="6105"/>
              </w:tabs>
              <w:ind w:left="211"/>
            </w:pPr>
            <w:r>
              <w:t>„</w:t>
            </w:r>
            <w:r w:rsidRPr="005B6879">
              <w:rPr>
                <w:rFonts w:asciiTheme="minorHAnsi" w:hAnsiTheme="minorHAnsi" w:cstheme="minorHAnsi"/>
                <w:b/>
                <w:bCs/>
                <w:szCs w:val="22"/>
              </w:rPr>
              <w:t xml:space="preserve">Dodatkowo musisz stosować hasztag: #FunduszeUE lub #FunduszeEuropejskie w przypadku wszelkich informacji o realizowanym projekcie podawanym do wiadomości za pośrednictwem mediów społecznościowych. </w:t>
            </w:r>
            <w:r w:rsidRPr="005B6879">
              <w:rPr>
                <w:rFonts w:asciiTheme="minorHAnsi" w:hAnsiTheme="minorHAnsi" w:cstheme="minorHAnsi"/>
                <w:szCs w:val="22"/>
              </w:rPr>
              <w:t>Rekomendujemy też</w:t>
            </w:r>
            <w:r w:rsidRPr="005B6879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5B6879">
              <w:rPr>
                <w:rFonts w:asciiTheme="minorHAnsi" w:hAnsiTheme="minorHAnsi" w:cstheme="minorHAnsi"/>
                <w:szCs w:val="22"/>
              </w:rPr>
              <w:t>zamieszczanie zdjęć, grafik, materiałów audiowizualnych oraz</w:t>
            </w:r>
            <w:r w:rsidR="00B77585">
              <w:rPr>
                <w:rFonts w:asciiTheme="minorHAnsi" w:hAnsiTheme="minorHAnsi" w:cstheme="minorHAnsi"/>
                <w:szCs w:val="22"/>
              </w:rPr>
              <w:t> </w:t>
            </w:r>
            <w:r w:rsidRPr="005B6879">
              <w:rPr>
                <w:rFonts w:asciiTheme="minorHAnsi" w:hAnsiTheme="minorHAnsi" w:cstheme="minorHAnsi"/>
                <w:szCs w:val="22"/>
              </w:rPr>
              <w:t>harmonogramu projektu, prezentującego jego główne etapy i postęp prac.”</w:t>
            </w:r>
            <w:r w:rsidR="00DE1C41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5B6879" w:rsidRPr="007F188C" w14:paraId="598068A8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D3358" w14:textId="77777777" w:rsidR="005B6879" w:rsidRPr="007F188C" w:rsidRDefault="005B6879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6367" w14:textId="73EF4B92" w:rsidR="005B6879" w:rsidRPr="00734637" w:rsidRDefault="005B6879" w:rsidP="003621ED">
            <w:r w:rsidRPr="003C13E0">
              <w:t>Wzór umowy o dofinansowanie -</w:t>
            </w:r>
            <w:r>
              <w:t xml:space="preserve"> Załącznik nr 4 Obowiązki informacyjne Beneficjenta pkt 5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D353F" w14:textId="7F1F7E55" w:rsidR="005B6879" w:rsidRDefault="005B6879" w:rsidP="003621ED">
            <w:pPr>
              <w:tabs>
                <w:tab w:val="left" w:pos="6105"/>
              </w:tabs>
            </w:pPr>
            <w:r>
              <w:t>Zaktualizowano adres strony internetowej portalu funduszy europejskich oraz dodano adres strony internetowej Programu.</w:t>
            </w:r>
          </w:p>
        </w:tc>
      </w:tr>
      <w:tr w:rsidR="005B6879" w:rsidRPr="007F188C" w14:paraId="35F5BE52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171D7" w14:textId="77777777" w:rsidR="005B6879" w:rsidRPr="007F188C" w:rsidRDefault="005B6879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9028C" w14:textId="121B7AF6" w:rsidR="005B6879" w:rsidRPr="00734637" w:rsidRDefault="005B6879" w:rsidP="003621ED">
            <w:r w:rsidRPr="003C13E0">
              <w:t>Wzór umowy o dofinansowanie -</w:t>
            </w:r>
            <w:r>
              <w:t xml:space="preserve"> Załącznik nr 5 </w:t>
            </w:r>
            <w:r w:rsidR="001C26CB">
              <w:t>Zasady przygotowania dokumentów potwierdzających poniesienie wydatków pkt 1</w:t>
            </w:r>
            <w:r>
              <w:t>.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0D42B" w14:textId="77777777" w:rsidR="005B6879" w:rsidRPr="00E2454C" w:rsidRDefault="001C26CB" w:rsidP="00E2454C">
            <w:pPr>
              <w:pStyle w:val="Akapitzlist"/>
              <w:numPr>
                <w:ilvl w:val="0"/>
                <w:numId w:val="14"/>
              </w:numPr>
              <w:tabs>
                <w:tab w:val="left" w:pos="6105"/>
              </w:tabs>
              <w:ind w:left="211" w:hanging="211"/>
            </w:pPr>
            <w:r w:rsidRPr="00E2454C">
              <w:t xml:space="preserve">Dodano: „/fakturze pobranej z Krajowego Systemu </w:t>
            </w:r>
            <w:proofErr w:type="spellStart"/>
            <w:r w:rsidRPr="00E2454C">
              <w:t>eFaktur</w:t>
            </w:r>
            <w:proofErr w:type="spellEnd"/>
            <w:r w:rsidRPr="00E2454C">
              <w:t>”.</w:t>
            </w:r>
          </w:p>
          <w:p w14:paraId="2D7C8459" w14:textId="77777777" w:rsidR="001C26CB" w:rsidRPr="00E2454C" w:rsidRDefault="001C26CB" w:rsidP="00E2454C">
            <w:pPr>
              <w:pStyle w:val="Akapitzlist"/>
              <w:numPr>
                <w:ilvl w:val="0"/>
                <w:numId w:val="14"/>
              </w:numPr>
              <w:tabs>
                <w:tab w:val="left" w:pos="6105"/>
              </w:tabs>
              <w:ind w:left="211" w:hanging="211"/>
            </w:pPr>
            <w:r w:rsidRPr="00E2454C">
              <w:t>W pkt 1.I.2) usunięto: „W przypadku Projektu realizowanego w partnerstwie, każdy z partnerów wskazuje okres ze swojego częściowego Wniosku o płatność, wprowadzonego w aplikacji CST2021.” i dodano: „W przypadku faktury pobranej z Krajowego Systemu e-Faktur oraz jej opisu w systemie elektronicznym łącznie, dopuszcza się umieszczenie adnotacji z pierwszej strony faktury w opisie do faktury.”</w:t>
            </w:r>
          </w:p>
          <w:p w14:paraId="4DB725DB" w14:textId="19CE2393" w:rsidR="001C26CB" w:rsidRPr="00E2454C" w:rsidRDefault="001C26CB" w:rsidP="00E2454C">
            <w:pPr>
              <w:pStyle w:val="Akapitzlist"/>
              <w:numPr>
                <w:ilvl w:val="0"/>
                <w:numId w:val="14"/>
              </w:numPr>
              <w:tabs>
                <w:tab w:val="left" w:pos="6105"/>
              </w:tabs>
              <w:ind w:left="211" w:hanging="211"/>
            </w:pPr>
            <w:r w:rsidRPr="00E2454C">
              <w:t>W pkt 1.II.1) dodano: „W przypadku podpisania aneksu należy dodać zapis: „ze zmianami””</w:t>
            </w:r>
            <w:r w:rsidR="00E2454C" w:rsidRPr="00E2454C">
              <w:t>.</w:t>
            </w:r>
          </w:p>
          <w:p w14:paraId="160DCD3D" w14:textId="427B9349" w:rsidR="001C26CB" w:rsidRPr="00E2454C" w:rsidRDefault="001C26CB" w:rsidP="00E2454C">
            <w:pPr>
              <w:pStyle w:val="Akapitzlist"/>
              <w:numPr>
                <w:ilvl w:val="0"/>
                <w:numId w:val="14"/>
              </w:numPr>
              <w:tabs>
                <w:tab w:val="left" w:pos="6105"/>
              </w:tabs>
              <w:ind w:left="211" w:hanging="211"/>
            </w:pPr>
            <w:r w:rsidRPr="00E2454C">
              <w:t>W pkt 1.II.4) dodano: „potwierdzoną podpisem osoby upoważnionej”</w:t>
            </w:r>
            <w:r w:rsidR="00E2454C" w:rsidRPr="00E2454C">
              <w:t>.</w:t>
            </w:r>
          </w:p>
          <w:p w14:paraId="48F6698E" w14:textId="5E153EF2" w:rsidR="00182117" w:rsidRDefault="001C26CB" w:rsidP="00182117">
            <w:pPr>
              <w:pStyle w:val="Akapitzlist"/>
              <w:numPr>
                <w:ilvl w:val="0"/>
                <w:numId w:val="14"/>
              </w:numPr>
              <w:tabs>
                <w:tab w:val="left" w:pos="6105"/>
              </w:tabs>
              <w:ind w:left="211" w:hanging="211"/>
            </w:pPr>
            <w:r w:rsidRPr="00E2454C">
              <w:t xml:space="preserve">Dodano pkt 1.II.8) w brzmieniu: </w:t>
            </w:r>
            <w:bookmarkStart w:id="13" w:name="_Hlk195531962"/>
            <w:r w:rsidR="00E2454C" w:rsidRPr="00E2454C">
              <w:t>„</w:t>
            </w:r>
            <w:r w:rsidRPr="00E2454C">
              <w:t>informację o źródłach zewnętrznych finansowania wydatku wynikającego z</w:t>
            </w:r>
            <w:r w:rsidR="00B77585">
              <w:t> </w:t>
            </w:r>
            <w:r w:rsidRPr="00E2454C">
              <w:t>faktury lub innego dokumentu o równoważnej wartości dowodowej (do źródeł zewnętrznych zalicza się środki dotyczące bezzwrotnej pomocy finansowej z innego źródła (m. in. krajowego, unijnego) lub</w:t>
            </w:r>
            <w:r w:rsidR="00B77585">
              <w:t> </w:t>
            </w:r>
            <w:r w:rsidRPr="00E2454C">
              <w:t>z</w:t>
            </w:r>
            <w:r w:rsidR="00B77585">
              <w:t> </w:t>
            </w:r>
            <w:r w:rsidRPr="00E2454C">
              <w:t>częściowo umorzonej pożyczki);</w:t>
            </w:r>
            <w:bookmarkEnd w:id="13"/>
            <w:r w:rsidR="00E2454C" w:rsidRPr="00E2454C">
              <w:t>”.</w:t>
            </w:r>
          </w:p>
          <w:p w14:paraId="1CB4EE5E" w14:textId="536B77AB" w:rsidR="00182117" w:rsidRPr="00182117" w:rsidRDefault="00E2454C" w:rsidP="00182117">
            <w:pPr>
              <w:pStyle w:val="Akapitzlist"/>
              <w:numPr>
                <w:ilvl w:val="0"/>
                <w:numId w:val="14"/>
              </w:numPr>
              <w:tabs>
                <w:tab w:val="left" w:pos="6105"/>
              </w:tabs>
              <w:ind w:left="211" w:hanging="211"/>
            </w:pPr>
            <w:r w:rsidRPr="00182117">
              <w:rPr>
                <w:rFonts w:asciiTheme="minorHAnsi" w:hAnsiTheme="minorHAnsi" w:cstheme="minorHAnsi"/>
                <w:szCs w:val="22"/>
              </w:rPr>
              <w:t>Poprawiono numerację kolejnego punktu w związku z wstawieniem jw.</w:t>
            </w:r>
            <w:r w:rsidR="00182117" w:rsidRPr="00182117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182117">
              <w:rPr>
                <w:rFonts w:asciiTheme="minorHAnsi" w:hAnsiTheme="minorHAnsi" w:cstheme="minorHAnsi"/>
                <w:szCs w:val="22"/>
              </w:rPr>
              <w:t xml:space="preserve">na </w:t>
            </w:r>
            <w:r w:rsidR="00182117" w:rsidRPr="00182117">
              <w:rPr>
                <w:rFonts w:asciiTheme="minorHAnsi" w:hAnsiTheme="minorHAnsi" w:cstheme="minorHAnsi"/>
                <w:szCs w:val="22"/>
              </w:rPr>
              <w:t>9) i dotychczasowe brzmienie: „kwotę Wydatku kwalifikowalnego dla zadania i pozycji budżetu z wniosku o dofinansowanie projektu oraz</w:t>
            </w:r>
            <w:r w:rsidR="00B77585">
              <w:rPr>
                <w:rFonts w:asciiTheme="minorHAnsi" w:hAnsiTheme="minorHAnsi" w:cstheme="minorHAnsi"/>
                <w:szCs w:val="22"/>
              </w:rPr>
              <w:t> </w:t>
            </w:r>
            <w:r w:rsidR="00182117" w:rsidRPr="00182117">
              <w:rPr>
                <w:rFonts w:asciiTheme="minorHAnsi" w:hAnsiTheme="minorHAnsi" w:cstheme="minorHAnsi"/>
                <w:szCs w:val="22"/>
              </w:rPr>
              <w:t>nazwę zadania i pozycji budżetu, zgodną z nazwą podaną we wniosku o dofinansowanie projektu.”</w:t>
            </w:r>
          </w:p>
          <w:p w14:paraId="31C38C9A" w14:textId="2A1E65A2" w:rsidR="00182117" w:rsidRDefault="00182117" w:rsidP="00182117">
            <w:pPr>
              <w:pStyle w:val="Akapitzlist"/>
              <w:ind w:left="211"/>
            </w:pPr>
            <w:r w:rsidRPr="00182117">
              <w:rPr>
                <w:rFonts w:asciiTheme="minorHAnsi" w:hAnsiTheme="minorHAnsi" w:cstheme="minorHAnsi"/>
                <w:szCs w:val="22"/>
              </w:rPr>
              <w:t>zastąpiono brzmieniem: „kwotę Wydatku kwalifikowalnego podlegającego</w:t>
            </w:r>
            <w:r>
              <w:rPr>
                <w:szCs w:val="22"/>
              </w:rPr>
              <w:t xml:space="preserve"> limitom</w:t>
            </w:r>
            <w:r w:rsidRPr="00255DA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oraz jego nazwę zgodną </w:t>
            </w:r>
            <w:r w:rsidRPr="00255DAB">
              <w:rPr>
                <w:szCs w:val="22"/>
              </w:rPr>
              <w:t>z</w:t>
            </w:r>
            <w:r w:rsidR="00B77585">
              <w:rPr>
                <w:szCs w:val="22"/>
              </w:rPr>
              <w:t> </w:t>
            </w:r>
            <w:r w:rsidRPr="00255DAB">
              <w:rPr>
                <w:szCs w:val="22"/>
              </w:rPr>
              <w:t>wniosk</w:t>
            </w:r>
            <w:r>
              <w:rPr>
                <w:szCs w:val="22"/>
              </w:rPr>
              <w:t xml:space="preserve">iem </w:t>
            </w:r>
            <w:r w:rsidRPr="00255DAB">
              <w:rPr>
                <w:szCs w:val="22"/>
              </w:rPr>
              <w:t>o dofinansowanie projektu</w:t>
            </w:r>
            <w:bookmarkStart w:id="14" w:name="_Hlk195532080"/>
            <w:r>
              <w:rPr>
                <w:szCs w:val="22"/>
              </w:rPr>
              <w:t xml:space="preserve"> (wydatki na dostępność</w:t>
            </w:r>
            <w:bookmarkEnd w:id="14"/>
            <w:r>
              <w:rPr>
                <w:szCs w:val="22"/>
              </w:rPr>
              <w:t xml:space="preserve">, pomoc publiczna, pomoc de </w:t>
            </w:r>
            <w:proofErr w:type="spellStart"/>
            <w:r>
              <w:rPr>
                <w:szCs w:val="22"/>
              </w:rPr>
              <w:t>minimis</w:t>
            </w:r>
            <w:proofErr w:type="spellEnd"/>
            <w:r w:rsidRPr="005D35F1">
              <w:rPr>
                <w:szCs w:val="22"/>
              </w:rPr>
              <w:t>)</w:t>
            </w:r>
            <w:r w:rsidRPr="00255DAB">
              <w:rPr>
                <w:szCs w:val="22"/>
              </w:rPr>
              <w:t>.</w:t>
            </w:r>
            <w:r>
              <w:rPr>
                <w:szCs w:val="22"/>
              </w:rPr>
              <w:t>”.</w:t>
            </w:r>
          </w:p>
        </w:tc>
      </w:tr>
      <w:tr w:rsidR="003621ED" w:rsidRPr="007F188C" w14:paraId="4481A1E2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64D2" w14:textId="77777777" w:rsidR="003621ED" w:rsidRPr="007F188C" w:rsidRDefault="003621ED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6B3C3" w14:textId="45AB095F" w:rsidR="003621ED" w:rsidRPr="00734637" w:rsidRDefault="00182117" w:rsidP="003621ED">
            <w:r w:rsidRPr="00734637">
              <w:t>Wzór umowy o dofinansowanie</w:t>
            </w:r>
            <w:r>
              <w:t xml:space="preserve"> - całość dokumentu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B3A20" w14:textId="1BA55C7F" w:rsidR="003621ED" w:rsidRDefault="003621ED" w:rsidP="003621ED">
            <w:pPr>
              <w:tabs>
                <w:tab w:val="left" w:pos="6105"/>
              </w:tabs>
            </w:pPr>
            <w:r>
              <w:t xml:space="preserve">Uaktualniono </w:t>
            </w:r>
            <w:r w:rsidR="00963195">
              <w:t xml:space="preserve">wskazanie </w:t>
            </w:r>
            <w:r>
              <w:t>aktów prawnych przywołanych w treści i/lub przypisach do dokumentu</w:t>
            </w:r>
            <w:r w:rsidR="00C14D0C">
              <w:t xml:space="preserve"> oraz ich publikatory</w:t>
            </w:r>
            <w:r>
              <w:t>.</w:t>
            </w:r>
          </w:p>
        </w:tc>
      </w:tr>
      <w:tr w:rsidR="003621ED" w:rsidRPr="007F188C" w14:paraId="590F6951" w14:textId="77777777" w:rsidTr="008917E7">
        <w:trPr>
          <w:trHeight w:val="28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9AD95" w14:textId="77777777" w:rsidR="003621ED" w:rsidRPr="007F188C" w:rsidRDefault="003621ED" w:rsidP="003621ED">
            <w:pPr>
              <w:pStyle w:val="Akapitzlist"/>
              <w:numPr>
                <w:ilvl w:val="0"/>
                <w:numId w:val="1"/>
              </w:numPr>
              <w:ind w:left="113" w:hanging="113"/>
            </w:pP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4ED1F" w14:textId="2AFE3F8B" w:rsidR="003621ED" w:rsidRPr="00734637" w:rsidRDefault="000A2124" w:rsidP="003621ED">
            <w:r w:rsidRPr="00734637">
              <w:t>Wzór umowy o dofinansowanie</w:t>
            </w:r>
            <w:r>
              <w:t xml:space="preserve"> - całość dokumentu</w:t>
            </w:r>
          </w:p>
        </w:tc>
        <w:tc>
          <w:tcPr>
            <w:tcW w:w="10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97661" w14:textId="54AB5E87" w:rsidR="003621ED" w:rsidRDefault="003621ED" w:rsidP="003621ED">
            <w:pPr>
              <w:tabs>
                <w:tab w:val="left" w:pos="6105"/>
              </w:tabs>
            </w:pPr>
            <w:r>
              <w:t>Wprowadzono korekty redakcyjne - literówki, formatowanie oraz w zakresie interpunkcji.</w:t>
            </w:r>
          </w:p>
        </w:tc>
      </w:tr>
      <w:bookmarkEnd w:id="1"/>
    </w:tbl>
    <w:p w14:paraId="0447CCE2" w14:textId="02BFE1CE" w:rsidR="007F188C" w:rsidRPr="007F188C" w:rsidRDefault="007F188C" w:rsidP="00E4537A">
      <w:pPr>
        <w:spacing w:before="120"/>
        <w:rPr>
          <w:rFonts w:asciiTheme="minorHAnsi" w:hAnsiTheme="minorHAnsi" w:cstheme="minorHAnsi"/>
          <w:szCs w:val="22"/>
        </w:rPr>
      </w:pPr>
    </w:p>
    <w:sectPr w:rsidR="007F188C" w:rsidRPr="007F188C" w:rsidSect="0015574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843" w:right="1814" w:bottom="1418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B50E" w14:textId="77777777" w:rsidR="003873A5" w:rsidRDefault="003873A5">
      <w:r>
        <w:separator/>
      </w:r>
    </w:p>
  </w:endnote>
  <w:endnote w:type="continuationSeparator" w:id="0">
    <w:p w14:paraId="4F54E590" w14:textId="77777777" w:rsidR="003873A5" w:rsidRDefault="0038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2500" w14:textId="12BB1A4E" w:rsidR="007F188C" w:rsidRPr="00124D4A" w:rsidRDefault="00155745" w:rsidP="00124D4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EECE001" wp14:editId="6C1BA0E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309" cy="518420"/>
              <wp:effectExtent l="0" t="0" r="317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09" cy="518420"/>
                        <a:chOff x="0" y="0"/>
                        <a:chExt cx="7559984" cy="517362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790"/>
                          <a:ext cx="7559984" cy="29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EC" w14:textId="77777777" w:rsidR="00155745" w:rsidRPr="0061767F" w:rsidRDefault="00155745" w:rsidP="00155745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E001" id="Grupa 7" o:spid="_x0000_s1026" style="position:absolute;margin-left:0;margin-top:0;width:595.3pt;height:40.8pt;z-index:251671040;mso-position-horizontal:center;mso-width-relative:margin;mso-height-relative:margin" coordsize="75599,5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Fundusze Europejskie dla Pomorza 2021-2027" style="position:absolute;top:2207;width:75599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249521EC" w14:textId="77777777" w:rsidR="00155745" w:rsidRPr="0061767F" w:rsidRDefault="00155745" w:rsidP="00155745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alt="&quot;&quot;" style="position:absolute;visibility:visible;mso-wrap-style:square" from="1905,0" to="73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" strokecolor="black [3213]" strokeweight=".25pt"/>
            </v:group>
          </w:pict>
        </mc:Fallback>
      </mc:AlternateContent>
    </w:r>
    <w:r w:rsidR="007F188C" w:rsidRPr="00184DD0">
      <w:rPr>
        <w:noProof/>
        <w:color w:val="FF0000"/>
      </w:rPr>
      <w:drawing>
        <wp:anchor distT="0" distB="0" distL="114300" distR="114300" simplePos="0" relativeHeight="251658752" behindDoc="0" locked="0" layoutInCell="0" allowOverlap="1" wp14:anchorId="12E9B4F8" wp14:editId="2AD0560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6910" cy="190500"/>
          <wp:effectExtent l="0" t="0" r="2540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28613"/>
      <w:docPartObj>
        <w:docPartGallery w:val="Page Numbers (Bottom of Page)"/>
        <w:docPartUnique/>
      </w:docPartObj>
    </w:sdtPr>
    <w:sdtEndPr/>
    <w:sdtContent>
      <w:p w14:paraId="401B46DF" w14:textId="5339292D" w:rsidR="006C2E9C" w:rsidRDefault="001D2006">
        <w:pPr>
          <w:pStyle w:val="Stopka"/>
          <w:jc w:val="right"/>
        </w:pPr>
        <w:r w:rsidRPr="001D2006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62EC7A9" wp14:editId="4E5B9F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280035</wp:posOffset>
                  </wp:positionV>
                  <wp:extent cx="7174800" cy="0"/>
                  <wp:effectExtent l="0" t="0" r="0" b="0"/>
                  <wp:wrapNone/>
                  <wp:docPr id="6" name="Łącznik prosty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174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BC14490" id="Łącznik prosty 6" o:spid="_x0000_s1026" style="position:absolute;z-index:2516648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2.05pt" to="564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" strokecolor="black [3213]" strokeweight=".25pt"/>
              </w:pict>
            </mc:Fallback>
          </mc:AlternateContent>
        </w:r>
        <w:r w:rsidR="006C2E9C">
          <w:fldChar w:fldCharType="begin"/>
        </w:r>
        <w:r w:rsidR="006C2E9C">
          <w:instrText>PAGE   \* MERGEFORMAT</w:instrText>
        </w:r>
        <w:r w:rsidR="006C2E9C">
          <w:fldChar w:fldCharType="separate"/>
        </w:r>
        <w:r w:rsidR="00AC73D8">
          <w:rPr>
            <w:noProof/>
          </w:rPr>
          <w:t>1</w:t>
        </w:r>
        <w:r w:rsidR="006C2E9C">
          <w:fldChar w:fldCharType="end"/>
        </w:r>
      </w:p>
    </w:sdtContent>
  </w:sdt>
  <w:p w14:paraId="59E30DB5" w14:textId="75F25F42" w:rsidR="007F188C" w:rsidRPr="00B01F08" w:rsidRDefault="001D2006" w:rsidP="00B01F08">
    <w:pPr>
      <w:pStyle w:val="Stopka"/>
    </w:pPr>
    <w:r w:rsidRPr="001D2006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CEC240A" wp14:editId="2C026BE2">
              <wp:simplePos x="0" y="0"/>
              <wp:positionH relativeFrom="column">
                <wp:align>center</wp:align>
              </wp:positionH>
              <wp:positionV relativeFrom="paragraph">
                <wp:posOffset>304800</wp:posOffset>
              </wp:positionV>
              <wp:extent cx="7560000" cy="522605"/>
              <wp:effectExtent l="0" t="0" r="317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D2F1D" w14:textId="77777777" w:rsidR="001D2006" w:rsidRPr="0061767F" w:rsidRDefault="001D2006" w:rsidP="001D200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C24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Fundusze Europejskie dla Pomorza 2021-2027" style="position:absolute;margin-left:0;margin-top:24pt;width:595.3pt;height:41.15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" stroked="f">
              <v:textbox style="mso-fit-shape-to-text:t">
                <w:txbxContent>
                  <w:p w14:paraId="60BD2F1D" w14:textId="77777777" w:rsidR="001D2006" w:rsidRPr="0061767F" w:rsidRDefault="001D2006" w:rsidP="001D200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A127" w14:textId="77777777" w:rsidR="003873A5" w:rsidRDefault="003873A5">
      <w:r>
        <w:separator/>
      </w:r>
    </w:p>
  </w:footnote>
  <w:footnote w:type="continuationSeparator" w:id="0">
    <w:p w14:paraId="1BD25E01" w14:textId="77777777" w:rsidR="003873A5" w:rsidRDefault="0038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7A4D" w14:textId="3D69DD84" w:rsidR="00155745" w:rsidRDefault="0015574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163D990" wp14:editId="5DC258B5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8272800" cy="770400"/>
              <wp:effectExtent l="0" t="0" r="13970" b="10795"/>
              <wp:wrapNone/>
              <wp:docPr id="1" name="Grupa 10" descr="Zestawienie znaków: logo Funduszy Europejskich, barwy RP, flaga Unii Europejskiej, logo Urzędu Marszałkowskiego Województwa Pomor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4" name="Łącznik prosty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Obraz 5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E92D9A" id="Grupa 10" o:spid="_x0000_s1026" alt="Zestawienie znaków: logo Funduszy Europejskich, barwy RP, flaga Unii Europejskiej, logo Urzędu Marszałkowskiego Województwa Pomorskiego" style="position:absolute;margin-left:0;margin-top:16.95pt;width:651.4pt;height:60.65pt;z-index:251668992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">
              <o:lock v:ext="edit" aspectratio="t"/>
              <v:line id="Łącznik prosty 4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FC46" w14:textId="1CEBB820" w:rsidR="007F188C" w:rsidRPr="00E41D70" w:rsidRDefault="00E41D70" w:rsidP="00E41D7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1A036E7B" wp14:editId="50AFE951">
              <wp:simplePos x="0" y="0"/>
              <wp:positionH relativeFrom="column">
                <wp:align>center</wp:align>
              </wp:positionH>
              <wp:positionV relativeFrom="page">
                <wp:posOffset>213360</wp:posOffset>
              </wp:positionV>
              <wp:extent cx="8272800" cy="770400"/>
              <wp:effectExtent l="0" t="0" r="13970" b="10795"/>
              <wp:wrapNone/>
              <wp:docPr id="11" name="Grupa 10" descr="Zestawienie znaków: logo Funduszy Europejskich, barwy RP, flaga Unii Europejskiej, logo Urzędu Marszałkowskiego Województwa Pomorskiego">
                <a:extLst xmlns:a="http://schemas.openxmlformats.org/drawingml/2006/main">
                  <a:ext uri="{FF2B5EF4-FFF2-40B4-BE49-F238E27FC236}">
                    <a16:creationId xmlns:a16="http://schemas.microsoft.com/office/drawing/2014/main" id="{451A86C0-D9BE-4E04-A43A-BE4E44C3A8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2" name="Łącznik prosty 2">
                        <a:extLst>
                          <a:ext uri="{FF2B5EF4-FFF2-40B4-BE49-F238E27FC236}">
                            <a16:creationId xmlns:a16="http://schemas.microsoft.com/office/drawing/2014/main" id="{DD2CA8AE-DC9D-4A7D-B0C7-CB389EC9FE1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Obraz 3" descr="Ciąg czterech logotypów w kolejności od lewej: 1. Fundusze Europejskie dla Pomorza, 2. Rzeczpospolita Polska, 3. Dofinansowane przez Unię Europejską, 4. Urząd Marszałkowski Województwa Pomorskiego">
                          <a:extLst>
                            <a:ext uri="{FF2B5EF4-FFF2-40B4-BE49-F238E27FC236}">
                              <a16:creationId xmlns:a16="http://schemas.microsoft.com/office/drawing/2014/main" id="{C911AC0E-A342-401F-990B-C573FE6B91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020871" id="Grupa 10" o:spid="_x0000_s1026" alt="Zestawienie znaków: logo Funduszy Europejskich, barwy RP, flaga Unii Europejskiej, logo Urzędu Marszałkowskiego Województwa Pomorskiego" style="position:absolute;margin-left:0;margin-top:16.8pt;width:651.4pt;height:60.65pt;z-index:251666944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">
              <o:lock v:ext="edit" aspectratio="t"/>
              <v:line id="Łącznik prosty 2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4E7"/>
    <w:multiLevelType w:val="hybridMultilevel"/>
    <w:tmpl w:val="2BC6D38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23F"/>
    <w:multiLevelType w:val="hybridMultilevel"/>
    <w:tmpl w:val="3490D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65D"/>
    <w:multiLevelType w:val="multilevel"/>
    <w:tmpl w:val="BB0C3F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47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1D2247"/>
    <w:multiLevelType w:val="hybridMultilevel"/>
    <w:tmpl w:val="BD585228"/>
    <w:lvl w:ilvl="0" w:tplc="249248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77ACC"/>
    <w:multiLevelType w:val="hybridMultilevel"/>
    <w:tmpl w:val="63FC2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777DD"/>
    <w:multiLevelType w:val="hybridMultilevel"/>
    <w:tmpl w:val="89B67B76"/>
    <w:lvl w:ilvl="0" w:tplc="AD0AFF9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762DD"/>
    <w:multiLevelType w:val="hybridMultilevel"/>
    <w:tmpl w:val="EED620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573F6429"/>
    <w:multiLevelType w:val="hybridMultilevel"/>
    <w:tmpl w:val="874AA9DA"/>
    <w:lvl w:ilvl="0" w:tplc="BB02AE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22BD5"/>
    <w:multiLevelType w:val="hybridMultilevel"/>
    <w:tmpl w:val="87ECF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E7B92"/>
    <w:multiLevelType w:val="hybridMultilevel"/>
    <w:tmpl w:val="B6E60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67E0F"/>
    <w:multiLevelType w:val="hybridMultilevel"/>
    <w:tmpl w:val="B97C6340"/>
    <w:lvl w:ilvl="0" w:tplc="03BEE4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E3A66"/>
    <w:multiLevelType w:val="multilevel"/>
    <w:tmpl w:val="E4D6A0A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1247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F1544DB"/>
    <w:multiLevelType w:val="hybridMultilevel"/>
    <w:tmpl w:val="A01032CE"/>
    <w:lvl w:ilvl="0" w:tplc="E94C8D0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0161">
    <w:abstractNumId w:val="0"/>
  </w:num>
  <w:num w:numId="2" w16cid:durableId="1458254014">
    <w:abstractNumId w:val="1"/>
  </w:num>
  <w:num w:numId="3" w16cid:durableId="1392070737">
    <w:abstractNumId w:val="7"/>
  </w:num>
  <w:num w:numId="4" w16cid:durableId="247078440">
    <w:abstractNumId w:val="10"/>
  </w:num>
  <w:num w:numId="5" w16cid:durableId="1461924246">
    <w:abstractNumId w:val="12"/>
  </w:num>
  <w:num w:numId="6" w16cid:durableId="93526561">
    <w:abstractNumId w:val="5"/>
  </w:num>
  <w:num w:numId="7" w16cid:durableId="1578398534">
    <w:abstractNumId w:val="9"/>
  </w:num>
  <w:num w:numId="8" w16cid:durableId="1774476118">
    <w:abstractNumId w:val="13"/>
  </w:num>
  <w:num w:numId="9" w16cid:durableId="946935575">
    <w:abstractNumId w:val="8"/>
  </w:num>
  <w:num w:numId="10" w16cid:durableId="642806287">
    <w:abstractNumId w:val="4"/>
  </w:num>
  <w:num w:numId="11" w16cid:durableId="411436994">
    <w:abstractNumId w:val="2"/>
  </w:num>
  <w:num w:numId="12" w16cid:durableId="869076023">
    <w:abstractNumId w:val="3"/>
  </w:num>
  <w:num w:numId="13" w16cid:durableId="1330524691">
    <w:abstractNumId w:val="6"/>
  </w:num>
  <w:num w:numId="14" w16cid:durableId="16764168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121C081-0F7B-4E42-9C62-11334F8E76A3}"/>
  </w:docVars>
  <w:rsids>
    <w:rsidRoot w:val="000C14D1"/>
    <w:rsid w:val="00001726"/>
    <w:rsid w:val="00003A3D"/>
    <w:rsid w:val="00004262"/>
    <w:rsid w:val="0000563E"/>
    <w:rsid w:val="00011E1B"/>
    <w:rsid w:val="00021BE2"/>
    <w:rsid w:val="000236EF"/>
    <w:rsid w:val="0002679A"/>
    <w:rsid w:val="0003761D"/>
    <w:rsid w:val="000431B1"/>
    <w:rsid w:val="00053A07"/>
    <w:rsid w:val="00056413"/>
    <w:rsid w:val="00061F20"/>
    <w:rsid w:val="000661D2"/>
    <w:rsid w:val="00080D83"/>
    <w:rsid w:val="00084497"/>
    <w:rsid w:val="00086A38"/>
    <w:rsid w:val="00097337"/>
    <w:rsid w:val="000A2124"/>
    <w:rsid w:val="000A315A"/>
    <w:rsid w:val="000A6FAB"/>
    <w:rsid w:val="000C14D1"/>
    <w:rsid w:val="000D1E42"/>
    <w:rsid w:val="000D283E"/>
    <w:rsid w:val="000D5187"/>
    <w:rsid w:val="000E363B"/>
    <w:rsid w:val="000E47E3"/>
    <w:rsid w:val="000E57EE"/>
    <w:rsid w:val="000F55B3"/>
    <w:rsid w:val="00100DBB"/>
    <w:rsid w:val="00107C99"/>
    <w:rsid w:val="00114035"/>
    <w:rsid w:val="00124D4A"/>
    <w:rsid w:val="00130B23"/>
    <w:rsid w:val="001453B1"/>
    <w:rsid w:val="00154A68"/>
    <w:rsid w:val="00155745"/>
    <w:rsid w:val="00156370"/>
    <w:rsid w:val="00156484"/>
    <w:rsid w:val="0015780E"/>
    <w:rsid w:val="001615FF"/>
    <w:rsid w:val="00166148"/>
    <w:rsid w:val="00182117"/>
    <w:rsid w:val="00184DD0"/>
    <w:rsid w:val="00191A94"/>
    <w:rsid w:val="0019578F"/>
    <w:rsid w:val="00196900"/>
    <w:rsid w:val="001A072B"/>
    <w:rsid w:val="001B210F"/>
    <w:rsid w:val="001B32D5"/>
    <w:rsid w:val="001C26CB"/>
    <w:rsid w:val="001C3678"/>
    <w:rsid w:val="001C4B63"/>
    <w:rsid w:val="001D2006"/>
    <w:rsid w:val="001D2074"/>
    <w:rsid w:val="001D2FE7"/>
    <w:rsid w:val="001F3109"/>
    <w:rsid w:val="00220BF0"/>
    <w:rsid w:val="00221C67"/>
    <w:rsid w:val="00221E87"/>
    <w:rsid w:val="0023719A"/>
    <w:rsid w:val="00241C1F"/>
    <w:rsid w:val="002425AE"/>
    <w:rsid w:val="00262E59"/>
    <w:rsid w:val="00267A7E"/>
    <w:rsid w:val="00275B1A"/>
    <w:rsid w:val="00286FAB"/>
    <w:rsid w:val="00287E4B"/>
    <w:rsid w:val="0029514A"/>
    <w:rsid w:val="002A0410"/>
    <w:rsid w:val="002A3D1C"/>
    <w:rsid w:val="002A4DE3"/>
    <w:rsid w:val="002A5818"/>
    <w:rsid w:val="002A683B"/>
    <w:rsid w:val="002B3731"/>
    <w:rsid w:val="002B65CD"/>
    <w:rsid w:val="002B6CF5"/>
    <w:rsid w:val="002C120B"/>
    <w:rsid w:val="002C2367"/>
    <w:rsid w:val="002C2EB5"/>
    <w:rsid w:val="002C3E0D"/>
    <w:rsid w:val="002C59F8"/>
    <w:rsid w:val="002C6347"/>
    <w:rsid w:val="002C6D87"/>
    <w:rsid w:val="002F1609"/>
    <w:rsid w:val="00312960"/>
    <w:rsid w:val="00320613"/>
    <w:rsid w:val="00320AAC"/>
    <w:rsid w:val="003221F1"/>
    <w:rsid w:val="00324D46"/>
    <w:rsid w:val="00325198"/>
    <w:rsid w:val="003267B0"/>
    <w:rsid w:val="00326BBE"/>
    <w:rsid w:val="00336321"/>
    <w:rsid w:val="00344E5F"/>
    <w:rsid w:val="003479D2"/>
    <w:rsid w:val="0035482A"/>
    <w:rsid w:val="00357C6B"/>
    <w:rsid w:val="003619F2"/>
    <w:rsid w:val="003621ED"/>
    <w:rsid w:val="00363372"/>
    <w:rsid w:val="0036526F"/>
    <w:rsid w:val="00365820"/>
    <w:rsid w:val="003663EB"/>
    <w:rsid w:val="00374C09"/>
    <w:rsid w:val="0037686A"/>
    <w:rsid w:val="003777E7"/>
    <w:rsid w:val="003873A5"/>
    <w:rsid w:val="00392F3B"/>
    <w:rsid w:val="003937D9"/>
    <w:rsid w:val="003B429A"/>
    <w:rsid w:val="003C554F"/>
    <w:rsid w:val="003C7282"/>
    <w:rsid w:val="003D1D2D"/>
    <w:rsid w:val="003F1926"/>
    <w:rsid w:val="003F32C3"/>
    <w:rsid w:val="003F51FB"/>
    <w:rsid w:val="0040149C"/>
    <w:rsid w:val="00402A37"/>
    <w:rsid w:val="00406A2A"/>
    <w:rsid w:val="00414478"/>
    <w:rsid w:val="00417D61"/>
    <w:rsid w:val="0042078E"/>
    <w:rsid w:val="004248DC"/>
    <w:rsid w:val="004345EE"/>
    <w:rsid w:val="0045202D"/>
    <w:rsid w:val="00453F6C"/>
    <w:rsid w:val="0046009A"/>
    <w:rsid w:val="00461ACB"/>
    <w:rsid w:val="00462862"/>
    <w:rsid w:val="0046367A"/>
    <w:rsid w:val="004673E4"/>
    <w:rsid w:val="00471C9E"/>
    <w:rsid w:val="00473556"/>
    <w:rsid w:val="0047768D"/>
    <w:rsid w:val="004861BD"/>
    <w:rsid w:val="00492BD3"/>
    <w:rsid w:val="00493AEB"/>
    <w:rsid w:val="004A7B82"/>
    <w:rsid w:val="004B1E6E"/>
    <w:rsid w:val="004B70BD"/>
    <w:rsid w:val="004C01E9"/>
    <w:rsid w:val="004D25B6"/>
    <w:rsid w:val="004D36AA"/>
    <w:rsid w:val="004D5238"/>
    <w:rsid w:val="004E50D7"/>
    <w:rsid w:val="004F0D3B"/>
    <w:rsid w:val="00514DD0"/>
    <w:rsid w:val="0052111D"/>
    <w:rsid w:val="0052268C"/>
    <w:rsid w:val="00535EA7"/>
    <w:rsid w:val="00536E2B"/>
    <w:rsid w:val="00537AC3"/>
    <w:rsid w:val="00537F26"/>
    <w:rsid w:val="005412BF"/>
    <w:rsid w:val="00551E58"/>
    <w:rsid w:val="005669A4"/>
    <w:rsid w:val="00574756"/>
    <w:rsid w:val="005760A9"/>
    <w:rsid w:val="005766A8"/>
    <w:rsid w:val="00584185"/>
    <w:rsid w:val="00594464"/>
    <w:rsid w:val="0059636C"/>
    <w:rsid w:val="005B273D"/>
    <w:rsid w:val="005B6879"/>
    <w:rsid w:val="005C0912"/>
    <w:rsid w:val="005C706C"/>
    <w:rsid w:val="005D0FE4"/>
    <w:rsid w:val="005E0408"/>
    <w:rsid w:val="005F773D"/>
    <w:rsid w:val="00613089"/>
    <w:rsid w:val="00622781"/>
    <w:rsid w:val="0063424D"/>
    <w:rsid w:val="00640BFF"/>
    <w:rsid w:val="00661C7F"/>
    <w:rsid w:val="00665FB0"/>
    <w:rsid w:val="0067233D"/>
    <w:rsid w:val="006838AF"/>
    <w:rsid w:val="0069621B"/>
    <w:rsid w:val="00696AF7"/>
    <w:rsid w:val="006A0FA0"/>
    <w:rsid w:val="006B234A"/>
    <w:rsid w:val="006C2E9C"/>
    <w:rsid w:val="006D2944"/>
    <w:rsid w:val="006D748E"/>
    <w:rsid w:val="006E283C"/>
    <w:rsid w:val="006E3FD6"/>
    <w:rsid w:val="006F209E"/>
    <w:rsid w:val="006F602D"/>
    <w:rsid w:val="006F7A01"/>
    <w:rsid w:val="00706CFA"/>
    <w:rsid w:val="00715665"/>
    <w:rsid w:val="0072267F"/>
    <w:rsid w:val="00727F94"/>
    <w:rsid w:val="007337EB"/>
    <w:rsid w:val="0074003A"/>
    <w:rsid w:val="00742960"/>
    <w:rsid w:val="00745D18"/>
    <w:rsid w:val="00756430"/>
    <w:rsid w:val="00776530"/>
    <w:rsid w:val="007816EC"/>
    <w:rsid w:val="00782875"/>
    <w:rsid w:val="00784134"/>
    <w:rsid w:val="00791E8E"/>
    <w:rsid w:val="00796120"/>
    <w:rsid w:val="007A0109"/>
    <w:rsid w:val="007A249C"/>
    <w:rsid w:val="007B09ED"/>
    <w:rsid w:val="007B2500"/>
    <w:rsid w:val="007D132F"/>
    <w:rsid w:val="007D38FA"/>
    <w:rsid w:val="007D61D6"/>
    <w:rsid w:val="007E1B19"/>
    <w:rsid w:val="007E5856"/>
    <w:rsid w:val="007E7B25"/>
    <w:rsid w:val="007E7DD0"/>
    <w:rsid w:val="007F188C"/>
    <w:rsid w:val="007F1FF6"/>
    <w:rsid w:val="007F3623"/>
    <w:rsid w:val="007F4AAA"/>
    <w:rsid w:val="007F775B"/>
    <w:rsid w:val="0080413A"/>
    <w:rsid w:val="00826B71"/>
    <w:rsid w:val="00827311"/>
    <w:rsid w:val="00827C5A"/>
    <w:rsid w:val="0083197C"/>
    <w:rsid w:val="00834BB4"/>
    <w:rsid w:val="00835187"/>
    <w:rsid w:val="00844205"/>
    <w:rsid w:val="0085618F"/>
    <w:rsid w:val="00891084"/>
    <w:rsid w:val="008917E7"/>
    <w:rsid w:val="00891F66"/>
    <w:rsid w:val="008945D9"/>
    <w:rsid w:val="008A2CD0"/>
    <w:rsid w:val="008A4FC2"/>
    <w:rsid w:val="008A7E77"/>
    <w:rsid w:val="008B16B6"/>
    <w:rsid w:val="008C68D9"/>
    <w:rsid w:val="008D3DE2"/>
    <w:rsid w:val="008D5708"/>
    <w:rsid w:val="008E3398"/>
    <w:rsid w:val="008E340E"/>
    <w:rsid w:val="008F4A48"/>
    <w:rsid w:val="00901B8C"/>
    <w:rsid w:val="0090725E"/>
    <w:rsid w:val="00914F98"/>
    <w:rsid w:val="00922A67"/>
    <w:rsid w:val="00932051"/>
    <w:rsid w:val="009330C2"/>
    <w:rsid w:val="00937643"/>
    <w:rsid w:val="00953B22"/>
    <w:rsid w:val="00956076"/>
    <w:rsid w:val="00962D3D"/>
    <w:rsid w:val="00963195"/>
    <w:rsid w:val="00965796"/>
    <w:rsid w:val="00973B50"/>
    <w:rsid w:val="00982E25"/>
    <w:rsid w:val="00986A78"/>
    <w:rsid w:val="009A3C24"/>
    <w:rsid w:val="009C4949"/>
    <w:rsid w:val="009C738E"/>
    <w:rsid w:val="009D71C1"/>
    <w:rsid w:val="009E62FC"/>
    <w:rsid w:val="009F2A26"/>
    <w:rsid w:val="009F2CF0"/>
    <w:rsid w:val="00A01D01"/>
    <w:rsid w:val="00A03246"/>
    <w:rsid w:val="00A04690"/>
    <w:rsid w:val="00A14343"/>
    <w:rsid w:val="00A20CC8"/>
    <w:rsid w:val="00A30170"/>
    <w:rsid w:val="00A34E72"/>
    <w:rsid w:val="00A40ADE"/>
    <w:rsid w:val="00A40DD3"/>
    <w:rsid w:val="00A5136E"/>
    <w:rsid w:val="00A53C82"/>
    <w:rsid w:val="00A80D14"/>
    <w:rsid w:val="00A8311B"/>
    <w:rsid w:val="00A87146"/>
    <w:rsid w:val="00A966BD"/>
    <w:rsid w:val="00AA18FD"/>
    <w:rsid w:val="00AA6A00"/>
    <w:rsid w:val="00AB1CF4"/>
    <w:rsid w:val="00AC73D8"/>
    <w:rsid w:val="00AD4503"/>
    <w:rsid w:val="00AD68A0"/>
    <w:rsid w:val="00AE053A"/>
    <w:rsid w:val="00B01F08"/>
    <w:rsid w:val="00B16E8F"/>
    <w:rsid w:val="00B171FA"/>
    <w:rsid w:val="00B30401"/>
    <w:rsid w:val="00B3172D"/>
    <w:rsid w:val="00B43DE7"/>
    <w:rsid w:val="00B44562"/>
    <w:rsid w:val="00B51DBF"/>
    <w:rsid w:val="00B57CA7"/>
    <w:rsid w:val="00B602D0"/>
    <w:rsid w:val="00B63F10"/>
    <w:rsid w:val="00B6637D"/>
    <w:rsid w:val="00B7153E"/>
    <w:rsid w:val="00B77585"/>
    <w:rsid w:val="00B82A52"/>
    <w:rsid w:val="00B83572"/>
    <w:rsid w:val="00B87162"/>
    <w:rsid w:val="00BB6701"/>
    <w:rsid w:val="00BB7249"/>
    <w:rsid w:val="00BB76D0"/>
    <w:rsid w:val="00BC2B50"/>
    <w:rsid w:val="00BC363C"/>
    <w:rsid w:val="00BD28F6"/>
    <w:rsid w:val="00BD604A"/>
    <w:rsid w:val="00BE3F87"/>
    <w:rsid w:val="00BF1AF5"/>
    <w:rsid w:val="00C02BDC"/>
    <w:rsid w:val="00C07098"/>
    <w:rsid w:val="00C11DFE"/>
    <w:rsid w:val="00C12720"/>
    <w:rsid w:val="00C14D0C"/>
    <w:rsid w:val="00C15FB6"/>
    <w:rsid w:val="00C26966"/>
    <w:rsid w:val="00C350DB"/>
    <w:rsid w:val="00C37966"/>
    <w:rsid w:val="00C62C24"/>
    <w:rsid w:val="00C635B6"/>
    <w:rsid w:val="00C7035E"/>
    <w:rsid w:val="00C82404"/>
    <w:rsid w:val="00C84518"/>
    <w:rsid w:val="00C86A50"/>
    <w:rsid w:val="00C87286"/>
    <w:rsid w:val="00C93FF5"/>
    <w:rsid w:val="00CA3B99"/>
    <w:rsid w:val="00CB2CCD"/>
    <w:rsid w:val="00CC2082"/>
    <w:rsid w:val="00CC263D"/>
    <w:rsid w:val="00CC2D69"/>
    <w:rsid w:val="00CE005B"/>
    <w:rsid w:val="00CE7094"/>
    <w:rsid w:val="00CE745B"/>
    <w:rsid w:val="00CF1A4A"/>
    <w:rsid w:val="00CF3DE0"/>
    <w:rsid w:val="00CF526F"/>
    <w:rsid w:val="00D02452"/>
    <w:rsid w:val="00D0361A"/>
    <w:rsid w:val="00D0460A"/>
    <w:rsid w:val="00D112DD"/>
    <w:rsid w:val="00D1562C"/>
    <w:rsid w:val="00D15680"/>
    <w:rsid w:val="00D30ADD"/>
    <w:rsid w:val="00D43A0D"/>
    <w:rsid w:val="00D46867"/>
    <w:rsid w:val="00D526F3"/>
    <w:rsid w:val="00D52F72"/>
    <w:rsid w:val="00D914E9"/>
    <w:rsid w:val="00D93ACE"/>
    <w:rsid w:val="00D961C3"/>
    <w:rsid w:val="00DA26DC"/>
    <w:rsid w:val="00DA7A58"/>
    <w:rsid w:val="00DB2D81"/>
    <w:rsid w:val="00DB3C1B"/>
    <w:rsid w:val="00DC5649"/>
    <w:rsid w:val="00DC56E3"/>
    <w:rsid w:val="00DC733E"/>
    <w:rsid w:val="00DD0A4D"/>
    <w:rsid w:val="00DD4F81"/>
    <w:rsid w:val="00DE1C41"/>
    <w:rsid w:val="00DF2F61"/>
    <w:rsid w:val="00DF57BE"/>
    <w:rsid w:val="00E06500"/>
    <w:rsid w:val="00E12A25"/>
    <w:rsid w:val="00E202CA"/>
    <w:rsid w:val="00E23DD3"/>
    <w:rsid w:val="00E2454C"/>
    <w:rsid w:val="00E2797A"/>
    <w:rsid w:val="00E334C7"/>
    <w:rsid w:val="00E35B56"/>
    <w:rsid w:val="00E36776"/>
    <w:rsid w:val="00E41D70"/>
    <w:rsid w:val="00E4537A"/>
    <w:rsid w:val="00E57060"/>
    <w:rsid w:val="00E60B27"/>
    <w:rsid w:val="00E62F95"/>
    <w:rsid w:val="00E70778"/>
    <w:rsid w:val="00E74111"/>
    <w:rsid w:val="00E87616"/>
    <w:rsid w:val="00E92047"/>
    <w:rsid w:val="00EA5C16"/>
    <w:rsid w:val="00EB2F59"/>
    <w:rsid w:val="00EC56F4"/>
    <w:rsid w:val="00ED0CB7"/>
    <w:rsid w:val="00ED2670"/>
    <w:rsid w:val="00EF000D"/>
    <w:rsid w:val="00EF2449"/>
    <w:rsid w:val="00F01C00"/>
    <w:rsid w:val="00F24D3F"/>
    <w:rsid w:val="00F45B6C"/>
    <w:rsid w:val="00F545A3"/>
    <w:rsid w:val="00F622F2"/>
    <w:rsid w:val="00F627AE"/>
    <w:rsid w:val="00F662D3"/>
    <w:rsid w:val="00F662FD"/>
    <w:rsid w:val="00F97034"/>
    <w:rsid w:val="00FA4004"/>
    <w:rsid w:val="00FB0F57"/>
    <w:rsid w:val="00FB570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3B41BE"/>
  <w15:docId w15:val="{C909FC5F-111C-47EA-9D18-06A8FD86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188C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B3731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93F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17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17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3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31"/>
    <w:rPr>
      <w:rFonts w:ascii="Calibri" w:eastAsiaTheme="majorEastAsia" w:hAnsi="Calibri" w:cstheme="majorBidi"/>
      <w:b/>
      <w:sz w:val="24"/>
      <w:szCs w:val="32"/>
    </w:rPr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88C"/>
    <w:rPr>
      <w:rFonts w:ascii="Calibri" w:hAnsi="Calibri"/>
      <w:sz w:val="22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0C14D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0C14D1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0C14D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75B1A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184D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4D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7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03A3D"/>
    <w:pPr>
      <w:ind w:left="720"/>
      <w:contextualSpacing/>
    </w:pPr>
  </w:style>
  <w:style w:type="character" w:styleId="Odwoaniedokomentarza">
    <w:name w:val="annotation reference"/>
    <w:basedOn w:val="Domylnaczcionkaakapitu"/>
    <w:rsid w:val="007D38F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3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D38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D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8FA"/>
    <w:rPr>
      <w:rFonts w:ascii="Arial" w:hAnsi="Arial"/>
      <w:b/>
      <w:bCs/>
    </w:rPr>
  </w:style>
  <w:style w:type="paragraph" w:customStyle="1" w:styleId="msonormal0">
    <w:name w:val="msonormal"/>
    <w:basedOn w:val="Normalny"/>
    <w:rsid w:val="007F188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7F188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17D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417D6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376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Nagwek2Znak">
    <w:name w:val="Nagłówek 2 Znak"/>
    <w:basedOn w:val="Domylnaczcionkaakapitu"/>
    <w:link w:val="Nagwek2"/>
    <w:rsid w:val="00C93F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link w:val="Akapitzlist"/>
    <w:uiPriority w:val="34"/>
    <w:locked/>
    <w:rsid w:val="004B1E6E"/>
    <w:rPr>
      <w:rFonts w:ascii="Calibri" w:hAnsi="Calibri"/>
      <w:sz w:val="22"/>
      <w:szCs w:val="24"/>
    </w:rPr>
  </w:style>
  <w:style w:type="character" w:styleId="Hipercze">
    <w:name w:val="Hyperlink"/>
    <w:uiPriority w:val="99"/>
    <w:rsid w:val="00537AC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C26CB"/>
    <w:pPr>
      <w:spacing w:before="100" w:beforeAutospacing="1" w:after="119" w:line="240" w:lineRule="auto"/>
    </w:pPr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63424D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padotacji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apadotacji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184B06B-8E1D-498D-A524-2AF30D5505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1C081-0F7B-4E42-9C62-11334F8E76A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2</TotalTime>
  <Pages>7</Pages>
  <Words>2035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1013/12/24 ZWP z dn. 01.08.2024 r.</vt:lpstr>
    </vt:vector>
  </TitlesOfParts>
  <Company>UMWP</Company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1013/12/24 ZWP z dn. 01.08.2024 r.</dc:title>
  <dc:subject>Regulamin wyboru projektów - Dz. 2.13. FEP 2021-2027 - zmiana nr 1</dc:subject>
  <dc:creator>Mróz Agata</dc:creator>
  <cp:keywords>uchwała ZWP; FEP; regulamin wyboru projektów</cp:keywords>
  <cp:lastModifiedBy>Budrewicz-Góralczyk Aneta</cp:lastModifiedBy>
  <cp:revision>3</cp:revision>
  <cp:lastPrinted>2023-03-13T10:19:00Z</cp:lastPrinted>
  <dcterms:created xsi:type="dcterms:W3CDTF">2026-02-20T15:47:00Z</dcterms:created>
  <dcterms:modified xsi:type="dcterms:W3CDTF">2026-02-20T15:52:00Z</dcterms:modified>
</cp:coreProperties>
</file>