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3684" w14:textId="2D11813C" w:rsidR="002F76D1" w:rsidRDefault="002F76D1" w:rsidP="002F76D1">
      <w:pPr>
        <w:ind w:left="708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                              (dotyczy osób fizycznych prowadzących działalność gospodarczą i spółek cywilnych)</w:t>
      </w:r>
    </w:p>
    <w:p w14:paraId="112D286B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0C7448C5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418745F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………………………………………………..</w:t>
      </w:r>
    </w:p>
    <w:p w14:paraId="1935534E" w14:textId="0C826122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Nazwa i adres Wnioskodawcy</w:t>
      </w:r>
      <w:r w:rsidR="003F3171">
        <w:rPr>
          <w:rFonts w:ascii="Calibri" w:eastAsia="Calibri" w:hAnsi="Calibri" w:cs="Calibri"/>
          <w:bCs/>
          <w:sz w:val="20"/>
          <w:szCs w:val="20"/>
          <w:lang w:eastAsia="en-US"/>
        </w:rPr>
        <w:t>/Partnera</w:t>
      </w:r>
      <w:r w:rsidR="000D0E64">
        <w:rPr>
          <w:rFonts w:ascii="Calibri" w:eastAsia="Calibri" w:hAnsi="Calibri" w:cs="Calibri"/>
          <w:bCs/>
          <w:sz w:val="20"/>
          <w:szCs w:val="20"/>
          <w:lang w:eastAsia="en-US"/>
        </w:rPr>
        <w:t>*</w:t>
      </w:r>
    </w:p>
    <w:p w14:paraId="2DC9954E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29718D21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…………………………………………………</w:t>
      </w:r>
    </w:p>
    <w:p w14:paraId="044002E2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Nr wniosku o dofinansowanie projektu</w:t>
      </w:r>
    </w:p>
    <w:p w14:paraId="26BB4E0D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7AAE1A2B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………………………………………………</w:t>
      </w:r>
    </w:p>
    <w:p w14:paraId="042ECE79" w14:textId="77777777" w:rsidR="002F76D1" w:rsidRDefault="002F76D1" w:rsidP="002F76D1">
      <w:pPr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Tytuł projektu</w:t>
      </w:r>
    </w:p>
    <w:p w14:paraId="12B3AC56" w14:textId="77777777" w:rsidR="002F76D1" w:rsidRDefault="002F76D1" w:rsidP="002F76D1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11E71173" w14:textId="77777777" w:rsidR="002F76D1" w:rsidRDefault="002F76D1" w:rsidP="002F76D1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89510B6" w14:textId="77777777" w:rsidR="002F76D1" w:rsidRDefault="002F76D1" w:rsidP="002F76D1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Oświadczenie o sytuacji ekonomicznej przedsiębiorstwa powiązanego</w:t>
      </w:r>
      <w:r>
        <w:rPr>
          <w:rFonts w:ascii="Calibri" w:eastAsia="Calibri" w:hAnsi="Calibri"/>
          <w:b/>
          <w:sz w:val="22"/>
          <w:szCs w:val="22"/>
          <w:vertAlign w:val="superscript"/>
          <w:lang w:eastAsia="en-US"/>
        </w:rPr>
        <w:footnoteReference w:id="1"/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39AF0F34" w14:textId="77777777" w:rsidR="002F76D1" w:rsidRDefault="002F76D1" w:rsidP="002F76D1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</w:t>
      </w:r>
    </w:p>
    <w:p w14:paraId="0BE705C0" w14:textId="77777777" w:rsidR="002F76D1" w:rsidRDefault="002F76D1" w:rsidP="002F76D1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8D451A5" w14:textId="7DED52A2" w:rsidR="002F76D1" w:rsidRDefault="002F76D1" w:rsidP="002F76D1">
      <w:pPr>
        <w:spacing w:after="200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eastAsia="Calibri" w:hAnsi="Calibri"/>
          <w:bCs/>
          <w:sz w:val="22"/>
          <w:szCs w:val="22"/>
          <w:lang w:eastAsia="en-US"/>
        </w:rPr>
        <w:t xml:space="preserve">Oświadczam/y*, iż </w:t>
      </w:r>
      <w:r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........................................................................................................................</w:t>
      </w:r>
      <w:r>
        <w:rPr>
          <w:rFonts w:ascii="Calibri" w:eastAsia="Calibri" w:hAnsi="Calibri"/>
          <w:bCs/>
          <w:sz w:val="22"/>
          <w:szCs w:val="22"/>
          <w:lang w:eastAsia="en-US"/>
        </w:rPr>
        <w:t>:</w:t>
      </w:r>
    </w:p>
    <w:p w14:paraId="444CF7F0" w14:textId="77777777" w:rsidR="002F76D1" w:rsidRDefault="002F76D1" w:rsidP="002F76D1">
      <w:pPr>
        <w:spacing w:after="20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(firma, pod którą działa podmiot </w:t>
      </w:r>
      <w:r>
        <w:rPr>
          <w:rFonts w:ascii="Calibri" w:eastAsia="Calibri" w:hAnsi="Calibri"/>
          <w:b/>
          <w:sz w:val="22"/>
          <w:szCs w:val="22"/>
          <w:lang w:eastAsia="en-US"/>
        </w:rPr>
        <w:t>powiązany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14:paraId="57D09996" w14:textId="77777777" w:rsidR="002F76D1" w:rsidRDefault="002F76D1" w:rsidP="004C2084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spełnia/nie spełnia* przesłanki/przesłanek do objęcia go zbiorowym postępowaniem w związku </w:t>
      </w:r>
      <w:r>
        <w:rPr>
          <w:rFonts w:ascii="Calibri" w:eastAsia="Calibri" w:hAnsi="Calibri"/>
          <w:sz w:val="22"/>
          <w:szCs w:val="22"/>
          <w:lang w:eastAsia="en-US"/>
        </w:rPr>
        <w:br/>
        <w:t>z niewypłacalnością na wniosek wierzycieli, zgodnie z Ustawą z dnia 28 lutego 2003 r. Prawo upadłościowe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2"/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8A102CE" w14:textId="77777777" w:rsidR="002F76D1" w:rsidRDefault="002F76D1" w:rsidP="004C2084">
      <w:pPr>
        <w:spacing w:after="200"/>
        <w:rPr>
          <w:rFonts w:ascii="Calibri" w:eastAsia="Calibri" w:hAnsi="Calibri"/>
          <w:iCs/>
          <w:spacing w:val="2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Jestem świadomy/ jesteśmy świadomi* odpowiedzialności karnej wynikającej z art. 297 § 1 ustawy </w:t>
      </w:r>
      <w:r>
        <w:rPr>
          <w:rFonts w:ascii="Calibri" w:eastAsia="Calibri" w:hAnsi="Calibri"/>
          <w:sz w:val="22"/>
          <w:szCs w:val="22"/>
          <w:lang w:eastAsia="en-US"/>
        </w:rPr>
        <w:br/>
        <w:t>z dnia 6 czerwca 1997r. Kodeks Karny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"/>
      </w:r>
      <w:r>
        <w:rPr>
          <w:rFonts w:ascii="Calibri" w:eastAsia="Calibri" w:hAnsi="Calibri"/>
          <w:sz w:val="22"/>
          <w:szCs w:val="22"/>
          <w:lang w:eastAsia="en-US"/>
        </w:rPr>
        <w:t xml:space="preserve"> za składanie nierzetelnych lub nieprawdziwych oświadczeń, </w:t>
      </w:r>
      <w:r>
        <w:rPr>
          <w:rFonts w:ascii="Calibri" w:eastAsia="Calibri" w:hAnsi="Calibri"/>
          <w:sz w:val="22"/>
          <w:szCs w:val="22"/>
          <w:lang w:eastAsia="en-US"/>
        </w:rPr>
        <w:br/>
        <w:t>o których mowa w art. 297 § 1 ustawy oraz możliwości utraty pomocy finansowej w ramach RPO WP 2021-2027, jeśli miały one wpływ na jej przyznanie lub udzielenie.</w:t>
      </w:r>
    </w:p>
    <w:p w14:paraId="53F58794" w14:textId="77777777" w:rsidR="002F76D1" w:rsidRDefault="002F76D1" w:rsidP="002F76D1">
      <w:pPr>
        <w:spacing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  <w:r>
        <w:rPr>
          <w:rFonts w:ascii="Calibri" w:eastAsia="Calibri" w:hAnsi="Calibri"/>
          <w:iCs/>
          <w:spacing w:val="2"/>
          <w:sz w:val="22"/>
          <w:szCs w:val="22"/>
          <w:lang w:eastAsia="en-US"/>
        </w:rPr>
        <w:tab/>
      </w:r>
    </w:p>
    <w:p w14:paraId="0D5F2497" w14:textId="74FDFD12" w:rsidR="002F76D1" w:rsidRDefault="002F76D1" w:rsidP="002F76D1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3793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…………………………………………………………..…                                                   ….……………………………</w:t>
      </w:r>
    </w:p>
    <w:p w14:paraId="50DEDD55" w14:textId="77B0AA29" w:rsidR="002F76D1" w:rsidRDefault="002F76D1" w:rsidP="00F37936">
      <w:pPr>
        <w:ind w:left="4956" w:hanging="4956"/>
        <w:jc w:val="center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/Miejscowość i data złożenia oświadczenia/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0"/>
          <w:szCs w:val="20"/>
          <w:lang w:eastAsia="en-US"/>
        </w:rPr>
        <w:t xml:space="preserve"> /Podpis/y osoby/osób</w:t>
      </w:r>
      <w:r w:rsidR="00F3793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D8659D">
        <w:rPr>
          <w:rFonts w:ascii="Calibri" w:eastAsia="Calibri" w:hAnsi="Calibri"/>
          <w:sz w:val="20"/>
          <w:szCs w:val="20"/>
          <w:lang w:eastAsia="en-US"/>
        </w:rPr>
        <w:t>upoważnionej/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ych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do złożenia</w:t>
      </w:r>
      <w:r w:rsidR="00F3793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>oświadczenia/</w:t>
      </w:r>
    </w:p>
    <w:p w14:paraId="10DDE14B" w14:textId="77777777" w:rsidR="002F76D1" w:rsidRDefault="002F76D1" w:rsidP="002F76D1">
      <w:pPr>
        <w:rPr>
          <w:bCs/>
          <w:sz w:val="20"/>
          <w:szCs w:val="20"/>
        </w:rPr>
      </w:pPr>
    </w:p>
    <w:p w14:paraId="2B18C4CD" w14:textId="77777777" w:rsidR="002F76D1" w:rsidRDefault="002F76D1" w:rsidP="002F76D1">
      <w:pPr>
        <w:rPr>
          <w:bCs/>
          <w:sz w:val="22"/>
          <w:szCs w:val="22"/>
        </w:rPr>
      </w:pPr>
    </w:p>
    <w:p w14:paraId="20BB254A" w14:textId="34755C0D" w:rsidR="00D0483B" w:rsidRPr="002F76D1" w:rsidRDefault="00D0483B" w:rsidP="002F76D1"/>
    <w:sectPr w:rsidR="00D0483B" w:rsidRPr="002F76D1" w:rsidSect="00513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C31D" w14:textId="77777777" w:rsidR="000333B8" w:rsidRDefault="000333B8">
      <w:r>
        <w:separator/>
      </w:r>
    </w:p>
  </w:endnote>
  <w:endnote w:type="continuationSeparator" w:id="0">
    <w:p w14:paraId="414FB494" w14:textId="77777777" w:rsidR="000333B8" w:rsidRDefault="0003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BDE" w14:textId="77777777" w:rsidR="00101527" w:rsidRDefault="00101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29414FC3" w:rsidR="009E32CC" w:rsidRPr="00676C6C" w:rsidRDefault="00101527" w:rsidP="009E32CC">
    <w:pPr>
      <w:pStyle w:val="Stopka"/>
      <w:ind w:left="-709" w:hanging="284"/>
      <w:rPr>
        <w:rFonts w:ascii="Calibri" w:hAnsi="Calibri" w:cs="Calibri"/>
        <w:b/>
        <w:bCs/>
      </w:rPr>
    </w:pPr>
    <w:r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Agencja Rozwoju Pomorza  S.A. Al. Grunwaldzka 472 D I 80-309 Gdańsk  </w:t>
                          </w: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CLhSui3gAAAAsBAAAPAAAAAAAAAAAAAAAAAM4DAABkcnMvZG93bnJldi54&#10;bWxQSwUGAAAAAAQABADzAAAA2QQAAAAA&#10;" filled="f" stroked="f">
              <v:textbox style="mso-fit-shape-to-text:t">
                <w:txbxContent>
                  <w:p w14:paraId="46A682D6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Agencja Rozwoju Pomorza  S.A. Al. Grunwaldzka 472 D I 80-309 Gdańsk  </w:t>
                    </w: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Stopka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7A1E2374">
          <wp:extent cx="1722455" cy="865985"/>
          <wp:effectExtent l="0" t="0" r="0" b="0"/>
          <wp:docPr id="443884452" name="Obraz 443884452" descr="Obraz zawierający zieleń, zrzut ekranu, Wielobarwność, linia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84452" name="Obraz 443884452" descr="Obraz zawierający zieleń, zrzut ekranu, Wielobarwność, linia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4E75A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84E75A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C5504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28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3AC5504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0B20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29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630B20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68B6" w14:textId="77777777" w:rsidR="000333B8" w:rsidRDefault="000333B8">
      <w:r>
        <w:separator/>
      </w:r>
    </w:p>
  </w:footnote>
  <w:footnote w:type="continuationSeparator" w:id="0">
    <w:p w14:paraId="6C762605" w14:textId="77777777" w:rsidR="000333B8" w:rsidRDefault="000333B8">
      <w:r>
        <w:continuationSeparator/>
      </w:r>
    </w:p>
  </w:footnote>
  <w:footnote w:id="1">
    <w:p w14:paraId="7042BC0B" w14:textId="77777777" w:rsidR="002F76D1" w:rsidRDefault="002F76D1" w:rsidP="002F76D1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w rozumieniu Załącznika I do Rozporządzenia Komisji (UE) nr 651/2014 z dnia 17 czerwca 2014 r. uznającego niektóre rodzaje pomocy za zgodne z rynkiem wewnętrznym w zastosowaniu art. 107 i 108 Traktatu (Dz. U. UE L 187 z 26.06.2014 r., str. 1 ze zm.).</w:t>
      </w:r>
    </w:p>
  </w:footnote>
  <w:footnote w:id="2">
    <w:p w14:paraId="4B34EE74" w14:textId="77777777" w:rsidR="002F76D1" w:rsidRDefault="002F76D1" w:rsidP="002F76D1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  <w:sz w:val="18"/>
          <w:szCs w:val="18"/>
        </w:rPr>
        <w:t xml:space="preserve"> tj. Dz.U. z 2025 r., poz. 614 ze zm.</w:t>
      </w:r>
    </w:p>
  </w:footnote>
  <w:footnote w:id="3">
    <w:p w14:paraId="48ACA6BD" w14:textId="77777777" w:rsidR="002F76D1" w:rsidRDefault="002F76D1" w:rsidP="002F76D1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  <w:sz w:val="18"/>
          <w:szCs w:val="18"/>
        </w:rPr>
        <w:t xml:space="preserve"> tj. </w:t>
      </w:r>
      <w:r>
        <w:rPr>
          <w:rFonts w:ascii="Calibri" w:hAnsi="Calibri" w:cs="Calibri"/>
          <w:color w:val="000000"/>
          <w:sz w:val="18"/>
          <w:szCs w:val="18"/>
        </w:rPr>
        <w:t>Dz.U. z 2025 r., poz. 383 ze zm.</w:t>
      </w:r>
    </w:p>
    <w:p w14:paraId="22858F42" w14:textId="77777777" w:rsidR="002F76D1" w:rsidRDefault="002F76D1" w:rsidP="002F76D1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/>
          <w:bCs/>
          <w:lang w:eastAsia="en-US"/>
        </w:rPr>
        <w:t>*</w:t>
      </w:r>
      <w:r>
        <w:rPr>
          <w:rFonts w:ascii="Calibri" w:hAnsi="Calibri" w:cs="Calibri"/>
          <w:sz w:val="18"/>
          <w:szCs w:val="18"/>
        </w:rPr>
        <w:t>Niepotrzebne skreślić</w:t>
      </w:r>
    </w:p>
    <w:p w14:paraId="78D58E58" w14:textId="77777777" w:rsidR="002F76D1" w:rsidRDefault="002F76D1" w:rsidP="002F76D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AEF" w14:textId="77777777" w:rsidR="00101527" w:rsidRDefault="00101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8927281"/>
    <w:multiLevelType w:val="hybridMultilevel"/>
    <w:tmpl w:val="03F8B202"/>
    <w:lvl w:ilvl="0" w:tplc="DA385A34">
      <w:numFmt w:val="decimal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 w16cid:durableId="10035523">
    <w:abstractNumId w:val="0"/>
  </w:num>
  <w:num w:numId="2" w16cid:durableId="1504273597">
    <w:abstractNumId w:val="2"/>
  </w:num>
  <w:num w:numId="3" w16cid:durableId="35561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2A1A"/>
    <w:rsid w:val="000174EA"/>
    <w:rsid w:val="000333B8"/>
    <w:rsid w:val="000364DF"/>
    <w:rsid w:val="00061F20"/>
    <w:rsid w:val="00080D83"/>
    <w:rsid w:val="000A3836"/>
    <w:rsid w:val="000D0E64"/>
    <w:rsid w:val="000D283E"/>
    <w:rsid w:val="00101527"/>
    <w:rsid w:val="00120BC8"/>
    <w:rsid w:val="00124D4A"/>
    <w:rsid w:val="001304E7"/>
    <w:rsid w:val="00130B23"/>
    <w:rsid w:val="001518D4"/>
    <w:rsid w:val="001520FF"/>
    <w:rsid w:val="001A02A1"/>
    <w:rsid w:val="001A3D33"/>
    <w:rsid w:val="001B210F"/>
    <w:rsid w:val="001B2C50"/>
    <w:rsid w:val="001D059A"/>
    <w:rsid w:val="001D1F79"/>
    <w:rsid w:val="001E7001"/>
    <w:rsid w:val="00204F16"/>
    <w:rsid w:val="00241C1F"/>
    <w:rsid w:val="002425AE"/>
    <w:rsid w:val="002529E4"/>
    <w:rsid w:val="002C102C"/>
    <w:rsid w:val="002C6347"/>
    <w:rsid w:val="002D6809"/>
    <w:rsid w:val="002F76D1"/>
    <w:rsid w:val="003053F6"/>
    <w:rsid w:val="00315901"/>
    <w:rsid w:val="00320AAC"/>
    <w:rsid w:val="00325198"/>
    <w:rsid w:val="00330FBB"/>
    <w:rsid w:val="00335706"/>
    <w:rsid w:val="00337B3A"/>
    <w:rsid w:val="003526F5"/>
    <w:rsid w:val="0035482A"/>
    <w:rsid w:val="003619F2"/>
    <w:rsid w:val="00361CBA"/>
    <w:rsid w:val="00365820"/>
    <w:rsid w:val="00386C9D"/>
    <w:rsid w:val="0039693E"/>
    <w:rsid w:val="003C554F"/>
    <w:rsid w:val="003F3171"/>
    <w:rsid w:val="0040149C"/>
    <w:rsid w:val="00414478"/>
    <w:rsid w:val="004430F4"/>
    <w:rsid w:val="00454BF6"/>
    <w:rsid w:val="004556AC"/>
    <w:rsid w:val="00464281"/>
    <w:rsid w:val="00492BD3"/>
    <w:rsid w:val="004B38AD"/>
    <w:rsid w:val="004B70BD"/>
    <w:rsid w:val="004C2084"/>
    <w:rsid w:val="004C303B"/>
    <w:rsid w:val="004C39F0"/>
    <w:rsid w:val="004C68E6"/>
    <w:rsid w:val="004D6317"/>
    <w:rsid w:val="005138EA"/>
    <w:rsid w:val="00516CC4"/>
    <w:rsid w:val="0052111D"/>
    <w:rsid w:val="00526E9C"/>
    <w:rsid w:val="00533530"/>
    <w:rsid w:val="00546E58"/>
    <w:rsid w:val="005760A9"/>
    <w:rsid w:val="00594464"/>
    <w:rsid w:val="005F687F"/>
    <w:rsid w:val="00601C39"/>
    <w:rsid w:val="0061767F"/>
    <w:rsid w:val="00622781"/>
    <w:rsid w:val="006261B8"/>
    <w:rsid w:val="00640BFF"/>
    <w:rsid w:val="0066032A"/>
    <w:rsid w:val="00665A91"/>
    <w:rsid w:val="006715CE"/>
    <w:rsid w:val="00676C6C"/>
    <w:rsid w:val="0069621B"/>
    <w:rsid w:val="006B4267"/>
    <w:rsid w:val="006F0C63"/>
    <w:rsid w:val="006F209E"/>
    <w:rsid w:val="007169CF"/>
    <w:rsid w:val="00727F94"/>
    <w:rsid w:val="007337EB"/>
    <w:rsid w:val="0073504F"/>
    <w:rsid w:val="00745D18"/>
    <w:rsid w:val="0076645E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BB4"/>
    <w:rsid w:val="00835187"/>
    <w:rsid w:val="00866487"/>
    <w:rsid w:val="00873501"/>
    <w:rsid w:val="00876326"/>
    <w:rsid w:val="00882AAC"/>
    <w:rsid w:val="008945D9"/>
    <w:rsid w:val="00896402"/>
    <w:rsid w:val="008B4682"/>
    <w:rsid w:val="008C52E2"/>
    <w:rsid w:val="009706FB"/>
    <w:rsid w:val="009726FB"/>
    <w:rsid w:val="009A4ACC"/>
    <w:rsid w:val="009D71C1"/>
    <w:rsid w:val="009E32CC"/>
    <w:rsid w:val="009F2CF0"/>
    <w:rsid w:val="009F4A74"/>
    <w:rsid w:val="00A0160D"/>
    <w:rsid w:val="00A04690"/>
    <w:rsid w:val="00A348BF"/>
    <w:rsid w:val="00A40DD3"/>
    <w:rsid w:val="00A6405B"/>
    <w:rsid w:val="00A830EB"/>
    <w:rsid w:val="00A8311B"/>
    <w:rsid w:val="00A86BB9"/>
    <w:rsid w:val="00A912FC"/>
    <w:rsid w:val="00A95279"/>
    <w:rsid w:val="00AA2DFD"/>
    <w:rsid w:val="00AD1EFE"/>
    <w:rsid w:val="00AD51FC"/>
    <w:rsid w:val="00AD7E56"/>
    <w:rsid w:val="00B01F08"/>
    <w:rsid w:val="00B05722"/>
    <w:rsid w:val="00B16E8F"/>
    <w:rsid w:val="00B2442F"/>
    <w:rsid w:val="00B30401"/>
    <w:rsid w:val="00B6637D"/>
    <w:rsid w:val="00BB76D0"/>
    <w:rsid w:val="00BC363C"/>
    <w:rsid w:val="00C268A0"/>
    <w:rsid w:val="00C33F72"/>
    <w:rsid w:val="00C377A0"/>
    <w:rsid w:val="00C570F6"/>
    <w:rsid w:val="00C57BB1"/>
    <w:rsid w:val="00C62C24"/>
    <w:rsid w:val="00C635B6"/>
    <w:rsid w:val="00C83DB5"/>
    <w:rsid w:val="00C94073"/>
    <w:rsid w:val="00CA5CBD"/>
    <w:rsid w:val="00CE005B"/>
    <w:rsid w:val="00CF2A38"/>
    <w:rsid w:val="00D0361A"/>
    <w:rsid w:val="00D0483B"/>
    <w:rsid w:val="00D1150B"/>
    <w:rsid w:val="00D2009E"/>
    <w:rsid w:val="00D241EE"/>
    <w:rsid w:val="00D30ADD"/>
    <w:rsid w:val="00D4398C"/>
    <w:rsid w:val="00D43A0D"/>
    <w:rsid w:val="00D46867"/>
    <w:rsid w:val="00D47770"/>
    <w:rsid w:val="00D526F3"/>
    <w:rsid w:val="00D55C63"/>
    <w:rsid w:val="00D57724"/>
    <w:rsid w:val="00D8659D"/>
    <w:rsid w:val="00D90EC0"/>
    <w:rsid w:val="00D93707"/>
    <w:rsid w:val="00DA2034"/>
    <w:rsid w:val="00DC733E"/>
    <w:rsid w:val="00DE5229"/>
    <w:rsid w:val="00DE74D0"/>
    <w:rsid w:val="00DF57BE"/>
    <w:rsid w:val="00E06500"/>
    <w:rsid w:val="00E42919"/>
    <w:rsid w:val="00E539C6"/>
    <w:rsid w:val="00E57060"/>
    <w:rsid w:val="00E7243E"/>
    <w:rsid w:val="00E81ADD"/>
    <w:rsid w:val="00E87616"/>
    <w:rsid w:val="00EA5C16"/>
    <w:rsid w:val="00EF000D"/>
    <w:rsid w:val="00F24C4D"/>
    <w:rsid w:val="00F37936"/>
    <w:rsid w:val="00F4482F"/>
    <w:rsid w:val="00F5032F"/>
    <w:rsid w:val="00F545A3"/>
    <w:rsid w:val="00F64DAD"/>
    <w:rsid w:val="00F67CB5"/>
    <w:rsid w:val="00F83749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FB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FBB"/>
  </w:style>
  <w:style w:type="character" w:styleId="Odwoanieprzypisudolnego">
    <w:name w:val="footnote reference"/>
    <w:unhideWhenUsed/>
    <w:rsid w:val="00330FB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Piekarska</cp:lastModifiedBy>
  <cp:revision>13</cp:revision>
  <cp:lastPrinted>2023-01-30T16:12:00Z</cp:lastPrinted>
  <dcterms:created xsi:type="dcterms:W3CDTF">2025-01-21T10:22:00Z</dcterms:created>
  <dcterms:modified xsi:type="dcterms:W3CDTF">2026-02-13T08:39:00Z</dcterms:modified>
</cp:coreProperties>
</file>