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9B52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……………………………………..</w:t>
      </w:r>
    </w:p>
    <w:p w14:paraId="1FC263F2" w14:textId="1576FD7C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Wnioskodawca</w:t>
      </w:r>
      <w:r w:rsidR="00E26C81">
        <w:rPr>
          <w:rFonts w:ascii="Calibri" w:eastAsia="Calibri" w:hAnsi="Calibri" w:cs="Calibri"/>
          <w:bCs/>
          <w:sz w:val="20"/>
          <w:szCs w:val="20"/>
          <w:lang w:eastAsia="en-US"/>
        </w:rPr>
        <w:t>/Partner</w:t>
      </w:r>
      <w:r w:rsidR="004426D9">
        <w:rPr>
          <w:rFonts w:ascii="Calibri" w:eastAsia="Calibri" w:hAnsi="Calibri" w:cs="Calibri"/>
          <w:bCs/>
          <w:sz w:val="20"/>
          <w:szCs w:val="20"/>
          <w:lang w:eastAsia="en-US"/>
        </w:rPr>
        <w:t>*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– Nazwa przedsiębiorcy, imię i nazwisko</w:t>
      </w:r>
    </w:p>
    <w:p w14:paraId="7F80F581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15757B8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5ECCD913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………………………………………….</w:t>
      </w:r>
    </w:p>
    <w:p w14:paraId="73B0A6AF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PESEL</w:t>
      </w:r>
    </w:p>
    <w:p w14:paraId="5AF78048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4013BF8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</w:t>
      </w:r>
    </w:p>
    <w:p w14:paraId="1E6695ED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Adres zamieszkania</w:t>
      </w:r>
    </w:p>
    <w:p w14:paraId="60927019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CE36877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………………………………………….</w:t>
      </w:r>
    </w:p>
    <w:p w14:paraId="6B2B80F5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Numer wniosku o dofinansowanie projektu</w:t>
      </w:r>
    </w:p>
    <w:p w14:paraId="7EFF2E36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E9CCD86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………………………………………….</w:t>
      </w:r>
    </w:p>
    <w:p w14:paraId="0085438F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Tytuł projektu</w:t>
      </w:r>
    </w:p>
    <w:p w14:paraId="137D6911" w14:textId="77777777" w:rsidR="00F271CA" w:rsidRDefault="00F271CA" w:rsidP="00F271CA">
      <w:pPr>
        <w:spacing w:line="240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4D3479C8" w14:textId="77777777" w:rsidR="00F271CA" w:rsidRDefault="00F271CA" w:rsidP="00F271CA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130D35E" w14:textId="77777777" w:rsidR="00F271CA" w:rsidRDefault="00F271CA" w:rsidP="00F271CA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929C045" w14:textId="77777777" w:rsidR="00F271CA" w:rsidRDefault="00F271CA" w:rsidP="00F271CA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Oświadczenie o zakresie ustroju majątkowego małżonków  </w:t>
      </w:r>
    </w:p>
    <w:p w14:paraId="51C21279" w14:textId="77777777" w:rsidR="00F271CA" w:rsidRDefault="00F271CA" w:rsidP="00F271CA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 prowadzonej działalności gospodarczej</w:t>
      </w:r>
    </w:p>
    <w:p w14:paraId="1D4B8C18" w14:textId="77777777" w:rsidR="00F271CA" w:rsidRDefault="00F271CA" w:rsidP="00F271CA">
      <w:pPr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64A29EA" w14:textId="77777777" w:rsidR="00F271CA" w:rsidRDefault="00F271CA" w:rsidP="00F271CA">
      <w:p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1. Oświadczam, iż</w:t>
      </w:r>
    </w:p>
    <w:p w14:paraId="1636F4DD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  nie pozostaję w związku małżeńskim</w:t>
      </w:r>
    </w:p>
    <w:p w14:paraId="555C89B1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 pozostaję w związku małżeńskim, w którym co do przedmiotów i środków wchodzących w zakres przedsięwzięcia:</w:t>
      </w:r>
    </w:p>
    <w:p w14:paraId="5A1B291C" w14:textId="77777777" w:rsidR="00F271CA" w:rsidRDefault="00F271CA" w:rsidP="00F271CA">
      <w:pPr>
        <w:spacing w:line="24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 - istnieje wspólność majątkowa (ustawowa lub umowna ustanowiona na podstawie   ……………….……………………………………………………………………………………………………………</w:t>
      </w:r>
    </w:p>
    <w:p w14:paraId="5F0500E5" w14:textId="77777777" w:rsidR="00F271CA" w:rsidRDefault="00F271CA" w:rsidP="00F271CA">
      <w:pPr>
        <w:spacing w:line="240" w:lineRule="auto"/>
        <w:ind w:left="708" w:firstLine="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 - ustanowiono rozdzielność majątkową między mną tj. w/w Wnioskodawcą  w ramach RPO WP 20201-</w:t>
      </w:r>
      <w:smartTag w:uri="urn:schemas-microsoft-com:office:smarttags" w:element="metricconverter">
        <w:smartTagPr>
          <w:attr w:name="ProductID" w:val="2020, a"/>
        </w:smartTagPr>
        <w:r>
          <w:rPr>
            <w:rFonts w:ascii="Calibri" w:eastAsia="Calibri" w:hAnsi="Calibri" w:cs="Calibri"/>
            <w:sz w:val="22"/>
            <w:szCs w:val="22"/>
            <w:lang w:eastAsia="en-US"/>
          </w:rPr>
          <w:t>2027, a</w:t>
        </w:r>
      </w:smartTag>
      <w:r>
        <w:rPr>
          <w:rFonts w:ascii="Calibri" w:eastAsia="Calibri" w:hAnsi="Calibri" w:cs="Calibri"/>
          <w:sz w:val="22"/>
          <w:szCs w:val="22"/>
          <w:lang w:eastAsia="en-US"/>
        </w:rPr>
        <w:t xml:space="preserve"> moim współmałżonkiem /Imię i nazwisko/. …...…………………………………, zamieszkałym/ą /Adres zamieszkania/………….…………………………………………..………, legitymującym/ą się dokumentem tożsamości /Seria i numer dowodu tożsamości/ ………………...……</w:t>
      </w:r>
    </w:p>
    <w:p w14:paraId="5E003658" w14:textId="77777777" w:rsidR="00F271CA" w:rsidRDefault="00F271CA" w:rsidP="00F271CA">
      <w:pPr>
        <w:spacing w:line="240" w:lineRule="auto"/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Rozdzielność majątkową ustanowiono na podstawie:</w:t>
      </w:r>
    </w:p>
    <w:p w14:paraId="4931B00D" w14:textId="77777777" w:rsidR="00F271CA" w:rsidRDefault="00F271CA" w:rsidP="00F271CA">
      <w:pPr>
        <w:spacing w:line="240" w:lineRule="auto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umowy o ustanowieniu rozdzielności majątkowej z dnia …………………………………..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 xml:space="preserve">Nr Repertorium ………………………………………….. </w:t>
      </w:r>
    </w:p>
    <w:p w14:paraId="123BB3A6" w14:textId="77777777" w:rsidR="00F271CA" w:rsidRDefault="00F271CA" w:rsidP="00F271CA">
      <w:pPr>
        <w:spacing w:line="240" w:lineRule="auto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 wyrok sądu o ustanowieniu rozdzielności majątkowej pomiędzy małżonkami z dnia …………………………………….. sygn. akt ………………………….………………………………</w:t>
      </w:r>
    </w:p>
    <w:p w14:paraId="1767A160" w14:textId="77777777" w:rsidR="00F271CA" w:rsidRDefault="00F271CA" w:rsidP="00F271CA">
      <w:pPr>
        <w:spacing w:line="240" w:lineRule="auto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z mocy prawa, w związku z orzeczeniem sądu o ubezwłasnowolnieniu małżonka z dnia …………………… sygn. akt .……….…………………… lub orzeczeniem Sądu o ogłoszeniu upadłości </w:t>
      </w:r>
    </w:p>
    <w:p w14:paraId="7DA6B0F2" w14:textId="77777777" w:rsidR="00F271CA" w:rsidRDefault="00F271CA" w:rsidP="00F271CA">
      <w:pPr>
        <w:spacing w:line="240" w:lineRule="auto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 wyroku Sądu o ustanowieniu separacji</w:t>
      </w:r>
    </w:p>
    <w:p w14:paraId="7EDF2248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133136D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2. Oświadczam, że mój współmałżonek /Imię i nazwisko, PESEL/ ……………………...………………………………. </w:t>
      </w:r>
    </w:p>
    <w:p w14:paraId="2F7D0C66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Zamieszkały/a Adres zamieszkania/…………………………………………………………..………………… ,</w:t>
      </w:r>
    </w:p>
    <w:p w14:paraId="6B5169B0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 nie prowadzi działalności gospodarczej</w:t>
      </w:r>
    </w:p>
    <w:p w14:paraId="2D506D77" w14:textId="77777777" w:rsidR="00F271CA" w:rsidRDefault="00F271CA" w:rsidP="00F271CA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 prowadzi działalność gospodarczą /Firma przedsiębiorcy, adres głównego miejsca wykonywania działalności,, NIP,.....................................................................................................................................................</w:t>
      </w:r>
    </w:p>
    <w:p w14:paraId="018430B2" w14:textId="77777777" w:rsidR="00F271CA" w:rsidRDefault="00F271CA" w:rsidP="00F271CA">
      <w:p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4CD48F" w14:textId="77777777" w:rsidR="00F271CA" w:rsidRDefault="00F271CA" w:rsidP="00F271CA">
      <w:p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3. Jestem świadomy/a odpowiedzialności karnej wynikającej z art. 297 § 1 ustawy z dnia 6 czerwca 1997r. Kodeks Karny</w:t>
      </w: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za składanie nierzetelnych lub nieprawdziwych oświadczeń, o których mowa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w art. 297 § 1 ustawy oraz możliwości utraty pomocy finansowej w ramach RPO 2021-2027, jeśli miały one wpływ na jej przyznanie lub udzielenie.</w:t>
      </w:r>
    </w:p>
    <w:p w14:paraId="69835F1E" w14:textId="77777777" w:rsidR="00F271CA" w:rsidRDefault="00F271CA" w:rsidP="00F271CA">
      <w:pPr>
        <w:spacing w:after="200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FE50026" w14:textId="77777777" w:rsidR="00F271CA" w:rsidRDefault="00F271CA" w:rsidP="00F271CA">
      <w:pPr>
        <w:spacing w:after="200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43B47B" w14:textId="77777777" w:rsidR="00F271CA" w:rsidRDefault="00F271CA" w:rsidP="00F271CA">
      <w:pPr>
        <w:spacing w:after="200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……………………………………                                                         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……………………………</w:t>
      </w:r>
    </w:p>
    <w:p w14:paraId="236FA422" w14:textId="133C507B" w:rsidR="00F271CA" w:rsidRDefault="00F271CA" w:rsidP="00F271CA">
      <w:pPr>
        <w:spacing w:line="240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/Miejscowość i data złożenia oświadczenia/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                                       /Podpis osoby składającej oświadczenie/</w:t>
      </w:r>
    </w:p>
    <w:p w14:paraId="0CF870D7" w14:textId="77777777" w:rsidR="00F271CA" w:rsidRDefault="00F271CA" w:rsidP="00F271CA">
      <w:pPr>
        <w:spacing w:line="240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320D9C55" w14:textId="77777777" w:rsidR="00F271CA" w:rsidRDefault="00F271CA" w:rsidP="00F271CA">
      <w:pPr>
        <w:spacing w:line="240" w:lineRule="auto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4F333382" w14:textId="77777777" w:rsidR="00F271CA" w:rsidRDefault="00F271CA" w:rsidP="00F271CA">
      <w:pPr>
        <w:spacing w:line="240" w:lineRule="auto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A4BD8C4" w14:textId="77777777" w:rsidR="00F271CA" w:rsidRDefault="00F271CA" w:rsidP="00F271CA">
      <w:pPr>
        <w:rPr>
          <w:rFonts w:ascii="Calibri" w:hAnsi="Calibri" w:cs="Calibri"/>
        </w:rPr>
      </w:pPr>
    </w:p>
    <w:p w14:paraId="20BB254A" w14:textId="34755C0D" w:rsidR="00D0483B" w:rsidRPr="00330FBB" w:rsidRDefault="00D0483B" w:rsidP="00330FBB"/>
    <w:sectPr w:rsidR="00D0483B" w:rsidRPr="00330FBB" w:rsidSect="005138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F19B" w14:textId="77777777" w:rsidR="00F67CB5" w:rsidRDefault="00F67CB5">
      <w:r>
        <w:separator/>
      </w:r>
    </w:p>
  </w:endnote>
  <w:endnote w:type="continuationSeparator" w:id="0">
    <w:p w14:paraId="53D67AD8" w14:textId="77777777" w:rsidR="00F67CB5" w:rsidRDefault="00F6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8925" w14:textId="77777777" w:rsidR="00C3438A" w:rsidRDefault="00C343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B5D8" w14:textId="77777777" w:rsidR="00C3438A" w:rsidRPr="0008661E" w:rsidRDefault="00C3438A" w:rsidP="00C3438A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780CEDEA" wp14:editId="2310310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203886280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86766" id="Łącznik prosty 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F35BFAC" wp14:editId="0C06F31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2222238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D1155" w14:textId="77777777" w:rsidR="00C3438A" w:rsidRPr="0061767F" w:rsidRDefault="00C3438A" w:rsidP="00C3438A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5BF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99.7pt;width:595.25pt;height:23.1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0AED1155" w14:textId="77777777" w:rsidR="00C3438A" w:rsidRPr="0061767F" w:rsidRDefault="00C3438A" w:rsidP="00C3438A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1A794E4" wp14:editId="1507ADC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57166143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229D1" w14:textId="77777777" w:rsidR="00C3438A" w:rsidRPr="0061767F" w:rsidRDefault="00C3438A" w:rsidP="00C3438A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A794E4" id="_x0000_s1027" type="#_x0000_t202" style="position:absolute;left:0;text-align:left;margin-left:-.1pt;margin-top:799.7pt;width:595.25pt;height:23.1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46229D1" w14:textId="77777777" w:rsidR="00C3438A" w:rsidRPr="0061767F" w:rsidRDefault="00C3438A" w:rsidP="00C3438A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A22838" wp14:editId="01EDE6E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6109047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EA59B" w14:textId="77777777" w:rsidR="00C3438A" w:rsidRPr="0061767F" w:rsidRDefault="00C3438A" w:rsidP="00C3438A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A22838" id="_x0000_s1028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5BEA59B" w14:textId="77777777" w:rsidR="00C3438A" w:rsidRPr="0061767F" w:rsidRDefault="00C3438A" w:rsidP="00C3438A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344F631" w14:textId="2A35AA87" w:rsidR="009E32CC" w:rsidRPr="00676C6C" w:rsidRDefault="00C3438A" w:rsidP="009E32CC">
    <w:pPr>
      <w:pStyle w:val="Stopka"/>
      <w:ind w:left="-709" w:hanging="284"/>
      <w:rPr>
        <w:rFonts w:ascii="Calibri" w:hAnsi="Calibri" w:cs="Calibr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1D086B" wp14:editId="171E19F2">
              <wp:simplePos x="0" y="0"/>
              <wp:positionH relativeFrom="column">
                <wp:posOffset>-708660</wp:posOffset>
              </wp:positionH>
              <wp:positionV relativeFrom="page">
                <wp:posOffset>9772650</wp:posOffset>
              </wp:positionV>
              <wp:extent cx="7113270" cy="0"/>
              <wp:effectExtent l="0" t="0" r="0" b="0"/>
              <wp:wrapTopAndBottom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75998" id="Łącznik prosty 1895346796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5.8pt,769.5pt" to="504.3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" strokecolor="black [3213]" strokeweight=".25pt">
              <v:stroke joinstyle="miter"/>
              <w10:wrap type="topAndBottom" anchory="page"/>
            </v:line>
          </w:pict>
        </mc:Fallback>
      </mc:AlternateContent>
    </w:r>
    <w:r w:rsidR="00101527"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5D3766" wp14:editId="05CEB9EC">
              <wp:simplePos x="0" y="0"/>
              <wp:positionH relativeFrom="column">
                <wp:posOffset>-719455</wp:posOffset>
              </wp:positionH>
              <wp:positionV relativeFrom="paragraph">
                <wp:posOffset>210185</wp:posOffset>
              </wp:positionV>
              <wp:extent cx="4953000" cy="8763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62E1F" w14:textId="148DAB19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5D3766" id="pole tekstowe 12" o:spid="_x0000_s1029" type="#_x0000_t202" style="position:absolute;left:0;text-align:left;margin-left:-56.65pt;margin-top:16.55pt;width:390pt;height:6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" filled="f" stroked="f">
              <v:textbox style="mso-fit-shape-to-text:t">
                <w:txbxContent>
                  <w:p w14:paraId="7CF62E1F" w14:textId="148DAB19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2B01A4AF" w14:textId="19E995AF" w:rsidR="007B2500" w:rsidRPr="00124D4A" w:rsidRDefault="007B2500" w:rsidP="00101527">
    <w:pPr>
      <w:pStyle w:val="Stopka"/>
      <w:tabs>
        <w:tab w:val="clear" w:pos="9072"/>
      </w:tabs>
      <w:ind w:right="-85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31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32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NJXjiR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792F" w14:textId="77777777" w:rsidR="00F67CB5" w:rsidRDefault="00F67CB5">
      <w:r>
        <w:separator/>
      </w:r>
    </w:p>
  </w:footnote>
  <w:footnote w:type="continuationSeparator" w:id="0">
    <w:p w14:paraId="6E149282" w14:textId="77777777" w:rsidR="00F67CB5" w:rsidRDefault="00F67CB5">
      <w:r>
        <w:continuationSeparator/>
      </w:r>
    </w:p>
  </w:footnote>
  <w:footnote w:id="1">
    <w:p w14:paraId="4AC7CF8A" w14:textId="77777777" w:rsidR="00F271CA" w:rsidRDefault="00F271CA" w:rsidP="00F271CA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tj. Dz. U. z 2025 r., poz. 383 ze zm.</w:t>
      </w:r>
    </w:p>
    <w:p w14:paraId="1257DCDA" w14:textId="0E291F98" w:rsidR="004426D9" w:rsidRDefault="004426D9" w:rsidP="004426D9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bCs/>
          <w:lang w:eastAsia="en-US"/>
        </w:rPr>
        <w:t>*</w:t>
      </w:r>
      <w:r>
        <w:rPr>
          <w:rFonts w:ascii="Calibri" w:eastAsia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7C66" w14:textId="77777777" w:rsidR="00C3438A" w:rsidRDefault="00C343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29FF"/>
    <w:multiLevelType w:val="hybridMultilevel"/>
    <w:tmpl w:val="0FC2E796"/>
    <w:lvl w:ilvl="0" w:tplc="32C4038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0035523">
    <w:abstractNumId w:val="1"/>
  </w:num>
  <w:num w:numId="2" w16cid:durableId="1504273597">
    <w:abstractNumId w:val="3"/>
  </w:num>
  <w:num w:numId="3" w16cid:durableId="355619474">
    <w:abstractNumId w:val="2"/>
  </w:num>
  <w:num w:numId="4" w16cid:durableId="401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61F20"/>
    <w:rsid w:val="00080D83"/>
    <w:rsid w:val="000A3836"/>
    <w:rsid w:val="000D283E"/>
    <w:rsid w:val="00101527"/>
    <w:rsid w:val="00120BC8"/>
    <w:rsid w:val="00124D4A"/>
    <w:rsid w:val="001304E7"/>
    <w:rsid w:val="00130B23"/>
    <w:rsid w:val="001518D4"/>
    <w:rsid w:val="001520FF"/>
    <w:rsid w:val="001A02A1"/>
    <w:rsid w:val="001A3D33"/>
    <w:rsid w:val="001B210F"/>
    <w:rsid w:val="001B2C50"/>
    <w:rsid w:val="001D059A"/>
    <w:rsid w:val="001E7001"/>
    <w:rsid w:val="00204F16"/>
    <w:rsid w:val="00241C1F"/>
    <w:rsid w:val="002425AE"/>
    <w:rsid w:val="002529E4"/>
    <w:rsid w:val="002C102C"/>
    <w:rsid w:val="002C6347"/>
    <w:rsid w:val="002D6809"/>
    <w:rsid w:val="003053F6"/>
    <w:rsid w:val="00315901"/>
    <w:rsid w:val="00320AAC"/>
    <w:rsid w:val="00325198"/>
    <w:rsid w:val="00330FBB"/>
    <w:rsid w:val="00335706"/>
    <w:rsid w:val="00337B3A"/>
    <w:rsid w:val="003526F5"/>
    <w:rsid w:val="0035482A"/>
    <w:rsid w:val="003619F2"/>
    <w:rsid w:val="00361CBA"/>
    <w:rsid w:val="00365820"/>
    <w:rsid w:val="00386C9D"/>
    <w:rsid w:val="0039693E"/>
    <w:rsid w:val="003C554F"/>
    <w:rsid w:val="0040149C"/>
    <w:rsid w:val="00414478"/>
    <w:rsid w:val="004426D9"/>
    <w:rsid w:val="004430F4"/>
    <w:rsid w:val="004556AC"/>
    <w:rsid w:val="00464281"/>
    <w:rsid w:val="00492BD3"/>
    <w:rsid w:val="004B38AD"/>
    <w:rsid w:val="004B70BD"/>
    <w:rsid w:val="004C303B"/>
    <w:rsid w:val="004C39F0"/>
    <w:rsid w:val="004C68E6"/>
    <w:rsid w:val="004D6317"/>
    <w:rsid w:val="004F425D"/>
    <w:rsid w:val="005138EA"/>
    <w:rsid w:val="00516CC4"/>
    <w:rsid w:val="0052111D"/>
    <w:rsid w:val="00526E9C"/>
    <w:rsid w:val="00533530"/>
    <w:rsid w:val="00546E58"/>
    <w:rsid w:val="00547E9F"/>
    <w:rsid w:val="005760A9"/>
    <w:rsid w:val="00594464"/>
    <w:rsid w:val="005F687F"/>
    <w:rsid w:val="00601C39"/>
    <w:rsid w:val="0061767F"/>
    <w:rsid w:val="00622781"/>
    <w:rsid w:val="006261B8"/>
    <w:rsid w:val="00640BFF"/>
    <w:rsid w:val="0066032A"/>
    <w:rsid w:val="00665A91"/>
    <w:rsid w:val="006715CE"/>
    <w:rsid w:val="00676C6C"/>
    <w:rsid w:val="0069621B"/>
    <w:rsid w:val="006B4267"/>
    <w:rsid w:val="006F0C63"/>
    <w:rsid w:val="006F209E"/>
    <w:rsid w:val="007169CF"/>
    <w:rsid w:val="00727F94"/>
    <w:rsid w:val="007337EB"/>
    <w:rsid w:val="0073504F"/>
    <w:rsid w:val="00745D18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66487"/>
    <w:rsid w:val="00873501"/>
    <w:rsid w:val="00876326"/>
    <w:rsid w:val="00882AAC"/>
    <w:rsid w:val="008945D9"/>
    <w:rsid w:val="008B4682"/>
    <w:rsid w:val="008C52E2"/>
    <w:rsid w:val="009706FB"/>
    <w:rsid w:val="009726FB"/>
    <w:rsid w:val="009A4ACC"/>
    <w:rsid w:val="009D71C1"/>
    <w:rsid w:val="009E32CC"/>
    <w:rsid w:val="009F2CF0"/>
    <w:rsid w:val="009F4A74"/>
    <w:rsid w:val="00A0160D"/>
    <w:rsid w:val="00A04690"/>
    <w:rsid w:val="00A348BF"/>
    <w:rsid w:val="00A40DD3"/>
    <w:rsid w:val="00A6405B"/>
    <w:rsid w:val="00A830EB"/>
    <w:rsid w:val="00A8311B"/>
    <w:rsid w:val="00A912FC"/>
    <w:rsid w:val="00A95279"/>
    <w:rsid w:val="00AA2DFD"/>
    <w:rsid w:val="00AD1EFE"/>
    <w:rsid w:val="00AD51FC"/>
    <w:rsid w:val="00AD7E56"/>
    <w:rsid w:val="00B01F08"/>
    <w:rsid w:val="00B05722"/>
    <w:rsid w:val="00B16E8F"/>
    <w:rsid w:val="00B2442F"/>
    <w:rsid w:val="00B30401"/>
    <w:rsid w:val="00B6637D"/>
    <w:rsid w:val="00BB76D0"/>
    <w:rsid w:val="00BC363C"/>
    <w:rsid w:val="00C268A0"/>
    <w:rsid w:val="00C33F72"/>
    <w:rsid w:val="00C3438A"/>
    <w:rsid w:val="00C377A0"/>
    <w:rsid w:val="00C570F6"/>
    <w:rsid w:val="00C57BB1"/>
    <w:rsid w:val="00C62C24"/>
    <w:rsid w:val="00C635B6"/>
    <w:rsid w:val="00C83DB5"/>
    <w:rsid w:val="00C94073"/>
    <w:rsid w:val="00CA5CBD"/>
    <w:rsid w:val="00CE005B"/>
    <w:rsid w:val="00D0361A"/>
    <w:rsid w:val="00D0483B"/>
    <w:rsid w:val="00D1150B"/>
    <w:rsid w:val="00D2009E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90EC0"/>
    <w:rsid w:val="00D93707"/>
    <w:rsid w:val="00DA2034"/>
    <w:rsid w:val="00DC733E"/>
    <w:rsid w:val="00DE5229"/>
    <w:rsid w:val="00DE74D0"/>
    <w:rsid w:val="00DF57BE"/>
    <w:rsid w:val="00E06500"/>
    <w:rsid w:val="00E26C81"/>
    <w:rsid w:val="00E42919"/>
    <w:rsid w:val="00E539C6"/>
    <w:rsid w:val="00E57060"/>
    <w:rsid w:val="00E7243E"/>
    <w:rsid w:val="00E81ADD"/>
    <w:rsid w:val="00E87616"/>
    <w:rsid w:val="00EA5C16"/>
    <w:rsid w:val="00EF000D"/>
    <w:rsid w:val="00F24C4D"/>
    <w:rsid w:val="00F271CA"/>
    <w:rsid w:val="00F5032F"/>
    <w:rsid w:val="00F545A3"/>
    <w:rsid w:val="00F67CB5"/>
    <w:rsid w:val="00F81BF6"/>
    <w:rsid w:val="00F83749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nhideWhenUsed/>
    <w:rsid w:val="00330FB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50E2D9-BC8D-412E-9229-255F27F51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2</Pages>
  <Words>259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Mach-Otterska</cp:lastModifiedBy>
  <cp:revision>9</cp:revision>
  <cp:lastPrinted>2023-01-30T16:12:00Z</cp:lastPrinted>
  <dcterms:created xsi:type="dcterms:W3CDTF">2025-01-21T10:22:00Z</dcterms:created>
  <dcterms:modified xsi:type="dcterms:W3CDTF">2026-02-06T11:38:00Z</dcterms:modified>
</cp:coreProperties>
</file>