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A3FD" w14:textId="77777777" w:rsidR="008B0183" w:rsidRDefault="008B0183" w:rsidP="008B0183">
      <w:pPr>
        <w:spacing w:before="360" w:after="120" w:line="25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Wniosek o dodanie osoby uprawnionej zarządzającej projektem po stronie Beneficjenta</w:t>
      </w:r>
    </w:p>
    <w:p w14:paraId="0989E639" w14:textId="77777777" w:rsidR="008B0183" w:rsidRDefault="008B0183" w:rsidP="008B0183">
      <w:pPr>
        <w:spacing w:before="360" w:after="120" w:line="256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tbl>
      <w:tblPr>
        <w:tblpPr w:leftFromText="141" w:rightFromText="141" w:vertAnchor="text" w:horzAnchor="margin" w:tblpXSpec="center" w:tblpY="1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8B0183" w14:paraId="7F2CD794" w14:textId="77777777">
        <w:trPr>
          <w:trHeight w:val="142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51CCDC" w14:textId="77777777" w:rsidR="008B0183" w:rsidRDefault="008B0183">
            <w:pPr>
              <w:spacing w:before="160"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Beneficjenta:</w:t>
            </w:r>
          </w:p>
        </w:tc>
      </w:tr>
      <w:tr w:rsidR="008B0183" w14:paraId="37503C35" w14:textId="77777777">
        <w:trPr>
          <w:trHeight w:val="1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49CA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Kraj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27F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  <w:tr w:rsidR="008B0183" w14:paraId="43438183" w14:textId="77777777">
        <w:trPr>
          <w:trHeight w:val="1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8E54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NIP Beneficjenta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485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  <w:tr w:rsidR="008B0183" w14:paraId="03EAE22C" w14:textId="77777777">
        <w:trPr>
          <w:trHeight w:val="1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4759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Beneficjenta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31F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  <w:tr w:rsidR="008B0183" w14:paraId="1C2B042D" w14:textId="77777777">
        <w:trPr>
          <w:trHeight w:val="1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784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 projektu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25F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  <w:tr w:rsidR="008B0183" w14:paraId="02395B7C" w14:textId="77777777">
        <w:trPr>
          <w:trHeight w:val="1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E7EC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Tytuł projektu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DB4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D775665" w14:textId="77777777" w:rsidR="008B0183" w:rsidRDefault="008B0183" w:rsidP="008B0183">
      <w:pPr>
        <w:spacing w:after="120"/>
        <w:rPr>
          <w:rFonts w:ascii="Calibri" w:eastAsia="Calibri" w:hAnsi="Calibri" w:cs="Calibri"/>
        </w:rPr>
      </w:pPr>
    </w:p>
    <w:tbl>
      <w:tblPr>
        <w:tblpPr w:leftFromText="141" w:rightFromText="141" w:vertAnchor="text" w:horzAnchor="margin" w:tblpXSpec="center" w:tblpY="1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8B0183" w14:paraId="590015BA" w14:textId="77777777">
        <w:trPr>
          <w:trHeight w:val="22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3A634C" w14:textId="77777777" w:rsidR="008B0183" w:rsidRDefault="008B0183">
            <w:pPr>
              <w:spacing w:before="160"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hd w:val="clear" w:color="auto" w:fill="D9D9D9"/>
              </w:rPr>
              <w:t>Dane osoby uprawnionej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8B0183" w14:paraId="12B8A6CA" w14:textId="77777777">
        <w:trPr>
          <w:trHeight w:val="1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6678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 e-mail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AFF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  <w:tr w:rsidR="008B0183" w14:paraId="4F45285A" w14:textId="77777777">
        <w:trPr>
          <w:trHeight w:val="1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82B" w14:textId="77777777" w:rsidR="008B0183" w:rsidRDefault="008B0183">
            <w:pPr>
              <w:tabs>
                <w:tab w:val="center" w:pos="1482"/>
              </w:tabs>
              <w:spacing w:before="160" w:after="1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9B8" w14:textId="77777777" w:rsidR="008B0183" w:rsidRDefault="008B0183">
            <w:pPr>
              <w:spacing w:before="160" w:after="1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B29DCBD" w14:textId="77777777" w:rsidR="008B0183" w:rsidRDefault="008B0183" w:rsidP="008B0183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B0183" w14:paraId="019C7E12" w14:textId="7777777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006028D" w14:textId="77777777" w:rsidR="008B0183" w:rsidRDefault="008B0183">
            <w:pPr>
              <w:spacing w:before="160" w:after="160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Oświadczenie osoby uprawnionej:</w:t>
            </w:r>
          </w:p>
        </w:tc>
      </w:tr>
      <w:tr w:rsidR="008B0183" w14:paraId="73746C20" w14:textId="7777777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769" w14:textId="77777777" w:rsidR="008B0183" w:rsidRDefault="008B0183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Ja, niżej podpisany/a   ………………….          ……………………..………  oświadczam, że: </w:t>
            </w:r>
          </w:p>
          <w:p w14:paraId="0497F859" w14:textId="77777777" w:rsidR="008B0183" w:rsidRDefault="008B0183">
            <w:pPr>
              <w:spacing w:after="2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Imię                                         Nazwisko</w:t>
            </w:r>
          </w:p>
          <w:p w14:paraId="551F251B" w14:textId="77777777" w:rsidR="008B0183" w:rsidRDefault="008B0183" w:rsidP="008B0183">
            <w:pPr>
              <w:numPr>
                <w:ilvl w:val="0"/>
                <w:numId w:val="4"/>
              </w:numPr>
              <w:ind w:left="714" w:hanging="357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Zapoznałem się z Regulaminem bezpiecznego użytkowania CST2021 i zobowiązuję się do jego przestrzegania</w:t>
            </w:r>
          </w:p>
          <w:p w14:paraId="26DF4E2F" w14:textId="77777777" w:rsidR="008B0183" w:rsidRDefault="008B0183">
            <w:pPr>
              <w:spacing w:before="240" w:after="60" w:line="360" w:lineRule="auto"/>
              <w:rPr>
                <w:rFonts w:ascii="Calibri" w:eastAsia="Calibri" w:hAnsi="Calibri" w:cs="Calibri"/>
              </w:rPr>
            </w:pPr>
          </w:p>
          <w:p w14:paraId="5FC71E97" w14:textId="77777777" w:rsidR="008B0183" w:rsidRDefault="008B0183">
            <w:pPr>
              <w:spacing w:before="240" w:after="6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………………………………………………………………….</w:t>
            </w:r>
          </w:p>
          <w:p w14:paraId="74ED6590" w14:textId="77777777" w:rsidR="008B0183" w:rsidRDefault="008B0183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Data, Podpis osoby uprawnionej</w:t>
            </w:r>
          </w:p>
          <w:p w14:paraId="525E35EE" w14:textId="77777777" w:rsidR="008B0183" w:rsidRDefault="008B0183">
            <w:pPr>
              <w:spacing w:before="240" w:after="6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………………………………………………………………….</w:t>
            </w:r>
          </w:p>
          <w:p w14:paraId="0347C59B" w14:textId="77777777" w:rsidR="008B0183" w:rsidRDefault="008B0183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Data, Podpis Beneficjenta</w:t>
            </w:r>
          </w:p>
        </w:tc>
      </w:tr>
    </w:tbl>
    <w:p w14:paraId="0CF870D7" w14:textId="77777777" w:rsidR="00F271CA" w:rsidRDefault="00F271CA" w:rsidP="008B0183">
      <w:pPr>
        <w:spacing w:line="240" w:lineRule="auto"/>
        <w:jc w:val="center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320D9C55" w14:textId="786BC33D" w:rsidR="00F271CA" w:rsidRDefault="00F271CA" w:rsidP="00F271CA">
      <w:pPr>
        <w:spacing w:line="240" w:lineRule="auto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4F333382" w14:textId="2795A3FB" w:rsidR="00F271CA" w:rsidRDefault="00F271CA" w:rsidP="00F271CA">
      <w:pPr>
        <w:spacing w:line="240" w:lineRule="auto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A4BD8C4" w14:textId="4A66BF4A" w:rsidR="00F271CA" w:rsidRDefault="00F271CA" w:rsidP="00F271CA">
      <w:pPr>
        <w:rPr>
          <w:rFonts w:ascii="Calibri" w:hAnsi="Calibri" w:cs="Calibri"/>
        </w:rPr>
      </w:pPr>
    </w:p>
    <w:p w14:paraId="20BB254A" w14:textId="023A61E4" w:rsidR="00D0483B" w:rsidRPr="00330FBB" w:rsidRDefault="00D0483B" w:rsidP="00330FBB"/>
    <w:sectPr w:rsidR="00D0483B" w:rsidRPr="00330FBB" w:rsidSect="009B2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F19B" w14:textId="77777777" w:rsidR="00F67CB5" w:rsidRDefault="00F67CB5">
      <w:r>
        <w:separator/>
      </w:r>
    </w:p>
  </w:endnote>
  <w:endnote w:type="continuationSeparator" w:id="0">
    <w:p w14:paraId="53D67AD8" w14:textId="77777777" w:rsidR="00F67CB5" w:rsidRDefault="00F6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AA3C" w14:textId="77777777" w:rsidR="009C4028" w:rsidRDefault="009C40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32D7" w14:textId="56CB3E43" w:rsidR="009C4028" w:rsidRPr="00676C6C" w:rsidRDefault="009C4028" w:rsidP="009C4028">
    <w:pPr>
      <w:pStyle w:val="Stopka"/>
      <w:ind w:left="-709" w:hanging="284"/>
      <w:jc w:val="center"/>
      <w:rPr>
        <w:rFonts w:ascii="Calibri" w:hAnsi="Calibri" w:cs="Calibri"/>
        <w:b/>
        <w:bCs/>
      </w:rPr>
    </w:pP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A93ACD" wp14:editId="422D63C6">
              <wp:simplePos x="0" y="0"/>
              <wp:positionH relativeFrom="column">
                <wp:posOffset>-709295</wp:posOffset>
              </wp:positionH>
              <wp:positionV relativeFrom="page">
                <wp:posOffset>9771380</wp:posOffset>
              </wp:positionV>
              <wp:extent cx="7113600" cy="0"/>
              <wp:effectExtent l="0" t="0" r="0" b="0"/>
              <wp:wrapTopAndBottom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79D4F" id="Łącznik prosty 1895346796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5.85pt,769.4pt" to="504.3pt,7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" strokecolor="windowText" strokeweight=".25pt">
              <v:stroke joinstyle="miter"/>
              <w10:wrap type="topAndBottom" anchory="page"/>
            </v:line>
          </w:pict>
        </mc:Fallback>
      </mc:AlternateContent>
    </w: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A793BA0" wp14:editId="47F1492F">
              <wp:simplePos x="0" y="0"/>
              <wp:positionH relativeFrom="column">
                <wp:posOffset>-719455</wp:posOffset>
              </wp:positionH>
              <wp:positionV relativeFrom="paragraph">
                <wp:posOffset>210185</wp:posOffset>
              </wp:positionV>
              <wp:extent cx="4953000" cy="8763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824574611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5933D" w14:textId="77777777" w:rsidR="009C4028" w:rsidRPr="00676C6C" w:rsidRDefault="009C4028" w:rsidP="009C4028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793BA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6.55pt;width:390pt;height:69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" filled="f" stroked="f">
              <v:textbox style="mso-fit-shape-to-text:t">
                <w:txbxContent>
                  <w:p w14:paraId="4E95933D" w14:textId="77777777" w:rsidR="009C4028" w:rsidRPr="00676C6C" w:rsidRDefault="009C4028" w:rsidP="009C4028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0D01258B" w14:textId="77777777" w:rsidR="009C4028" w:rsidRPr="00124D4A" w:rsidRDefault="009C4028" w:rsidP="009C4028">
    <w:pPr>
      <w:pStyle w:val="Stopka"/>
      <w:tabs>
        <w:tab w:val="clear" w:pos="9072"/>
      </w:tabs>
      <w:ind w:right="-851"/>
      <w:jc w:val="right"/>
    </w:pPr>
  </w:p>
  <w:p w14:paraId="2344F631" w14:textId="11E17F0F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283B946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016C2A2A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5D3766" id="_x0000_s1027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" filled="f" stroked="f">
              <v:textbox style="mso-fit-shape-to-text:t">
                <w:txbxContent>
                  <w:p w14:paraId="46A682D6" w14:textId="016C2A2A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56D0A026">
              <wp:extent cx="7174800" cy="0"/>
              <wp:effectExtent l="0" t="0" r="26670" b="28575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9C358DD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9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30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NJXjiR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792F" w14:textId="77777777" w:rsidR="00F67CB5" w:rsidRDefault="00F67CB5">
      <w:r>
        <w:separator/>
      </w:r>
    </w:p>
  </w:footnote>
  <w:footnote w:type="continuationSeparator" w:id="0">
    <w:p w14:paraId="6E149282" w14:textId="77777777" w:rsidR="00F67CB5" w:rsidRDefault="00F6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B008" w14:textId="77777777" w:rsidR="009C4028" w:rsidRDefault="009C40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2140047403" name="Obraz 214004740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635043629" name="Obraz 163504362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0035523">
    <w:abstractNumId w:val="1"/>
  </w:num>
  <w:num w:numId="2" w16cid:durableId="1504273597">
    <w:abstractNumId w:val="3"/>
  </w:num>
  <w:num w:numId="3" w16cid:durableId="355619474">
    <w:abstractNumId w:val="2"/>
  </w:num>
  <w:num w:numId="4" w16cid:durableId="120424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80D83"/>
    <w:rsid w:val="000A3836"/>
    <w:rsid w:val="000D283E"/>
    <w:rsid w:val="00101527"/>
    <w:rsid w:val="00120BC8"/>
    <w:rsid w:val="00124D4A"/>
    <w:rsid w:val="001304E7"/>
    <w:rsid w:val="00130B23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C102C"/>
    <w:rsid w:val="002C6347"/>
    <w:rsid w:val="002D6809"/>
    <w:rsid w:val="003053F6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6317"/>
    <w:rsid w:val="004F425D"/>
    <w:rsid w:val="005138EA"/>
    <w:rsid w:val="00516CC4"/>
    <w:rsid w:val="0052111D"/>
    <w:rsid w:val="00526E9C"/>
    <w:rsid w:val="00533530"/>
    <w:rsid w:val="00546E58"/>
    <w:rsid w:val="005760A9"/>
    <w:rsid w:val="00594464"/>
    <w:rsid w:val="005F687F"/>
    <w:rsid w:val="00601C39"/>
    <w:rsid w:val="0061767F"/>
    <w:rsid w:val="00622781"/>
    <w:rsid w:val="006261B8"/>
    <w:rsid w:val="00640BFF"/>
    <w:rsid w:val="0066032A"/>
    <w:rsid w:val="00665A91"/>
    <w:rsid w:val="006715CE"/>
    <w:rsid w:val="00676C6C"/>
    <w:rsid w:val="0069621B"/>
    <w:rsid w:val="006B4267"/>
    <w:rsid w:val="006F0C63"/>
    <w:rsid w:val="006F209E"/>
    <w:rsid w:val="007169CF"/>
    <w:rsid w:val="00727F94"/>
    <w:rsid w:val="007337EB"/>
    <w:rsid w:val="0073504F"/>
    <w:rsid w:val="00745D18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B0183"/>
    <w:rsid w:val="008B4682"/>
    <w:rsid w:val="008C52E2"/>
    <w:rsid w:val="009706FB"/>
    <w:rsid w:val="009726FB"/>
    <w:rsid w:val="009A4ACC"/>
    <w:rsid w:val="009B2814"/>
    <w:rsid w:val="009C4028"/>
    <w:rsid w:val="009D71C1"/>
    <w:rsid w:val="009E32CC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05722"/>
    <w:rsid w:val="00B16E8F"/>
    <w:rsid w:val="00B2442F"/>
    <w:rsid w:val="00B30401"/>
    <w:rsid w:val="00B6637D"/>
    <w:rsid w:val="00BB76D0"/>
    <w:rsid w:val="00BC363C"/>
    <w:rsid w:val="00C268A0"/>
    <w:rsid w:val="00C33F72"/>
    <w:rsid w:val="00C365BB"/>
    <w:rsid w:val="00C377A0"/>
    <w:rsid w:val="00C570F6"/>
    <w:rsid w:val="00C57BB1"/>
    <w:rsid w:val="00C62C24"/>
    <w:rsid w:val="00C635B6"/>
    <w:rsid w:val="00C83DB5"/>
    <w:rsid w:val="00C94073"/>
    <w:rsid w:val="00CA5CBD"/>
    <w:rsid w:val="00CE005B"/>
    <w:rsid w:val="00CE3AE7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0EC0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7243E"/>
    <w:rsid w:val="00E81ADD"/>
    <w:rsid w:val="00E87616"/>
    <w:rsid w:val="00EA5C16"/>
    <w:rsid w:val="00EB7304"/>
    <w:rsid w:val="00EF000D"/>
    <w:rsid w:val="00F24C4D"/>
    <w:rsid w:val="00F271CA"/>
    <w:rsid w:val="00F5032F"/>
    <w:rsid w:val="00F545A3"/>
    <w:rsid w:val="00F67CB5"/>
    <w:rsid w:val="00F83749"/>
    <w:rsid w:val="00F83EE2"/>
    <w:rsid w:val="00FB1502"/>
    <w:rsid w:val="00FB5706"/>
    <w:rsid w:val="00FB7887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rsid w:val="009C402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</TotalTime>
  <Pages>2</Pages>
  <Words>64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Mach-Otterska</cp:lastModifiedBy>
  <cp:revision>10</cp:revision>
  <cp:lastPrinted>2023-01-30T16:12:00Z</cp:lastPrinted>
  <dcterms:created xsi:type="dcterms:W3CDTF">2025-01-21T10:22:00Z</dcterms:created>
  <dcterms:modified xsi:type="dcterms:W3CDTF">2026-02-06T11:23:00Z</dcterms:modified>
</cp:coreProperties>
</file>