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4619" w14:textId="77777777" w:rsidR="002E3B7A" w:rsidRPr="0082357B" w:rsidRDefault="002E3B7A" w:rsidP="002E3B7A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D</w:t>
      </w:r>
      <w:r w:rsidRPr="0082357B">
        <w:rPr>
          <w:rFonts w:ascii="Calibri" w:hAnsi="Calibri"/>
          <w:b/>
          <w:i/>
          <w:sz w:val="22"/>
          <w:szCs w:val="22"/>
        </w:rPr>
        <w:t xml:space="preserve">otyczy </w:t>
      </w:r>
      <w:r>
        <w:rPr>
          <w:rFonts w:ascii="Calibri" w:hAnsi="Calibri"/>
          <w:b/>
          <w:i/>
          <w:sz w:val="22"/>
          <w:szCs w:val="22"/>
        </w:rPr>
        <w:t>spółek prawa handlowego</w:t>
      </w:r>
    </w:p>
    <w:p w14:paraId="0FE81C0E" w14:textId="77777777" w:rsidR="002E3B7A" w:rsidRPr="0082357B" w:rsidRDefault="002E3B7A" w:rsidP="002E3B7A">
      <w:pPr>
        <w:rPr>
          <w:rFonts w:ascii="Calibri" w:hAnsi="Calibri"/>
          <w:sz w:val="22"/>
          <w:szCs w:val="22"/>
        </w:rPr>
      </w:pPr>
    </w:p>
    <w:p w14:paraId="5688F903" w14:textId="77777777" w:rsidR="002E3B7A" w:rsidRPr="0082357B" w:rsidRDefault="002E3B7A" w:rsidP="002E3B7A">
      <w:pPr>
        <w:rPr>
          <w:rFonts w:ascii="Calibri" w:hAnsi="Calibri"/>
          <w:sz w:val="22"/>
          <w:szCs w:val="22"/>
        </w:rPr>
      </w:pPr>
    </w:p>
    <w:p w14:paraId="5FC5BD35" w14:textId="77777777" w:rsidR="002E3B7A" w:rsidRPr="0082357B" w:rsidRDefault="002E3B7A" w:rsidP="002E3B7A">
      <w:pPr>
        <w:rPr>
          <w:rFonts w:ascii="Calibri" w:eastAsia="Calibri" w:hAnsi="Calibri"/>
          <w:sz w:val="22"/>
          <w:szCs w:val="22"/>
          <w:lang w:eastAsia="en-US"/>
        </w:rPr>
      </w:pPr>
      <w:r w:rsidRPr="0082357B">
        <w:rPr>
          <w:rFonts w:ascii="Calibri" w:eastAsia="Calibri" w:hAnsi="Calibri"/>
          <w:sz w:val="22"/>
          <w:szCs w:val="22"/>
          <w:lang w:eastAsia="en-US"/>
        </w:rPr>
        <w:t>...........................................</w:t>
      </w:r>
    </w:p>
    <w:p w14:paraId="3FF88148" w14:textId="77777777" w:rsidR="002E3B7A" w:rsidRPr="0082357B" w:rsidRDefault="002E3B7A" w:rsidP="002E3B7A">
      <w:pPr>
        <w:rPr>
          <w:rFonts w:ascii="Calibri" w:eastAsia="Calibri" w:hAnsi="Calibri"/>
          <w:sz w:val="22"/>
          <w:szCs w:val="22"/>
          <w:lang w:eastAsia="en-US"/>
        </w:rPr>
      </w:pPr>
      <w:r w:rsidRPr="0082357B">
        <w:rPr>
          <w:rFonts w:ascii="Calibri" w:eastAsia="Calibri" w:hAnsi="Calibri"/>
          <w:sz w:val="22"/>
          <w:szCs w:val="22"/>
          <w:lang w:eastAsia="en-US"/>
        </w:rPr>
        <w:t>Nazwa i adres Wnioskodawcy</w:t>
      </w:r>
    </w:p>
    <w:p w14:paraId="3B8477A1" w14:textId="77777777" w:rsidR="002E3B7A" w:rsidRPr="0082357B" w:rsidRDefault="002E3B7A" w:rsidP="002E3B7A">
      <w:pPr>
        <w:rPr>
          <w:rFonts w:ascii="Calibri" w:eastAsia="Calibri" w:hAnsi="Calibri"/>
          <w:sz w:val="22"/>
          <w:szCs w:val="22"/>
          <w:lang w:eastAsia="en-US"/>
        </w:rPr>
      </w:pPr>
    </w:p>
    <w:p w14:paraId="63EE3879" w14:textId="6331D205" w:rsidR="002E3B7A" w:rsidRPr="0082357B" w:rsidRDefault="002E3B7A" w:rsidP="002E3B7A">
      <w:pPr>
        <w:rPr>
          <w:rFonts w:ascii="Calibri" w:eastAsia="Calibri" w:hAnsi="Calibri"/>
          <w:sz w:val="22"/>
          <w:szCs w:val="22"/>
          <w:lang w:eastAsia="en-US"/>
        </w:rPr>
      </w:pPr>
      <w:r w:rsidRPr="0082357B">
        <w:rPr>
          <w:rFonts w:ascii="Calibri" w:eastAsia="Calibri" w:hAnsi="Calibri"/>
          <w:sz w:val="22"/>
          <w:szCs w:val="22"/>
          <w:lang w:eastAsia="en-US"/>
        </w:rPr>
        <w:t>Nr Wniosku o udzielenie grantu ………………………………</w:t>
      </w:r>
      <w:r w:rsidRPr="0082357B">
        <w:rPr>
          <w:rFonts w:ascii="Calibri" w:eastAsia="Calibri" w:hAnsi="Calibri"/>
          <w:sz w:val="22"/>
          <w:szCs w:val="22"/>
          <w:lang w:eastAsia="en-US"/>
        </w:rPr>
        <w:t>……</w:t>
      </w:r>
      <w:r w:rsidRPr="0082357B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4F963C1" w14:textId="77777777" w:rsidR="002E3B7A" w:rsidRDefault="002E3B7A" w:rsidP="002E3B7A">
      <w:pPr>
        <w:rPr>
          <w:rFonts w:ascii="Calibri" w:hAnsi="Calibri"/>
          <w:sz w:val="22"/>
          <w:szCs w:val="22"/>
        </w:rPr>
      </w:pPr>
    </w:p>
    <w:p w14:paraId="2E74CF3C" w14:textId="77777777" w:rsidR="002E3B7A" w:rsidRPr="0082357B" w:rsidRDefault="002E3B7A" w:rsidP="002E3B7A">
      <w:pPr>
        <w:rPr>
          <w:rFonts w:ascii="Calibri" w:hAnsi="Calibri"/>
          <w:sz w:val="22"/>
          <w:szCs w:val="22"/>
        </w:rPr>
      </w:pPr>
    </w:p>
    <w:p w14:paraId="523F0EC2" w14:textId="77777777" w:rsidR="002E3B7A" w:rsidRPr="0082357B" w:rsidRDefault="002E3B7A" w:rsidP="002E3B7A">
      <w:pPr>
        <w:rPr>
          <w:rFonts w:ascii="Calibri" w:hAnsi="Calibri"/>
          <w:b/>
          <w:sz w:val="22"/>
          <w:szCs w:val="22"/>
        </w:rPr>
      </w:pPr>
    </w:p>
    <w:p w14:paraId="5825F9C6" w14:textId="77777777" w:rsidR="002E3B7A" w:rsidRPr="0082357B" w:rsidRDefault="002E3B7A" w:rsidP="002E3B7A">
      <w:pPr>
        <w:jc w:val="center"/>
        <w:rPr>
          <w:rFonts w:ascii="Calibri" w:hAnsi="Calibri"/>
          <w:b/>
          <w:sz w:val="22"/>
          <w:szCs w:val="22"/>
        </w:rPr>
      </w:pPr>
      <w:r w:rsidRPr="0082357B">
        <w:rPr>
          <w:rFonts w:ascii="Calibri" w:hAnsi="Calibri"/>
          <w:b/>
          <w:sz w:val="22"/>
          <w:szCs w:val="22"/>
        </w:rPr>
        <w:t>Oświadczenie o sytuacji ekonomicznej przedsiębiorstwa powiązanego</w:t>
      </w:r>
      <w:r w:rsidRPr="0095062F">
        <w:rPr>
          <w:rStyle w:val="Odwoanieprzypisudolnego"/>
          <w:rFonts w:ascii="Calibri" w:hAnsi="Calibri"/>
          <w:b/>
          <w:sz w:val="22"/>
          <w:szCs w:val="22"/>
        </w:rPr>
        <w:footnoteReference w:id="1"/>
      </w:r>
      <w:r w:rsidRPr="0095062F">
        <w:rPr>
          <w:rFonts w:ascii="Calibri" w:hAnsi="Calibri"/>
          <w:b/>
          <w:sz w:val="22"/>
          <w:szCs w:val="22"/>
        </w:rPr>
        <w:t xml:space="preserve"> </w:t>
      </w:r>
    </w:p>
    <w:p w14:paraId="43EBFDD7" w14:textId="77777777" w:rsidR="002E3B7A" w:rsidRDefault="002E3B7A" w:rsidP="002E3B7A">
      <w:pPr>
        <w:jc w:val="center"/>
        <w:rPr>
          <w:rFonts w:ascii="Calibri" w:hAnsi="Calibri"/>
          <w:b/>
          <w:sz w:val="22"/>
          <w:szCs w:val="22"/>
        </w:rPr>
      </w:pPr>
    </w:p>
    <w:p w14:paraId="4F7603EF" w14:textId="77777777" w:rsidR="002E3B7A" w:rsidRPr="0082357B" w:rsidRDefault="002E3B7A" w:rsidP="002E3B7A">
      <w:pPr>
        <w:jc w:val="center"/>
        <w:rPr>
          <w:rFonts w:ascii="Calibri" w:hAnsi="Calibri"/>
          <w:b/>
          <w:sz w:val="22"/>
          <w:szCs w:val="22"/>
        </w:rPr>
      </w:pPr>
    </w:p>
    <w:p w14:paraId="7D81D810" w14:textId="200CF0B8" w:rsidR="002E3B7A" w:rsidRPr="00B80B09" w:rsidRDefault="002E3B7A" w:rsidP="002E3B7A">
      <w:pPr>
        <w:rPr>
          <w:rFonts w:ascii="Calibri" w:eastAsia="Calibri" w:hAnsi="Calibri"/>
          <w:sz w:val="22"/>
          <w:szCs w:val="22"/>
          <w:lang w:eastAsia="en-US"/>
        </w:rPr>
      </w:pPr>
      <w:r w:rsidRPr="00B80B09">
        <w:rPr>
          <w:rFonts w:ascii="Calibri" w:eastAsia="Calibri" w:hAnsi="Calibri"/>
          <w:sz w:val="22"/>
          <w:szCs w:val="22"/>
          <w:lang w:eastAsia="en-US"/>
        </w:rPr>
        <w:t xml:space="preserve">Oświadczam/y*, iż </w:t>
      </w:r>
      <w:r w:rsidRPr="00B80B09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........................................................................................................................:</w:t>
      </w:r>
    </w:p>
    <w:p w14:paraId="794AE1C2" w14:textId="77777777" w:rsidR="002E3B7A" w:rsidRPr="00B80B09" w:rsidRDefault="002E3B7A" w:rsidP="002E3B7A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80B09">
        <w:rPr>
          <w:rFonts w:ascii="Calibri" w:eastAsia="Calibri" w:hAnsi="Calibri"/>
          <w:sz w:val="22"/>
          <w:szCs w:val="22"/>
          <w:lang w:eastAsia="en-US"/>
        </w:rPr>
        <w:t xml:space="preserve">(firma, pod która działa podmiot </w:t>
      </w:r>
      <w:r w:rsidRPr="00B80B09">
        <w:rPr>
          <w:rFonts w:ascii="Calibri" w:eastAsia="Calibri" w:hAnsi="Calibri"/>
          <w:b/>
          <w:sz w:val="22"/>
          <w:szCs w:val="22"/>
          <w:lang w:eastAsia="en-US"/>
        </w:rPr>
        <w:t>powiązany</w:t>
      </w:r>
      <w:r w:rsidRPr="00B80B09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48C3CABC" w14:textId="77777777" w:rsidR="002E3B7A" w:rsidRDefault="002E3B7A" w:rsidP="002E3B7A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A45607F" w14:textId="77777777" w:rsidR="002E3B7A" w:rsidRDefault="002E3B7A" w:rsidP="002E3B7A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spełnia/</w:t>
      </w:r>
      <w:r w:rsidRPr="002E3B7A">
        <w:rPr>
          <w:rFonts w:ascii="Calibri" w:eastAsia="Calibri" w:hAnsi="Calibri"/>
          <w:sz w:val="22"/>
          <w:szCs w:val="22"/>
          <w:lang w:eastAsia="en-US"/>
        </w:rPr>
        <w:t>nie spełnia* przesłanki/przesłanek przedsiębiorstwa znajdującego się w trudnej sytuacji o których mowa w art. 2. pkt 18 Rozporządzenia Komisji (UE) nr 651/2014 z dnia 17.06.2014 r. uznającego niektóre rodzaje pomocy za zgodne z rynkiem wewnętrznym w zastosowaniu art. 107 i 108 Traktatu (Tekst mający znaczenie dla EOG)</w:t>
      </w:r>
      <w:r w:rsidRPr="002E3B7A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2"/>
      </w:r>
      <w:r w:rsidRPr="002E3B7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293A593" w14:textId="77777777" w:rsidR="002E3B7A" w:rsidRPr="00B80B09" w:rsidRDefault="002E3B7A" w:rsidP="002E3B7A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43F682" w14:textId="26C6DCD7" w:rsidR="002E3B7A" w:rsidRPr="00B80B09" w:rsidRDefault="002E3B7A" w:rsidP="002E3B7A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80B09">
        <w:rPr>
          <w:rFonts w:ascii="Calibri" w:eastAsia="Calibri" w:hAnsi="Calibri"/>
          <w:sz w:val="22"/>
          <w:szCs w:val="22"/>
          <w:lang w:eastAsia="en-US"/>
        </w:rPr>
        <w:t xml:space="preserve">Jestem świadomy/ jesteśmy świadomi* odpowiedzialności karnej wynikającej z art. 297 § 1 ustawy z dnia 6 </w:t>
      </w:r>
      <w:r w:rsidRPr="00617C68">
        <w:rPr>
          <w:rFonts w:ascii="Calibri" w:eastAsia="Calibri" w:hAnsi="Calibri"/>
          <w:sz w:val="22"/>
          <w:szCs w:val="22"/>
          <w:lang w:eastAsia="en-US"/>
        </w:rPr>
        <w:t>czerwca 1997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17C68">
        <w:rPr>
          <w:rFonts w:ascii="Calibri" w:eastAsia="Calibri" w:hAnsi="Calibri"/>
          <w:sz w:val="22"/>
          <w:szCs w:val="22"/>
          <w:lang w:eastAsia="en-US"/>
        </w:rPr>
        <w:t>r. Kodeks Karny</w:t>
      </w:r>
      <w:r w:rsidRPr="00617C6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"/>
      </w:r>
      <w:r w:rsidRPr="00617C68">
        <w:rPr>
          <w:rFonts w:ascii="Calibri" w:eastAsia="Calibri" w:hAnsi="Calibri"/>
          <w:sz w:val="18"/>
          <w:szCs w:val="18"/>
          <w:vertAlign w:val="superscript"/>
          <w:lang w:eastAsia="en-US"/>
        </w:rPr>
        <w:t xml:space="preserve"> </w:t>
      </w:r>
      <w:r w:rsidRPr="00617C68">
        <w:rPr>
          <w:rFonts w:ascii="Calibri" w:eastAsia="Calibri" w:hAnsi="Calibri"/>
          <w:sz w:val="22"/>
          <w:szCs w:val="22"/>
          <w:lang w:eastAsia="en-US"/>
        </w:rPr>
        <w:t>za składanie nierzetelnych lub nieprawdziwych oświadczeń, o których mowa w art. 297 § 1 ustawy oraz możliwości utraty pomocy finansowej w ramach projektu grantowego „</w:t>
      </w:r>
      <w:r w:rsidRPr="00E20031">
        <w:rPr>
          <w:rFonts w:ascii="Calibri" w:hAnsi="Calibri"/>
          <w:sz w:val="22"/>
          <w:szCs w:val="22"/>
          <w:lang w:eastAsia="en-US"/>
        </w:rPr>
        <w:t>Pomorski System Usług Informacyjnych i Doradczych SPEKTRUM 2030</w:t>
      </w:r>
      <w:r w:rsidRPr="00B05AB9">
        <w:rPr>
          <w:rFonts w:ascii="Calibri" w:eastAsia="Calibri" w:hAnsi="Calibri"/>
          <w:sz w:val="22"/>
          <w:szCs w:val="22"/>
          <w:lang w:eastAsia="en-US"/>
        </w:rPr>
        <w:t>”</w:t>
      </w:r>
      <w:r w:rsidRPr="00617C68">
        <w:rPr>
          <w:rFonts w:ascii="Calibri" w:eastAsia="Calibri" w:hAnsi="Calibri"/>
          <w:sz w:val="22"/>
          <w:szCs w:val="22"/>
          <w:lang w:eastAsia="en-US"/>
        </w:rPr>
        <w:t>, jeśli miały one wpływ na jej przyznanie lub udzielenie.</w:t>
      </w:r>
    </w:p>
    <w:p w14:paraId="3B54A7AD" w14:textId="77777777" w:rsidR="002E3B7A" w:rsidRPr="00B80B09" w:rsidRDefault="002E3B7A" w:rsidP="002E3B7A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9B17882" w14:textId="77777777" w:rsidR="002E3B7A" w:rsidRDefault="002E3B7A" w:rsidP="002E3B7A">
      <w:pPr>
        <w:jc w:val="both"/>
        <w:rPr>
          <w:rFonts w:ascii="Calibri" w:hAnsi="Calibri"/>
          <w:sz w:val="22"/>
          <w:szCs w:val="22"/>
        </w:rPr>
      </w:pPr>
    </w:p>
    <w:p w14:paraId="6868D2D7" w14:textId="77777777" w:rsidR="002E3B7A" w:rsidRDefault="002E3B7A" w:rsidP="002E3B7A">
      <w:pPr>
        <w:jc w:val="both"/>
        <w:rPr>
          <w:rFonts w:ascii="Calibri" w:hAnsi="Calibri"/>
          <w:sz w:val="22"/>
          <w:szCs w:val="22"/>
        </w:rPr>
      </w:pPr>
    </w:p>
    <w:p w14:paraId="186D641D" w14:textId="77777777" w:rsidR="002E3B7A" w:rsidRPr="0082357B" w:rsidRDefault="002E3B7A" w:rsidP="002E3B7A">
      <w:pPr>
        <w:jc w:val="both"/>
        <w:rPr>
          <w:rFonts w:ascii="Calibri" w:hAnsi="Calibri"/>
          <w:iCs/>
          <w:spacing w:val="2"/>
          <w:sz w:val="22"/>
          <w:szCs w:val="22"/>
        </w:rPr>
      </w:pPr>
    </w:p>
    <w:p w14:paraId="37A6767D" w14:textId="77777777" w:rsidR="002E3B7A" w:rsidRPr="0082357B" w:rsidRDefault="002E3B7A" w:rsidP="002E3B7A">
      <w:pPr>
        <w:jc w:val="both"/>
        <w:rPr>
          <w:rFonts w:ascii="Calibri" w:hAnsi="Calibri"/>
          <w:sz w:val="22"/>
          <w:szCs w:val="22"/>
        </w:rPr>
      </w:pP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</w:p>
    <w:p w14:paraId="081C7DF8" w14:textId="77777777" w:rsidR="002E3B7A" w:rsidRPr="0082357B" w:rsidRDefault="002E3B7A" w:rsidP="002E3B7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……………………………………………………..</w:t>
      </w:r>
      <w:r w:rsidRPr="0082357B">
        <w:rPr>
          <w:rFonts w:ascii="Calibri" w:hAnsi="Calibri"/>
          <w:sz w:val="22"/>
          <w:szCs w:val="22"/>
        </w:rPr>
        <w:t xml:space="preserve">                                                            ….……………………………</w:t>
      </w:r>
    </w:p>
    <w:p w14:paraId="48193D6E" w14:textId="77777777" w:rsidR="002E3B7A" w:rsidRPr="0084433F" w:rsidRDefault="002E3B7A" w:rsidP="002E3B7A">
      <w:pPr>
        <w:ind w:left="4956" w:hanging="4956"/>
        <w:rPr>
          <w:rFonts w:ascii="Calibri" w:hAnsi="Calibri"/>
          <w:sz w:val="18"/>
          <w:szCs w:val="18"/>
        </w:rPr>
      </w:pPr>
      <w:r w:rsidRPr="0084433F">
        <w:rPr>
          <w:rFonts w:ascii="Calibri" w:hAnsi="Calibri"/>
          <w:sz w:val="18"/>
          <w:szCs w:val="18"/>
        </w:rPr>
        <w:t>Miejscowość i data złożenia oświadczenia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4433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  </w:t>
      </w:r>
      <w:r w:rsidRPr="0084433F">
        <w:rPr>
          <w:rFonts w:ascii="Calibri" w:hAnsi="Calibri"/>
          <w:sz w:val="18"/>
          <w:szCs w:val="18"/>
        </w:rPr>
        <w:t xml:space="preserve"> Podpis/y Osoby/Osób*</w:t>
      </w:r>
    </w:p>
    <w:p w14:paraId="0B56707E" w14:textId="77777777" w:rsidR="002E3B7A" w:rsidRPr="0084433F" w:rsidRDefault="002E3B7A" w:rsidP="002E3B7A">
      <w:pPr>
        <w:ind w:left="5664"/>
        <w:rPr>
          <w:rFonts w:ascii="Calibri" w:hAnsi="Calibri"/>
          <w:sz w:val="18"/>
          <w:szCs w:val="18"/>
        </w:rPr>
      </w:pPr>
      <w:r w:rsidRPr="0084433F">
        <w:rPr>
          <w:rFonts w:ascii="Calibri" w:hAnsi="Calibri"/>
          <w:sz w:val="18"/>
          <w:szCs w:val="18"/>
        </w:rPr>
        <w:t xml:space="preserve"> upoważnionych do złożenia oświadczenia</w:t>
      </w:r>
    </w:p>
    <w:p w14:paraId="22498FB6" w14:textId="77777777" w:rsidR="0039481F" w:rsidRDefault="0039481F" w:rsidP="0039481F"/>
    <w:p w14:paraId="458885CE" w14:textId="77777777" w:rsidR="00CE3FA0" w:rsidRDefault="00CE3FA0" w:rsidP="0039481F"/>
    <w:p w14:paraId="33AA429D" w14:textId="77777777" w:rsidR="00CE3FA0" w:rsidRPr="00CE3FA0" w:rsidRDefault="00CE3FA0" w:rsidP="00CE3FA0"/>
    <w:p w14:paraId="53517923" w14:textId="77777777" w:rsidR="00BD063F" w:rsidRDefault="00BD063F" w:rsidP="00CE3FA0"/>
    <w:sectPr w:rsidR="00BD063F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Pomorza  S.A .I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w Rejestrze Przedsiębiorców pod nr KRS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4441,  NIP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583-000-20-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02,  Regon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</w:t>
                    </w:r>
                    <w:proofErr w:type="gramStart"/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Pomorza  S.A .I</w:t>
                    </w:r>
                    <w:proofErr w:type="gramEnd"/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w Rejestrze Przedsiębiorców pod nr KRS </w:t>
                    </w:r>
                    <w:proofErr w:type="gram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4441,  NIP</w:t>
                    </w:r>
                    <w:proofErr w:type="gram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: 583-000-20-</w:t>
                    </w:r>
                    <w:proofErr w:type="gram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02,  Regon</w:t>
                    </w:r>
                    <w:proofErr w:type="gram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3395B18A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42D879FC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3395B18A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42D879FC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  <w:footnote w:id="1">
    <w:p w14:paraId="0E2648D9" w14:textId="77777777" w:rsidR="002E3B7A" w:rsidRPr="002E3B7A" w:rsidRDefault="002E3B7A" w:rsidP="002E3B7A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2E3B7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E3B7A">
        <w:rPr>
          <w:rFonts w:ascii="Calibri" w:hAnsi="Calibri" w:cs="Calibri"/>
          <w:sz w:val="18"/>
          <w:szCs w:val="18"/>
        </w:rPr>
        <w:t xml:space="preserve"> w rozumieniu Załącznika</w:t>
      </w:r>
      <w:r w:rsidRPr="002E3B7A">
        <w:rPr>
          <w:rFonts w:ascii="Calibri" w:hAnsi="Calibri" w:cs="Calibri"/>
          <w:sz w:val="18"/>
          <w:szCs w:val="18"/>
          <w:lang w:val="pl-PL"/>
        </w:rPr>
        <w:t xml:space="preserve"> nr</w:t>
      </w:r>
      <w:r w:rsidRPr="002E3B7A">
        <w:rPr>
          <w:rFonts w:ascii="Calibri" w:hAnsi="Calibri" w:cs="Calibri"/>
          <w:sz w:val="18"/>
          <w:szCs w:val="18"/>
        </w:rPr>
        <w:t xml:space="preserve"> </w:t>
      </w:r>
      <w:r w:rsidRPr="002E3B7A">
        <w:rPr>
          <w:rFonts w:ascii="Calibri" w:hAnsi="Calibri" w:cs="Calibri"/>
          <w:sz w:val="18"/>
          <w:szCs w:val="18"/>
          <w:lang w:val="pl-PL"/>
        </w:rPr>
        <w:t>1</w:t>
      </w:r>
      <w:r w:rsidRPr="002E3B7A">
        <w:rPr>
          <w:rFonts w:ascii="Calibri" w:hAnsi="Calibri" w:cs="Calibri"/>
          <w:sz w:val="18"/>
          <w:szCs w:val="18"/>
        </w:rPr>
        <w:t xml:space="preserve"> do rozporządzenia Komisji (UE) z dnia 17 czerwca 2014 r. nr 651/2014 uznającego niektóre rodzaje pomocy za zgodne z rynkiem wewnętrznym w zastosowaniu art. 107 i 108 Traktatu (Dz. Urz. UE L 187 z 26.06.2014)</w:t>
      </w:r>
    </w:p>
  </w:footnote>
  <w:footnote w:id="2">
    <w:p w14:paraId="6DC573B6" w14:textId="77777777" w:rsidR="002E3B7A" w:rsidRPr="002E3B7A" w:rsidRDefault="002E3B7A" w:rsidP="002E3B7A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2E3B7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E3B7A">
        <w:rPr>
          <w:rFonts w:ascii="Calibri" w:hAnsi="Calibri" w:cs="Calibri"/>
          <w:sz w:val="18"/>
          <w:szCs w:val="18"/>
        </w:rPr>
        <w:t xml:space="preserve"> </w:t>
      </w:r>
      <w:r w:rsidRPr="002E3B7A">
        <w:rPr>
          <w:rFonts w:ascii="Calibri" w:hAnsi="Calibri" w:cs="Calibri"/>
          <w:sz w:val="18"/>
          <w:szCs w:val="18"/>
        </w:rPr>
        <w:t>Dz.U. UE L 187 z 26.06.2014</w:t>
      </w:r>
    </w:p>
  </w:footnote>
  <w:footnote w:id="3">
    <w:p w14:paraId="4AF506E0" w14:textId="0AA3D82A" w:rsidR="002E3B7A" w:rsidRPr="002E3B7A" w:rsidRDefault="002E3B7A" w:rsidP="002E3B7A">
      <w:pPr>
        <w:pStyle w:val="Tekstprzypisudolnego"/>
        <w:rPr>
          <w:rFonts w:ascii="Calibri" w:hAnsi="Calibri" w:cs="Calibri"/>
          <w:sz w:val="18"/>
          <w:szCs w:val="18"/>
        </w:rPr>
      </w:pPr>
      <w:r w:rsidRPr="002E3B7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E3B7A">
        <w:rPr>
          <w:rFonts w:ascii="Calibri" w:hAnsi="Calibri" w:cs="Calibri"/>
          <w:sz w:val="18"/>
          <w:szCs w:val="18"/>
        </w:rPr>
        <w:t xml:space="preserve"> </w:t>
      </w:r>
      <w:r w:rsidRPr="002E3B7A">
        <w:rPr>
          <w:rFonts w:ascii="Calibri" w:hAnsi="Calibri" w:cs="Calibri"/>
          <w:color w:val="000000"/>
          <w:sz w:val="18"/>
          <w:szCs w:val="18"/>
        </w:rPr>
        <w:t>Dz.U. 20</w:t>
      </w:r>
      <w:r>
        <w:rPr>
          <w:rFonts w:ascii="Calibri" w:hAnsi="Calibri" w:cs="Calibri"/>
          <w:color w:val="000000"/>
          <w:sz w:val="18"/>
          <w:szCs w:val="18"/>
        </w:rPr>
        <w:t>25</w:t>
      </w:r>
      <w:r w:rsidRPr="002E3B7A">
        <w:rPr>
          <w:rFonts w:ascii="Calibri" w:hAnsi="Calibri" w:cs="Calibri"/>
          <w:color w:val="000000"/>
          <w:sz w:val="18"/>
          <w:szCs w:val="18"/>
        </w:rPr>
        <w:t xml:space="preserve"> poz. </w:t>
      </w:r>
      <w:r>
        <w:rPr>
          <w:rFonts w:ascii="Calibri" w:hAnsi="Calibri" w:cs="Calibri"/>
          <w:color w:val="000000"/>
          <w:sz w:val="18"/>
          <w:szCs w:val="18"/>
        </w:rPr>
        <w:t>383</w:t>
      </w:r>
      <w:r w:rsidRPr="002E3B7A">
        <w:rPr>
          <w:rFonts w:ascii="Calibri" w:hAnsi="Calibri" w:cs="Calibri"/>
          <w:color w:val="000000"/>
          <w:sz w:val="18"/>
          <w:szCs w:val="18"/>
        </w:rPr>
        <w:t xml:space="preserve"> ze zm.</w:t>
      </w:r>
    </w:p>
    <w:p w14:paraId="35159FA9" w14:textId="77777777" w:rsidR="002E3B7A" w:rsidRDefault="002E3B7A" w:rsidP="002E3B7A">
      <w:pPr>
        <w:pStyle w:val="Tekstprzypisudolnego"/>
      </w:pPr>
      <w:r w:rsidRPr="002E3B7A">
        <w:rPr>
          <w:rFonts w:ascii="Calibri" w:hAnsi="Calibri" w:cs="Calibri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A3836"/>
    <w:rsid w:val="000B42E8"/>
    <w:rsid w:val="000C59FE"/>
    <w:rsid w:val="000D283E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B210F"/>
    <w:rsid w:val="001D059A"/>
    <w:rsid w:val="00241C1F"/>
    <w:rsid w:val="002425AE"/>
    <w:rsid w:val="002529E4"/>
    <w:rsid w:val="002803DC"/>
    <w:rsid w:val="002B0E67"/>
    <w:rsid w:val="002C6347"/>
    <w:rsid w:val="002E3B7A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50F26"/>
    <w:rsid w:val="00873501"/>
    <w:rsid w:val="00876326"/>
    <w:rsid w:val="008945D9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D063F"/>
    <w:rsid w:val="00BF2DA0"/>
    <w:rsid w:val="00C268A0"/>
    <w:rsid w:val="00C377A0"/>
    <w:rsid w:val="00C57BB1"/>
    <w:rsid w:val="00C629E8"/>
    <w:rsid w:val="00C62C24"/>
    <w:rsid w:val="00C635B6"/>
    <w:rsid w:val="00C6670B"/>
    <w:rsid w:val="00CA428A"/>
    <w:rsid w:val="00CA5CBD"/>
    <w:rsid w:val="00CD6609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496F"/>
    <w:rsid w:val="00E539C6"/>
    <w:rsid w:val="00E57060"/>
    <w:rsid w:val="00E64D96"/>
    <w:rsid w:val="00E65BAA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E3B7A"/>
    <w:pPr>
      <w:spacing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2E3B7A"/>
    <w:rPr>
      <w:rFonts w:ascii="Arial" w:hAnsi="Arial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E3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1</Pages>
  <Words>153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Malwina Raj</cp:lastModifiedBy>
  <cp:revision>3</cp:revision>
  <cp:lastPrinted>2023-02-24T08:38:00Z</cp:lastPrinted>
  <dcterms:created xsi:type="dcterms:W3CDTF">2024-10-18T10:27:00Z</dcterms:created>
  <dcterms:modified xsi:type="dcterms:W3CDTF">2025-10-13T10:30:00Z</dcterms:modified>
</cp:coreProperties>
</file>