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ACB8" w14:textId="70B1C078" w:rsidR="00C84195" w:rsidRPr="0064184F" w:rsidRDefault="00C84195" w:rsidP="00C84195">
      <w:pPr>
        <w:keepNext/>
        <w:keepLines/>
        <w:spacing w:after="120"/>
        <w:jc w:val="right"/>
        <w:outlineLvl w:val="1"/>
        <w:rPr>
          <w:rFonts w:ascii="Calibri" w:hAnsi="Calibri" w:cs="Calibri"/>
          <w:i/>
          <w:color w:val="000000"/>
          <w:sz w:val="20"/>
          <w:szCs w:val="20"/>
        </w:rPr>
      </w:pPr>
      <w:r w:rsidRPr="0064184F">
        <w:rPr>
          <w:rFonts w:ascii="Calibri" w:hAnsi="Calibri" w:cs="Calibri"/>
          <w:i/>
          <w:color w:val="000000"/>
          <w:sz w:val="20"/>
          <w:szCs w:val="20"/>
        </w:rPr>
        <w:t xml:space="preserve">Załącznik nr </w:t>
      </w:r>
      <w:r w:rsidR="00A8286C">
        <w:rPr>
          <w:rFonts w:ascii="Calibri" w:hAnsi="Calibri" w:cs="Calibri"/>
          <w:i/>
          <w:color w:val="000000"/>
          <w:sz w:val="20"/>
          <w:szCs w:val="20"/>
        </w:rPr>
        <w:t>4</w:t>
      </w:r>
      <w:r w:rsidRPr="0064184F">
        <w:rPr>
          <w:rFonts w:ascii="Calibri" w:hAnsi="Calibri" w:cs="Calibri"/>
          <w:i/>
          <w:color w:val="000000"/>
          <w:sz w:val="20"/>
          <w:szCs w:val="20"/>
        </w:rPr>
        <w:t xml:space="preserve"> do </w:t>
      </w:r>
      <w:r w:rsidRPr="0064184F">
        <w:rPr>
          <w:rFonts w:ascii="Calibri" w:hAnsi="Calibri" w:cs="Calibri"/>
          <w:i/>
          <w:iCs/>
          <w:sz w:val="20"/>
          <w:szCs w:val="20"/>
        </w:rPr>
        <w:t>wniosku o udzielenie grantu</w:t>
      </w:r>
    </w:p>
    <w:p w14:paraId="7A36D146" w14:textId="5B31FE9D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240761CB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18"/>
          <w:szCs w:val="18"/>
        </w:rPr>
      </w:pPr>
      <w:r w:rsidRPr="0064184F">
        <w:rPr>
          <w:rFonts w:ascii="Calibri" w:hAnsi="Calibri" w:cs="Calibri"/>
          <w:sz w:val="18"/>
          <w:szCs w:val="18"/>
        </w:rPr>
        <w:t>/Wnioskodawca - firma przedsiębiorcy, imię i nazwisko/</w:t>
      </w:r>
    </w:p>
    <w:p w14:paraId="4A3F69DC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7DCCF0D7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18"/>
          <w:szCs w:val="18"/>
        </w:rPr>
      </w:pPr>
      <w:r w:rsidRPr="0064184F">
        <w:rPr>
          <w:rFonts w:ascii="Calibri" w:hAnsi="Calibri" w:cs="Calibri"/>
          <w:sz w:val="18"/>
          <w:szCs w:val="18"/>
        </w:rPr>
        <w:t>/adres zamieszkania/</w:t>
      </w:r>
    </w:p>
    <w:p w14:paraId="3A4052BB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50B295B1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18"/>
          <w:szCs w:val="18"/>
        </w:rPr>
      </w:pPr>
      <w:r w:rsidRPr="0064184F">
        <w:rPr>
          <w:rFonts w:ascii="Calibri" w:hAnsi="Calibri" w:cs="Calibri"/>
          <w:sz w:val="18"/>
          <w:szCs w:val="18"/>
        </w:rPr>
        <w:t>/seria i numer dokumentu tożsamości/</w:t>
      </w:r>
    </w:p>
    <w:p w14:paraId="6E258542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409B4633" w14:textId="59873D1B" w:rsidR="0012414E" w:rsidRPr="0064184F" w:rsidRDefault="0012414E" w:rsidP="00EB08A4">
      <w:pPr>
        <w:spacing w:line="240" w:lineRule="auto"/>
        <w:rPr>
          <w:rFonts w:ascii="Calibri" w:hAnsi="Calibri" w:cs="Calibri"/>
          <w:sz w:val="18"/>
          <w:szCs w:val="18"/>
        </w:rPr>
      </w:pPr>
      <w:r w:rsidRPr="0064184F">
        <w:rPr>
          <w:rFonts w:ascii="Calibri" w:hAnsi="Calibri" w:cs="Calibri"/>
          <w:sz w:val="18"/>
          <w:szCs w:val="18"/>
        </w:rPr>
        <w:t>/numer wniosku</w:t>
      </w:r>
      <w:r w:rsidR="00514621" w:rsidRPr="0064184F">
        <w:rPr>
          <w:rFonts w:ascii="Calibri" w:hAnsi="Calibri" w:cs="Calibri"/>
          <w:sz w:val="18"/>
          <w:szCs w:val="18"/>
        </w:rPr>
        <w:t xml:space="preserve"> – uzupełnia </w:t>
      </w:r>
      <w:proofErr w:type="spellStart"/>
      <w:r w:rsidR="00514621" w:rsidRPr="0064184F">
        <w:rPr>
          <w:rFonts w:ascii="Calibri" w:hAnsi="Calibri" w:cs="Calibri"/>
          <w:sz w:val="18"/>
          <w:szCs w:val="18"/>
        </w:rPr>
        <w:t>Grantodawca</w:t>
      </w:r>
      <w:proofErr w:type="spellEnd"/>
      <w:r w:rsidRPr="0064184F">
        <w:rPr>
          <w:rFonts w:ascii="Calibri" w:hAnsi="Calibri" w:cs="Calibri"/>
          <w:sz w:val="18"/>
          <w:szCs w:val="18"/>
        </w:rPr>
        <w:t>/</w:t>
      </w:r>
    </w:p>
    <w:p w14:paraId="1FE0FC54" w14:textId="09D001EA" w:rsidR="0012414E" w:rsidRPr="0064184F" w:rsidRDefault="0012414E" w:rsidP="00CB3F21">
      <w:pPr>
        <w:pStyle w:val="Nagwek1"/>
        <w:spacing w:before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4184F">
        <w:rPr>
          <w:rFonts w:ascii="Calibri" w:hAnsi="Calibri" w:cs="Calibri"/>
          <w:b/>
          <w:bCs/>
          <w:color w:val="auto"/>
          <w:sz w:val="22"/>
          <w:szCs w:val="22"/>
        </w:rPr>
        <w:t>Oświadczenie o zakresie ustroju majątkowego małżonków</w:t>
      </w:r>
    </w:p>
    <w:p w14:paraId="5CA7A363" w14:textId="002FD01C" w:rsidR="0012414E" w:rsidRPr="0064184F" w:rsidRDefault="0012414E" w:rsidP="00CB3F21">
      <w:pPr>
        <w:pStyle w:val="Nagwek1"/>
        <w:spacing w:before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4184F">
        <w:rPr>
          <w:rFonts w:ascii="Calibri" w:hAnsi="Calibri" w:cs="Calibri"/>
          <w:b/>
          <w:bCs/>
          <w:color w:val="auto"/>
          <w:sz w:val="22"/>
          <w:szCs w:val="22"/>
        </w:rPr>
        <w:t>i prowadzonej działalności gospodarczej</w:t>
      </w:r>
    </w:p>
    <w:p w14:paraId="263404A1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1. Oświadczam, iż:</w:t>
      </w:r>
    </w:p>
    <w:p w14:paraId="34A24B09" w14:textId="307153BF" w:rsidR="0012414E" w:rsidRPr="0064184F" w:rsidRDefault="001E14D1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□ nie</w:t>
      </w:r>
      <w:r w:rsidR="0012414E" w:rsidRPr="0064184F">
        <w:rPr>
          <w:rFonts w:ascii="Calibri" w:hAnsi="Calibri" w:cs="Calibri"/>
          <w:sz w:val="22"/>
          <w:szCs w:val="22"/>
        </w:rPr>
        <w:t xml:space="preserve"> pozostaję w związku małżeńskim</w:t>
      </w:r>
    </w:p>
    <w:p w14:paraId="51257B19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□ pozostaję w związku małżeńskim, w którym co do przedmiotów i środków wchodzących w zakres przedsięwzięcia:</w:t>
      </w:r>
    </w:p>
    <w:p w14:paraId="25F05E54" w14:textId="3E24A7DC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□ istnieje wspólność majątkowa (ustawowa lub umowna ustanowiona na podstawie …………</w:t>
      </w:r>
      <w:r w:rsidR="001E14D1" w:rsidRPr="0064184F">
        <w:rPr>
          <w:rFonts w:ascii="Calibri" w:hAnsi="Calibri" w:cs="Calibri"/>
          <w:sz w:val="22"/>
          <w:szCs w:val="22"/>
        </w:rPr>
        <w:t>……</w:t>
      </w:r>
      <w:r w:rsidRPr="0064184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…………………………………………………………………………………………………………)</w:t>
      </w:r>
    </w:p>
    <w:p w14:paraId="115F73BE" w14:textId="3121A1E6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 xml:space="preserve">□ ustanowiono rozdzielność majątkową między mną, tj. ww. </w:t>
      </w:r>
      <w:r w:rsidR="001E14D1" w:rsidRPr="0064184F">
        <w:rPr>
          <w:rFonts w:ascii="Calibri" w:hAnsi="Calibri" w:cs="Calibri"/>
          <w:sz w:val="22"/>
          <w:szCs w:val="22"/>
        </w:rPr>
        <w:t>Wnioskodawcą w</w:t>
      </w:r>
      <w:r w:rsidRPr="0064184F">
        <w:rPr>
          <w:rFonts w:ascii="Calibri" w:hAnsi="Calibri" w:cs="Calibri"/>
          <w:sz w:val="22"/>
          <w:szCs w:val="22"/>
        </w:rPr>
        <w:t xml:space="preserve"> ramach Projektu grantowego „</w:t>
      </w:r>
      <w:r w:rsidR="00A8286C" w:rsidRPr="00C65DF6">
        <w:rPr>
          <w:rFonts w:ascii="Calibri" w:hAnsi="Calibri" w:cs="Calibri"/>
          <w:sz w:val="22"/>
          <w:szCs w:val="22"/>
        </w:rPr>
        <w:t>Pomorski Broker Eksportowy 2030</w:t>
      </w:r>
      <w:r w:rsidRPr="0064184F">
        <w:rPr>
          <w:rFonts w:ascii="Calibri" w:hAnsi="Calibri" w:cs="Calibri"/>
          <w:sz w:val="22"/>
          <w:szCs w:val="22"/>
        </w:rPr>
        <w:t>”, a moim współmałżonkiem /imię i nazwisko/</w:t>
      </w:r>
      <w:r w:rsidR="001E14D1" w:rsidRPr="0064184F">
        <w:rPr>
          <w:rFonts w:ascii="Calibri" w:hAnsi="Calibri" w:cs="Calibri"/>
          <w:sz w:val="22"/>
          <w:szCs w:val="22"/>
        </w:rPr>
        <w:t xml:space="preserve"> …</w:t>
      </w:r>
      <w:r w:rsidRPr="0064184F">
        <w:rPr>
          <w:rFonts w:ascii="Calibri" w:hAnsi="Calibri" w:cs="Calibri"/>
          <w:sz w:val="22"/>
          <w:szCs w:val="22"/>
        </w:rPr>
        <w:t>...……………………………………………………, zamieszkałym/ą /adres zamieszkania/ ……</w:t>
      </w:r>
      <w:r w:rsidR="001E14D1" w:rsidRPr="0064184F">
        <w:rPr>
          <w:rFonts w:ascii="Calibri" w:hAnsi="Calibri" w:cs="Calibri"/>
          <w:sz w:val="22"/>
          <w:szCs w:val="22"/>
        </w:rPr>
        <w:t>……</w:t>
      </w:r>
      <w:r w:rsidRPr="0064184F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1E14D1" w:rsidRPr="0064184F">
        <w:rPr>
          <w:rFonts w:ascii="Calibri" w:hAnsi="Calibri" w:cs="Calibri"/>
          <w:sz w:val="22"/>
          <w:szCs w:val="22"/>
        </w:rPr>
        <w:t>………</w:t>
      </w:r>
      <w:r w:rsidRPr="0064184F">
        <w:rPr>
          <w:rFonts w:ascii="Calibri" w:hAnsi="Calibri" w:cs="Calibri"/>
          <w:sz w:val="22"/>
          <w:szCs w:val="22"/>
        </w:rPr>
        <w:t>………, legitymującym/ą się dokumentem tożsamości /seria i numer dowodu tożsamości/ ………………...……</w:t>
      </w:r>
    </w:p>
    <w:p w14:paraId="15E7EE7B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Rozdzielność majątkową ustanowiono na podstawie:</w:t>
      </w:r>
    </w:p>
    <w:p w14:paraId="7DB4AFD5" w14:textId="06C213F0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- umowy o ustanowieniu rozdzielności majątkowej z dnia ……………………… Nr Repertorium ……………………</w:t>
      </w:r>
      <w:r w:rsidR="001E14D1" w:rsidRPr="0064184F">
        <w:rPr>
          <w:rFonts w:ascii="Calibri" w:hAnsi="Calibri" w:cs="Calibri"/>
          <w:sz w:val="22"/>
          <w:szCs w:val="22"/>
        </w:rPr>
        <w:t>……</w:t>
      </w:r>
      <w:r w:rsidRPr="0064184F">
        <w:rPr>
          <w:rFonts w:ascii="Calibri" w:hAnsi="Calibri" w:cs="Calibri"/>
          <w:sz w:val="22"/>
          <w:szCs w:val="22"/>
        </w:rPr>
        <w:t xml:space="preserve">. </w:t>
      </w:r>
    </w:p>
    <w:p w14:paraId="17CA85B4" w14:textId="161FDD82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- wyroku sądu o ustanowieniu rozdzielności majątkowej pomiędzy małżonkami z dnia ………………………………</w:t>
      </w:r>
      <w:r w:rsidR="001E14D1" w:rsidRPr="0064184F">
        <w:rPr>
          <w:rFonts w:ascii="Calibri" w:hAnsi="Calibri" w:cs="Calibri"/>
          <w:sz w:val="22"/>
          <w:szCs w:val="22"/>
        </w:rPr>
        <w:t>……</w:t>
      </w:r>
      <w:r w:rsidRPr="0064184F">
        <w:rPr>
          <w:rFonts w:ascii="Calibri" w:hAnsi="Calibri" w:cs="Calibri"/>
          <w:sz w:val="22"/>
          <w:szCs w:val="22"/>
        </w:rPr>
        <w:t>. sygn. akt ……………………</w:t>
      </w:r>
      <w:r w:rsidR="001E14D1" w:rsidRPr="0064184F">
        <w:rPr>
          <w:rFonts w:ascii="Calibri" w:hAnsi="Calibri" w:cs="Calibri"/>
          <w:sz w:val="22"/>
          <w:szCs w:val="22"/>
        </w:rPr>
        <w:t>……</w:t>
      </w:r>
      <w:r w:rsidRPr="0064184F">
        <w:rPr>
          <w:rFonts w:ascii="Calibri" w:hAnsi="Calibri" w:cs="Calibri"/>
          <w:sz w:val="22"/>
          <w:szCs w:val="22"/>
        </w:rPr>
        <w:t>………………………………</w:t>
      </w:r>
    </w:p>
    <w:p w14:paraId="4F77FFAA" w14:textId="6859D02E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- z mocy prawa, w związku z orzeczeniem sądu o ubezwłasnowolnieniu małżonka z dnia ……………………… sygn. akt</w:t>
      </w:r>
      <w:r w:rsidR="001E14D1" w:rsidRPr="0064184F">
        <w:rPr>
          <w:rFonts w:ascii="Calibri" w:hAnsi="Calibri" w:cs="Calibri"/>
          <w:sz w:val="22"/>
          <w:szCs w:val="22"/>
        </w:rPr>
        <w:t xml:space="preserve"> ………</w:t>
      </w:r>
      <w:r w:rsidRPr="0064184F">
        <w:rPr>
          <w:rFonts w:ascii="Calibri" w:hAnsi="Calibri" w:cs="Calibri"/>
          <w:sz w:val="22"/>
          <w:szCs w:val="22"/>
        </w:rPr>
        <w:t xml:space="preserve">…………………… lub orzeczeniem sądu o ogłoszeniu upadłości </w:t>
      </w:r>
    </w:p>
    <w:p w14:paraId="66B3B38D" w14:textId="23DD0128" w:rsidR="0012414E" w:rsidRPr="0064184F" w:rsidRDefault="0012414E" w:rsidP="0012414E">
      <w:pPr>
        <w:spacing w:after="240"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- wyroku sądu o ustanowieniu separacji.</w:t>
      </w:r>
    </w:p>
    <w:p w14:paraId="16FC25CE" w14:textId="4E4295A0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2. Oświadczam, że mój współmałżonek /imię i nazwisko/ ……………………...…………………………</w:t>
      </w:r>
      <w:r w:rsidR="001E14D1" w:rsidRPr="0064184F">
        <w:rPr>
          <w:rFonts w:ascii="Calibri" w:hAnsi="Calibri" w:cs="Calibri"/>
          <w:sz w:val="22"/>
          <w:szCs w:val="22"/>
        </w:rPr>
        <w:t>……</w:t>
      </w:r>
      <w:r w:rsidRPr="0064184F">
        <w:rPr>
          <w:rFonts w:ascii="Calibri" w:hAnsi="Calibri" w:cs="Calibri"/>
          <w:sz w:val="22"/>
          <w:szCs w:val="22"/>
        </w:rPr>
        <w:t xml:space="preserve">, </w:t>
      </w:r>
    </w:p>
    <w:p w14:paraId="624313CB" w14:textId="1CB60A79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zamieszkały/a /adres zamieszkania/……………………………………………………</w:t>
      </w:r>
      <w:r w:rsidR="001E14D1" w:rsidRPr="0064184F">
        <w:rPr>
          <w:rFonts w:ascii="Calibri" w:hAnsi="Calibri" w:cs="Calibri"/>
          <w:sz w:val="22"/>
          <w:szCs w:val="22"/>
        </w:rPr>
        <w:t>……</w:t>
      </w:r>
      <w:r w:rsidRPr="0064184F">
        <w:rPr>
          <w:rFonts w:ascii="Calibri" w:hAnsi="Calibri" w:cs="Calibri"/>
          <w:sz w:val="22"/>
          <w:szCs w:val="22"/>
        </w:rPr>
        <w:t xml:space="preserve">………………… </w:t>
      </w:r>
    </w:p>
    <w:p w14:paraId="425B4948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□ nie prowadzi działalności gospodarczej</w:t>
      </w:r>
    </w:p>
    <w:p w14:paraId="6C97B8C5" w14:textId="3C5B4564" w:rsidR="0012414E" w:rsidRPr="0064184F" w:rsidRDefault="0012414E" w:rsidP="0012414E">
      <w:pPr>
        <w:spacing w:after="240"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□ prowadzi działalność gospodarczą /firma przedsiębiorcy, adres głównego miejsca wykonywania działalności, NIP/ .............................................................................................................................</w:t>
      </w:r>
    </w:p>
    <w:p w14:paraId="13984831" w14:textId="639C2695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3. Jestem świadomy/a odpowiedzialności karnej wynikającej z art. 297 § 1 ustawy z dnia 6 czerwca 1997 r. - Kodeks karny</w:t>
      </w:r>
      <w:r w:rsidRPr="0064184F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64184F">
        <w:rPr>
          <w:rFonts w:ascii="Calibri" w:hAnsi="Calibri" w:cs="Calibri"/>
          <w:sz w:val="22"/>
          <w:szCs w:val="22"/>
        </w:rPr>
        <w:t xml:space="preserve"> za składanie nierzetelnych lub nieprawdziwych oświadczeń, o których mowa w art. 297 § 1 ustawy oraz możliwości utraty pomocy finansowej w ramach Projektu grantowego „</w:t>
      </w:r>
      <w:r w:rsidR="00C65DF6" w:rsidRPr="00C65DF6">
        <w:rPr>
          <w:rFonts w:ascii="Calibri" w:hAnsi="Calibri" w:cs="Calibri"/>
          <w:sz w:val="22"/>
          <w:szCs w:val="22"/>
        </w:rPr>
        <w:t>Pomorski Broker Eksportowy 2030</w:t>
      </w:r>
      <w:r w:rsidRPr="0064184F">
        <w:rPr>
          <w:rFonts w:ascii="Calibri" w:hAnsi="Calibri" w:cs="Calibri"/>
          <w:sz w:val="22"/>
          <w:szCs w:val="22"/>
        </w:rPr>
        <w:t>”, jeśli miały one wpływ na jej przyznanie lub udzielenie.</w:t>
      </w:r>
    </w:p>
    <w:p w14:paraId="75775CE8" w14:textId="77777777" w:rsidR="0012414E" w:rsidRPr="0064184F" w:rsidRDefault="0012414E" w:rsidP="0012414E">
      <w:pPr>
        <w:rPr>
          <w:rFonts w:ascii="Calibri" w:hAnsi="Calibri" w:cs="Calibri"/>
          <w:sz w:val="22"/>
          <w:szCs w:val="22"/>
        </w:rPr>
      </w:pPr>
    </w:p>
    <w:p w14:paraId="7F3427F0" w14:textId="77777777" w:rsidR="0012414E" w:rsidRPr="0064184F" w:rsidRDefault="0012414E" w:rsidP="0012414E">
      <w:pPr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 xml:space="preserve">……………………………………                                                   </w:t>
      </w:r>
      <w:r w:rsidRPr="0064184F">
        <w:rPr>
          <w:rFonts w:ascii="Calibri" w:hAnsi="Calibri" w:cs="Calibri"/>
          <w:sz w:val="22"/>
          <w:szCs w:val="22"/>
        </w:rPr>
        <w:tab/>
        <w:t>….…..………….……………….……………………..……</w:t>
      </w:r>
    </w:p>
    <w:p w14:paraId="53517923" w14:textId="0A6B41D1" w:rsidR="00BD063F" w:rsidRPr="0064184F" w:rsidRDefault="0012414E" w:rsidP="00CE3FA0">
      <w:pPr>
        <w:rPr>
          <w:rFonts w:ascii="Calibri" w:hAnsi="Calibri" w:cs="Calibri"/>
          <w:sz w:val="18"/>
          <w:szCs w:val="18"/>
        </w:rPr>
      </w:pPr>
      <w:r w:rsidRPr="0064184F">
        <w:rPr>
          <w:rFonts w:ascii="Calibri" w:hAnsi="Calibri" w:cs="Calibri"/>
          <w:sz w:val="18"/>
          <w:szCs w:val="18"/>
        </w:rPr>
        <w:t>/miejscowość i data złożenia oświadczenia/</w:t>
      </w:r>
      <w:r w:rsidRPr="0064184F">
        <w:rPr>
          <w:rFonts w:ascii="Calibri" w:hAnsi="Calibri" w:cs="Calibri"/>
          <w:sz w:val="18"/>
          <w:szCs w:val="18"/>
        </w:rPr>
        <w:tab/>
      </w:r>
      <w:r w:rsidRPr="0064184F">
        <w:rPr>
          <w:rFonts w:ascii="Calibri" w:hAnsi="Calibri" w:cs="Calibri"/>
          <w:sz w:val="18"/>
          <w:szCs w:val="18"/>
        </w:rPr>
        <w:tab/>
      </w:r>
      <w:r w:rsidRPr="0064184F">
        <w:rPr>
          <w:rFonts w:ascii="Calibri" w:hAnsi="Calibri" w:cs="Calibri"/>
          <w:sz w:val="18"/>
          <w:szCs w:val="18"/>
        </w:rPr>
        <w:tab/>
        <w:t>/czytelny podpis osoby składającej oświadczenie /</w:t>
      </w:r>
    </w:p>
    <w:sectPr w:rsidR="00BD063F" w:rsidRPr="0064184F" w:rsidSect="00752B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BCF8" w14:textId="77777777" w:rsidR="00C6670B" w:rsidRDefault="00C6670B">
      <w:r>
        <w:separator/>
      </w:r>
    </w:p>
  </w:endnote>
  <w:endnote w:type="continuationSeparator" w:id="0">
    <w:p w14:paraId="01713CBF" w14:textId="77777777" w:rsidR="00C6670B" w:rsidRDefault="00C6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3DE" w14:textId="4A8CE6D3" w:rsidR="00CE3FA0" w:rsidRPr="00CE3FA0" w:rsidRDefault="00CE3FA0" w:rsidP="00CA428A">
    <w:pPr>
      <w:pStyle w:val="Stopka"/>
      <w:ind w:left="-709" w:hanging="284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inline distT="0" distB="0" distL="0" distR="0" wp14:anchorId="5D788FFA" wp14:editId="076EBCA0">
              <wp:extent cx="7191375" cy="0"/>
              <wp:effectExtent l="0" t="0" r="0" b="0"/>
              <wp:docPr id="392459165" name="Łącznik prosty 39245916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11E892A" id="Łącznik prosty 39245916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" strokecolor="black [3213]" strokeweight=".25pt">
              <v:stroke joinstyle="miter"/>
              <w10:anchorlock/>
            </v:line>
          </w:pict>
        </mc:Fallback>
      </mc:AlternateContent>
    </w: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DC80" wp14:editId="615DCAE7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958904176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F1047" w14:textId="7777777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</w:t>
                          </w:r>
                          <w:proofErr w:type="gramStart"/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Pomorza  S.A .I</w:t>
                          </w:r>
                          <w:proofErr w:type="gramEnd"/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203728" w14:textId="376A02D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Zarząd: </w:t>
                          </w:r>
                          <w:r w:rsidR="00CA428A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Sławomir Kosakowski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Prezes Zarządu, Rafał Dubel – Wiceprezes Zarządu, Piotr </w:t>
                          </w:r>
                          <w:proofErr w:type="spell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Ciechowicz</w:t>
                          </w:r>
                          <w:proofErr w:type="spell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w Rejestrze Przedsiębiorców pod nr KRS </w:t>
                          </w:r>
                          <w:proofErr w:type="gram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4441,  NIP</w:t>
                          </w:r>
                          <w:proofErr w:type="gram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: 583-000-20-</w:t>
                          </w:r>
                          <w:proofErr w:type="gram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02,  Regon</w:t>
                          </w:r>
                          <w:proofErr w:type="gram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EDC8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10FF1047" w14:textId="7777777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</w:t>
                    </w:r>
                    <w:proofErr w:type="gramStart"/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Pomorza  S.A .I</w:t>
                    </w:r>
                    <w:proofErr w:type="gramEnd"/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24203728" w14:textId="376A02D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Zarząd: </w:t>
                    </w:r>
                    <w:r w:rsidR="00CA428A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Sławomir Kosakowski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– Prezes Zarządu, Rafał Dubel – Wiceprezes Zarządu, Piotr </w:t>
                    </w:r>
                    <w:proofErr w:type="spellStart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Ciechowicz</w:t>
                    </w:r>
                    <w:proofErr w:type="spellEnd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w Rejestrze Przedsiębiorców pod nr KRS </w:t>
                    </w:r>
                    <w:proofErr w:type="gramStart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4441,  NIP</w:t>
                    </w:r>
                    <w:proofErr w:type="gramEnd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: 583-000-20-</w:t>
                    </w:r>
                    <w:proofErr w:type="gramStart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02,  Regon</w:t>
                    </w:r>
                    <w:proofErr w:type="gramEnd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7E8D52EF" w14:textId="77777777" w:rsidR="00CE3FA0" w:rsidRDefault="00CE3FA0" w:rsidP="00CE3FA0">
    <w:pPr>
      <w:pStyle w:val="Stopka"/>
      <w:ind w:left="-709" w:firstLine="993"/>
      <w:jc w:val="center"/>
    </w:pPr>
  </w:p>
  <w:p w14:paraId="56CB5426" w14:textId="68437F92" w:rsidR="007B2500" w:rsidRPr="00124D4A" w:rsidRDefault="00CE3FA0" w:rsidP="00CB3F21">
    <w:pPr>
      <w:tabs>
        <w:tab w:val="center" w:pos="4703"/>
        <w:tab w:val="right" w:pos="9480"/>
      </w:tabs>
      <w:ind w:left="-246"/>
      <w:jc w:val="right"/>
    </w:pPr>
    <w:r w:rsidRPr="00CE3FA0">
      <w:rPr>
        <w:noProof/>
      </w:rPr>
      <w:drawing>
        <wp:inline distT="0" distB="0" distL="0" distR="0" wp14:anchorId="663DE6CB" wp14:editId="558A55F5">
          <wp:extent cx="1249387" cy="466725"/>
          <wp:effectExtent l="0" t="0" r="8255" b="0"/>
          <wp:docPr id="1606196651" name="Obraz 1606196651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196651" name="Obraz 1606196651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797E" w14:textId="749ADACA" w:rsidR="0039481F" w:rsidRPr="00C629E8" w:rsidRDefault="000A3836" w:rsidP="00C629E8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378B8062">
              <wp:extent cx="7174800" cy="0"/>
              <wp:effectExtent l="0" t="0" r="0" b="0"/>
              <wp:docPr id="6" name="Łącznik prosty 6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D9A5F5" id="Łącznik prosty 6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  <w:r w:rsidR="00CE3FA0"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59B58" w14:textId="32B9C79C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S.A. </w:t>
                          </w:r>
                          <w:r w:rsidR="005804B9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BD558BC" w14:textId="0467A80B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Rafał Dubel – Wiceprezes Zarządu, Piotr </w:t>
                          </w:r>
                          <w:proofErr w:type="spell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Ciechowicz</w:t>
                          </w:r>
                          <w:proofErr w:type="spell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NIP: 583-000-20-02,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45759B58" w14:textId="32B9C79C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S.A. </w:t>
                    </w:r>
                    <w:r w:rsidR="005804B9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4BD558BC" w14:textId="0467A80B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 w:rsidR="00BF2D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Zarządu,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Rafał Dubel – Wiceprezes Zarządu, Piotr </w:t>
                    </w:r>
                    <w:proofErr w:type="spellStart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Ciechowicz</w:t>
                    </w:r>
                    <w:proofErr w:type="spellEnd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NIP: 583-000-20-02,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0" w:name="_Hlk76711821"/>
    <w:r w:rsidRPr="00CE3FA0">
      <w:rPr>
        <w:noProof/>
      </w:rPr>
      <w:drawing>
        <wp:inline distT="0" distB="0" distL="0" distR="0" wp14:anchorId="3CD7F181" wp14:editId="004DEA06">
          <wp:extent cx="1249387" cy="466725"/>
          <wp:effectExtent l="0" t="0" r="8255" b="0"/>
          <wp:docPr id="96648135" name="Obraz 96648135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8135" name="Obraz 96648135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BA30B91" w14:textId="77777777" w:rsidR="00CE3FA0" w:rsidRPr="00B01F08" w:rsidRDefault="00CE3FA0" w:rsidP="0039481F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5407" w14:textId="77777777" w:rsidR="00C6670B" w:rsidRDefault="00C6670B">
      <w:r>
        <w:separator/>
      </w:r>
    </w:p>
  </w:footnote>
  <w:footnote w:type="continuationSeparator" w:id="0">
    <w:p w14:paraId="3CF59A9C" w14:textId="77777777" w:rsidR="00C6670B" w:rsidRDefault="00C6670B">
      <w:r>
        <w:continuationSeparator/>
      </w:r>
    </w:p>
  </w:footnote>
  <w:footnote w:id="1">
    <w:p w14:paraId="5494A0AB" w14:textId="411BF65C" w:rsidR="0012414E" w:rsidRPr="0012414E" w:rsidRDefault="0012414E" w:rsidP="0012414E">
      <w:pPr>
        <w:pStyle w:val="Tekstprzypisudolnego"/>
        <w:rPr>
          <w:rFonts w:ascii="Calibri" w:hAnsi="Calibri" w:cs="Calibri"/>
          <w:sz w:val="18"/>
          <w:szCs w:val="18"/>
        </w:rPr>
      </w:pPr>
      <w:r w:rsidRPr="0012414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2414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12414E">
        <w:rPr>
          <w:rFonts w:ascii="Calibri" w:hAnsi="Calibri" w:cs="Calibri"/>
          <w:sz w:val="18"/>
          <w:szCs w:val="18"/>
          <w:lang w:val="pl-PL"/>
        </w:rPr>
        <w:t>t.j</w:t>
      </w:r>
      <w:proofErr w:type="spellEnd"/>
      <w:r w:rsidRPr="0012414E">
        <w:rPr>
          <w:rFonts w:ascii="Calibri" w:hAnsi="Calibri" w:cs="Calibri"/>
          <w:sz w:val="18"/>
          <w:szCs w:val="18"/>
          <w:lang w:val="pl-PL"/>
        </w:rPr>
        <w:t xml:space="preserve">. </w:t>
      </w:r>
      <w:r w:rsidRPr="0012414E">
        <w:rPr>
          <w:rFonts w:ascii="Calibri" w:hAnsi="Calibri" w:cs="Calibri"/>
          <w:sz w:val="18"/>
          <w:szCs w:val="18"/>
        </w:rPr>
        <w:t>Dz.U. 20</w:t>
      </w:r>
      <w:r w:rsidR="00C84195">
        <w:rPr>
          <w:rFonts w:ascii="Calibri" w:hAnsi="Calibri" w:cs="Calibri"/>
          <w:sz w:val="18"/>
          <w:szCs w:val="18"/>
        </w:rPr>
        <w:t>25</w:t>
      </w:r>
      <w:r w:rsidRPr="0012414E">
        <w:rPr>
          <w:rFonts w:ascii="Calibri" w:hAnsi="Calibri" w:cs="Calibri"/>
          <w:sz w:val="18"/>
          <w:szCs w:val="18"/>
        </w:rPr>
        <w:t xml:space="preserve"> poz. </w:t>
      </w:r>
      <w:r w:rsidR="00C84195">
        <w:rPr>
          <w:rFonts w:ascii="Calibri" w:hAnsi="Calibri" w:cs="Calibri"/>
          <w:sz w:val="18"/>
          <w:szCs w:val="18"/>
        </w:rPr>
        <w:t>383</w:t>
      </w:r>
      <w:r w:rsidRPr="0012414E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12414E">
        <w:rPr>
          <w:rFonts w:ascii="Calibri" w:hAnsi="Calibri" w:cs="Calibri"/>
          <w:sz w:val="18"/>
          <w:szCs w:val="18"/>
        </w:rPr>
        <w:t>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37F" w14:textId="166BAA87" w:rsidR="009A4ACC" w:rsidRDefault="00CE3FA0" w:rsidP="00A2686F">
    <w:pPr>
      <w:pStyle w:val="Nagwek"/>
      <w:ind w:left="-1134"/>
    </w:pPr>
    <w:r>
      <w:rPr>
        <w:noProof/>
      </w:rPr>
      <w:drawing>
        <wp:inline distT="0" distB="0" distL="0" distR="0" wp14:anchorId="3B79BB89" wp14:editId="41FA57B7">
          <wp:extent cx="7213523" cy="838200"/>
          <wp:effectExtent l="0" t="0" r="0" b="0"/>
          <wp:docPr id="620208876" name="Obraz 62020887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76" cy="8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A00A" w14:textId="6FA42FF0" w:rsidR="00037B4B" w:rsidRDefault="00037B4B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08D0011A" wp14:editId="22B7AA5F">
              <wp:extent cx="7277100" cy="0"/>
              <wp:effectExtent l="0" t="0" r="0" b="0"/>
              <wp:docPr id="335109547" name="Łącznik prosty 335109547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B13329F" id="Łącznik prosty 335109547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6nuQEAAN0DAAAOAAAAZHJzL2Uyb0RvYy54bWysU02P2yAQvVfqf0DcG9tZtamsOHvY1fZS&#10;tat+/AAWDzESMAho7Pz7DjixV22lqt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6C94B24A">
              <wp:extent cx="7258050" cy="0"/>
              <wp:effectExtent l="0" t="0" r="0" b="0"/>
              <wp:docPr id="5" name="Łącznik prosty 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4CD403B" id="Łącznik prosty 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 w16cid:durableId="1931111052">
    <w:abstractNumId w:val="0"/>
  </w:num>
  <w:num w:numId="2" w16cid:durableId="205731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37B4B"/>
    <w:rsid w:val="000418CC"/>
    <w:rsid w:val="00061F20"/>
    <w:rsid w:val="00080D83"/>
    <w:rsid w:val="000A3836"/>
    <w:rsid w:val="000B42E8"/>
    <w:rsid w:val="000C59FE"/>
    <w:rsid w:val="000D283E"/>
    <w:rsid w:val="00120BC8"/>
    <w:rsid w:val="0012414E"/>
    <w:rsid w:val="00124D4A"/>
    <w:rsid w:val="001304E7"/>
    <w:rsid w:val="00130B23"/>
    <w:rsid w:val="001520FF"/>
    <w:rsid w:val="00187286"/>
    <w:rsid w:val="001A02A1"/>
    <w:rsid w:val="001A081C"/>
    <w:rsid w:val="001A3D33"/>
    <w:rsid w:val="001B210F"/>
    <w:rsid w:val="001D059A"/>
    <w:rsid w:val="001E14D1"/>
    <w:rsid w:val="002244F5"/>
    <w:rsid w:val="00241C1F"/>
    <w:rsid w:val="002425AE"/>
    <w:rsid w:val="002529E4"/>
    <w:rsid w:val="002803DC"/>
    <w:rsid w:val="002B0E67"/>
    <w:rsid w:val="002C6347"/>
    <w:rsid w:val="00315901"/>
    <w:rsid w:val="00320AAC"/>
    <w:rsid w:val="00325198"/>
    <w:rsid w:val="003526F5"/>
    <w:rsid w:val="0035482A"/>
    <w:rsid w:val="003619F2"/>
    <w:rsid w:val="00365820"/>
    <w:rsid w:val="0039481F"/>
    <w:rsid w:val="0039693E"/>
    <w:rsid w:val="003B47E7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505794"/>
    <w:rsid w:val="00514621"/>
    <w:rsid w:val="0052111D"/>
    <w:rsid w:val="005266B7"/>
    <w:rsid w:val="00557EB4"/>
    <w:rsid w:val="00573395"/>
    <w:rsid w:val="005760A9"/>
    <w:rsid w:val="005804B9"/>
    <w:rsid w:val="00594464"/>
    <w:rsid w:val="006065E1"/>
    <w:rsid w:val="0061767F"/>
    <w:rsid w:val="00622781"/>
    <w:rsid w:val="00640BFF"/>
    <w:rsid w:val="0064184F"/>
    <w:rsid w:val="0066032A"/>
    <w:rsid w:val="00665A91"/>
    <w:rsid w:val="0069621B"/>
    <w:rsid w:val="006B4267"/>
    <w:rsid w:val="006F0C63"/>
    <w:rsid w:val="006F209E"/>
    <w:rsid w:val="00721F32"/>
    <w:rsid w:val="00727F94"/>
    <w:rsid w:val="007337EB"/>
    <w:rsid w:val="00745D18"/>
    <w:rsid w:val="00747766"/>
    <w:rsid w:val="00752BA3"/>
    <w:rsid w:val="00763861"/>
    <w:rsid w:val="00776530"/>
    <w:rsid w:val="00791E8E"/>
    <w:rsid w:val="007A0109"/>
    <w:rsid w:val="007B2500"/>
    <w:rsid w:val="007B5688"/>
    <w:rsid w:val="007D61D6"/>
    <w:rsid w:val="007E1B19"/>
    <w:rsid w:val="007F0B69"/>
    <w:rsid w:val="007F3623"/>
    <w:rsid w:val="007F4ABA"/>
    <w:rsid w:val="00827311"/>
    <w:rsid w:val="00834BB4"/>
    <w:rsid w:val="00835187"/>
    <w:rsid w:val="00873501"/>
    <w:rsid w:val="00876326"/>
    <w:rsid w:val="008945D9"/>
    <w:rsid w:val="008C52E2"/>
    <w:rsid w:val="009249E5"/>
    <w:rsid w:val="00952927"/>
    <w:rsid w:val="009706FB"/>
    <w:rsid w:val="009726FB"/>
    <w:rsid w:val="009A4ACC"/>
    <w:rsid w:val="009D71C1"/>
    <w:rsid w:val="009F2CF0"/>
    <w:rsid w:val="00A0160D"/>
    <w:rsid w:val="00A02EF7"/>
    <w:rsid w:val="00A04690"/>
    <w:rsid w:val="00A17CE5"/>
    <w:rsid w:val="00A2686F"/>
    <w:rsid w:val="00A40DD3"/>
    <w:rsid w:val="00A8286C"/>
    <w:rsid w:val="00A82B61"/>
    <w:rsid w:val="00A830EB"/>
    <w:rsid w:val="00A8311B"/>
    <w:rsid w:val="00AB693B"/>
    <w:rsid w:val="00AD1EFE"/>
    <w:rsid w:val="00AD51FC"/>
    <w:rsid w:val="00AD7E56"/>
    <w:rsid w:val="00B01F08"/>
    <w:rsid w:val="00B16E8F"/>
    <w:rsid w:val="00B2442F"/>
    <w:rsid w:val="00B30401"/>
    <w:rsid w:val="00B6637D"/>
    <w:rsid w:val="00B9295E"/>
    <w:rsid w:val="00BB76D0"/>
    <w:rsid w:val="00BC363C"/>
    <w:rsid w:val="00BD063F"/>
    <w:rsid w:val="00BF2DA0"/>
    <w:rsid w:val="00C268A0"/>
    <w:rsid w:val="00C31451"/>
    <w:rsid w:val="00C377A0"/>
    <w:rsid w:val="00C57BB1"/>
    <w:rsid w:val="00C629E8"/>
    <w:rsid w:val="00C62C24"/>
    <w:rsid w:val="00C635B6"/>
    <w:rsid w:val="00C65DF6"/>
    <w:rsid w:val="00C6670B"/>
    <w:rsid w:val="00C84195"/>
    <w:rsid w:val="00CA428A"/>
    <w:rsid w:val="00CA5CBD"/>
    <w:rsid w:val="00CB3F21"/>
    <w:rsid w:val="00CD6609"/>
    <w:rsid w:val="00CE005B"/>
    <w:rsid w:val="00CE3FA0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4496F"/>
    <w:rsid w:val="00E539C6"/>
    <w:rsid w:val="00E57060"/>
    <w:rsid w:val="00E64D96"/>
    <w:rsid w:val="00E65BAA"/>
    <w:rsid w:val="00E81ADD"/>
    <w:rsid w:val="00E87616"/>
    <w:rsid w:val="00EA5C16"/>
    <w:rsid w:val="00EB08A4"/>
    <w:rsid w:val="00EE526B"/>
    <w:rsid w:val="00EF000D"/>
    <w:rsid w:val="00F02994"/>
    <w:rsid w:val="00F5032F"/>
    <w:rsid w:val="00F545A3"/>
    <w:rsid w:val="00F80B5B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B3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12414E"/>
    <w:pPr>
      <w:spacing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12414E"/>
    <w:rPr>
      <w:rFonts w:ascii="Arial" w:hAnsi="Arial"/>
      <w:lang w:val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1241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B3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30</TotalTime>
  <Pages>1</Pages>
  <Words>277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Malwina Raj</cp:lastModifiedBy>
  <cp:revision>11</cp:revision>
  <cp:lastPrinted>2023-02-24T08:38:00Z</cp:lastPrinted>
  <dcterms:created xsi:type="dcterms:W3CDTF">2024-10-18T10:27:00Z</dcterms:created>
  <dcterms:modified xsi:type="dcterms:W3CDTF">2025-10-10T09:19:00Z</dcterms:modified>
</cp:coreProperties>
</file>