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3414" w14:textId="3FC423BD" w:rsidR="007B757B" w:rsidRPr="001C50FC" w:rsidRDefault="007B757B" w:rsidP="007B757B">
      <w:pPr>
        <w:jc w:val="right"/>
        <w:rPr>
          <w:sz w:val="26"/>
          <w:szCs w:val="26"/>
        </w:rPr>
      </w:pPr>
      <w:r w:rsidRPr="00E861A8">
        <w:rPr>
          <w:rFonts w:ascii="Calibri" w:hAnsi="Calibri"/>
          <w:i/>
          <w:sz w:val="22"/>
          <w:szCs w:val="22"/>
        </w:rPr>
        <w:t>Załącznik n</w:t>
      </w:r>
      <w:r w:rsidRPr="000C399F">
        <w:rPr>
          <w:rFonts w:ascii="Calibri" w:hAnsi="Calibri"/>
          <w:i/>
          <w:sz w:val="22"/>
          <w:szCs w:val="22"/>
        </w:rPr>
        <w:t>r 1 do</w:t>
      </w:r>
      <w:r w:rsidRPr="00E861A8">
        <w:rPr>
          <w:rFonts w:ascii="Calibri" w:hAnsi="Calibri"/>
          <w:i/>
          <w:sz w:val="22"/>
          <w:szCs w:val="22"/>
        </w:rPr>
        <w:t xml:space="preserve"> Regulaminu </w:t>
      </w:r>
      <w:r w:rsidR="00331807">
        <w:rPr>
          <w:rFonts w:ascii="Calibri" w:hAnsi="Calibri"/>
          <w:i/>
          <w:sz w:val="22"/>
          <w:szCs w:val="22"/>
        </w:rPr>
        <w:t>k</w:t>
      </w:r>
      <w:r w:rsidRPr="00E861A8">
        <w:rPr>
          <w:rFonts w:ascii="Calibri" w:hAnsi="Calibri"/>
          <w:i/>
          <w:sz w:val="22"/>
          <w:szCs w:val="22"/>
        </w:rPr>
        <w:t>onkursu</w:t>
      </w:r>
    </w:p>
    <w:p w14:paraId="2E312E5F" w14:textId="272C21A5" w:rsidR="007B757B" w:rsidRPr="00A74157" w:rsidRDefault="007B757B" w:rsidP="00090FC1">
      <w:pPr>
        <w:spacing w:before="240" w:after="240" w:line="240" w:lineRule="auto"/>
        <w:jc w:val="center"/>
        <w:rPr>
          <w:rFonts w:ascii="Calibri" w:hAnsi="Calibri"/>
          <w:sz w:val="22"/>
          <w:szCs w:val="22"/>
        </w:rPr>
      </w:pPr>
      <w:r w:rsidRPr="00A74157">
        <w:rPr>
          <w:rFonts w:ascii="Calibri" w:hAnsi="Calibri"/>
          <w:sz w:val="26"/>
          <w:szCs w:val="26"/>
        </w:rPr>
        <w:t xml:space="preserve">Wniosek o udzielenie grantu </w:t>
      </w:r>
      <w:r>
        <w:rPr>
          <w:rFonts w:ascii="Calibri" w:hAnsi="Calibri"/>
          <w:sz w:val="26"/>
          <w:szCs w:val="26"/>
        </w:rPr>
        <w:t xml:space="preserve">na </w:t>
      </w:r>
      <w:r w:rsidRPr="004643AB">
        <w:rPr>
          <w:rFonts w:ascii="Calibri" w:hAnsi="Calibri"/>
          <w:b/>
          <w:sz w:val="26"/>
          <w:szCs w:val="26"/>
        </w:rPr>
        <w:t>specjalistyczne usługi doradcze</w:t>
      </w:r>
      <w:r w:rsidRPr="00A74157">
        <w:rPr>
          <w:rFonts w:ascii="Calibri" w:hAnsi="Calibri"/>
          <w:sz w:val="26"/>
          <w:szCs w:val="26"/>
        </w:rPr>
        <w:br/>
        <w:t xml:space="preserve">w ramach </w:t>
      </w:r>
      <w:r>
        <w:rPr>
          <w:rFonts w:ascii="Calibri" w:hAnsi="Calibri"/>
          <w:sz w:val="26"/>
          <w:szCs w:val="26"/>
        </w:rPr>
        <w:t>p</w:t>
      </w:r>
      <w:r w:rsidRPr="00A74157">
        <w:rPr>
          <w:rFonts w:ascii="Calibri" w:hAnsi="Calibri"/>
          <w:sz w:val="26"/>
          <w:szCs w:val="26"/>
        </w:rPr>
        <w:t>rojektu</w:t>
      </w:r>
      <w:r>
        <w:rPr>
          <w:rFonts w:ascii="Calibri" w:hAnsi="Calibri"/>
          <w:sz w:val="26"/>
          <w:szCs w:val="26"/>
        </w:rPr>
        <w:t xml:space="preserve"> grantowego</w:t>
      </w:r>
      <w:r w:rsidRPr="00A74157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„Pomorski System Usług Informacyjnych i </w:t>
      </w:r>
      <w:r w:rsidRPr="004811BB">
        <w:rPr>
          <w:rFonts w:ascii="Calibri" w:hAnsi="Calibri"/>
          <w:sz w:val="26"/>
          <w:szCs w:val="26"/>
        </w:rPr>
        <w:t xml:space="preserve">Doradczych SPEKTRUM 2030”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7B757B" w:rsidRPr="00A74157" w14:paraId="0F023D3C" w14:textId="77777777" w:rsidTr="00324144">
        <w:tc>
          <w:tcPr>
            <w:tcW w:w="4644" w:type="dxa"/>
            <w:shd w:val="clear" w:color="auto" w:fill="FDE9D9"/>
          </w:tcPr>
          <w:p w14:paraId="2FCCBABE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Data wpływu wniosku o udzielenie grantu</w:t>
            </w:r>
          </w:p>
        </w:tc>
        <w:tc>
          <w:tcPr>
            <w:tcW w:w="4643" w:type="dxa"/>
            <w:shd w:val="clear" w:color="auto" w:fill="FDE9D9"/>
          </w:tcPr>
          <w:p w14:paraId="5C24E8C2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4D53D150" w14:textId="77777777" w:rsidTr="00324144">
        <w:tc>
          <w:tcPr>
            <w:tcW w:w="4644" w:type="dxa"/>
            <w:shd w:val="clear" w:color="auto" w:fill="FDE9D9"/>
          </w:tcPr>
          <w:p w14:paraId="63F3E9B5" w14:textId="77777777" w:rsidR="007B757B" w:rsidRPr="00C83AED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3AED">
              <w:rPr>
                <w:rFonts w:ascii="Calibri" w:hAnsi="Calibri"/>
                <w:sz w:val="22"/>
                <w:szCs w:val="22"/>
              </w:rPr>
              <w:t>Numer wniosku o udzielenie grantu</w:t>
            </w:r>
          </w:p>
        </w:tc>
        <w:tc>
          <w:tcPr>
            <w:tcW w:w="4643" w:type="dxa"/>
            <w:shd w:val="clear" w:color="auto" w:fill="FDE9D9"/>
          </w:tcPr>
          <w:p w14:paraId="1F59A676" w14:textId="50079FD0" w:rsidR="007B757B" w:rsidRPr="00C83AED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3AED">
              <w:rPr>
                <w:rFonts w:ascii="Calibri" w:hAnsi="Calibri"/>
                <w:sz w:val="22"/>
                <w:szCs w:val="22"/>
              </w:rPr>
              <w:t>WNG-SPE</w:t>
            </w:r>
            <w:r w:rsidR="00D97ED5" w:rsidRPr="00C83AED">
              <w:rPr>
                <w:rFonts w:ascii="Calibri" w:hAnsi="Calibri"/>
                <w:sz w:val="22"/>
                <w:szCs w:val="22"/>
              </w:rPr>
              <w:t>.</w:t>
            </w:r>
            <w:r w:rsidRPr="00C83AED">
              <w:rPr>
                <w:rFonts w:ascii="Calibri" w:hAnsi="Calibri"/>
                <w:sz w:val="22"/>
                <w:szCs w:val="22"/>
              </w:rPr>
              <w:t>01</w:t>
            </w:r>
            <w:r w:rsidR="00D97ED5" w:rsidRPr="00C83AED">
              <w:rPr>
                <w:rFonts w:ascii="Calibri" w:hAnsi="Calibri"/>
                <w:sz w:val="22"/>
                <w:szCs w:val="22"/>
              </w:rPr>
              <w:t>.2025</w:t>
            </w:r>
            <w:r w:rsidRPr="00C83AED">
              <w:rPr>
                <w:rFonts w:ascii="Calibri" w:hAnsi="Calibri"/>
                <w:sz w:val="22"/>
                <w:szCs w:val="22"/>
              </w:rPr>
              <w:t>/.........</w:t>
            </w:r>
          </w:p>
        </w:tc>
      </w:tr>
      <w:tr w:rsidR="007B757B" w:rsidRPr="00A74157" w14:paraId="2868F9DC" w14:textId="77777777" w:rsidTr="00324144">
        <w:tc>
          <w:tcPr>
            <w:tcW w:w="9287" w:type="dxa"/>
            <w:gridSpan w:val="2"/>
            <w:shd w:val="clear" w:color="auto" w:fill="FDE9D9"/>
          </w:tcPr>
          <w:p w14:paraId="75296472" w14:textId="77777777" w:rsidR="00163FFE" w:rsidRPr="006377CF" w:rsidRDefault="00163FFE" w:rsidP="00163FFE">
            <w:p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377CF">
              <w:rPr>
                <w:rFonts w:asciiTheme="minorHAnsi" w:hAnsiTheme="minorHAnsi" w:cstheme="minorHAnsi"/>
                <w:sz w:val="16"/>
                <w:szCs w:val="16"/>
              </w:rPr>
              <w:t>Wypełnij wniosek elektronicznie. Uzupełnij tylko pola oznaczone kolorem białym.</w:t>
            </w:r>
          </w:p>
          <w:p w14:paraId="4FFF5E74" w14:textId="44E43099" w:rsidR="00163FFE" w:rsidRPr="006377CF" w:rsidRDefault="00163FFE" w:rsidP="00163FFE">
            <w:pPr>
              <w:pStyle w:val="Akapitzlist"/>
              <w:numPr>
                <w:ilvl w:val="0"/>
                <w:numId w:val="6"/>
              </w:num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377CF">
              <w:rPr>
                <w:rFonts w:asciiTheme="minorHAnsi" w:hAnsiTheme="minorHAnsi" w:cstheme="minorHAnsi"/>
                <w:sz w:val="16"/>
                <w:szCs w:val="16"/>
              </w:rPr>
              <w:t>Jeśli masz do wyboru odpowiedzi (TAK/NIE/NIE DOTYCZY), zaznacz tylko jedną właściwą.</w:t>
            </w:r>
          </w:p>
          <w:p w14:paraId="12D7577E" w14:textId="77777777" w:rsidR="00163FFE" w:rsidRPr="006377CF" w:rsidRDefault="00163FFE" w:rsidP="00163FFE">
            <w:pPr>
              <w:pStyle w:val="Akapitzlist"/>
              <w:numPr>
                <w:ilvl w:val="0"/>
                <w:numId w:val="6"/>
              </w:num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377CF">
              <w:rPr>
                <w:rFonts w:asciiTheme="minorHAnsi" w:hAnsiTheme="minorHAnsi" w:cstheme="minorHAnsi"/>
                <w:sz w:val="16"/>
                <w:szCs w:val="16"/>
              </w:rPr>
              <w:t xml:space="preserve">Jeśli w białych polach są podpowiedzi (np. format daty </w:t>
            </w:r>
            <w:proofErr w:type="spellStart"/>
            <w:r w:rsidRPr="006377CF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6377CF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6377CF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6377CF">
              <w:rPr>
                <w:rFonts w:asciiTheme="minorHAnsi" w:hAnsiTheme="minorHAnsi" w:cstheme="minorHAnsi"/>
                <w:sz w:val="16"/>
                <w:szCs w:val="16"/>
              </w:rPr>
              <w:t>), usuń je i wpisz swoje dane.</w:t>
            </w:r>
          </w:p>
          <w:p w14:paraId="6A443DF5" w14:textId="77777777" w:rsidR="00163FFE" w:rsidRPr="006377CF" w:rsidRDefault="00163FFE" w:rsidP="00163FFE">
            <w:pPr>
              <w:pStyle w:val="Akapitzlist"/>
              <w:numPr>
                <w:ilvl w:val="0"/>
                <w:numId w:val="6"/>
              </w:numPr>
              <w:spacing w:after="6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377CF">
              <w:rPr>
                <w:rFonts w:asciiTheme="minorHAnsi" w:hAnsiTheme="minorHAnsi" w:cstheme="minorHAnsi"/>
                <w:sz w:val="16"/>
                <w:szCs w:val="16"/>
              </w:rPr>
              <w:t>Podaj kwoty w złotych (PLN).</w:t>
            </w:r>
          </w:p>
          <w:p w14:paraId="2391B8BD" w14:textId="5709E141" w:rsidR="00163FFE" w:rsidRPr="00743F92" w:rsidRDefault="00163FFE" w:rsidP="00163FFE">
            <w:pPr>
              <w:pStyle w:val="Default"/>
              <w:spacing w:before="60" w:after="60"/>
              <w:jc w:val="both"/>
              <w:rPr>
                <w:sz w:val="16"/>
                <w:szCs w:val="16"/>
              </w:rPr>
            </w:pPr>
            <w:r w:rsidRPr="006377C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 opisowych rubrykach podaj wszystkie wymagane informacje. Ich brak może negatywnie wpłynąć na ocenę wniosku.</w:t>
            </w:r>
          </w:p>
        </w:tc>
      </w:tr>
    </w:tbl>
    <w:p w14:paraId="5E464689" w14:textId="77777777" w:rsidR="007B757B" w:rsidRPr="00A74157" w:rsidRDefault="007B757B" w:rsidP="007B757B">
      <w:pPr>
        <w:spacing w:after="60" w:line="240" w:lineRule="auto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1884"/>
        <w:gridCol w:w="2863"/>
      </w:tblGrid>
      <w:tr w:rsidR="007B757B" w:rsidRPr="00A74157" w14:paraId="0CE9D550" w14:textId="77777777" w:rsidTr="00324144">
        <w:tc>
          <w:tcPr>
            <w:tcW w:w="9322" w:type="dxa"/>
            <w:gridSpan w:val="3"/>
            <w:shd w:val="clear" w:color="auto" w:fill="FDE9D9"/>
          </w:tcPr>
          <w:p w14:paraId="490CD8E6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A. Informacje ogólne o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rojekcie</w:t>
            </w:r>
          </w:p>
        </w:tc>
      </w:tr>
      <w:tr w:rsidR="007B757B" w:rsidRPr="00A74157" w14:paraId="02B9E2D1" w14:textId="77777777" w:rsidTr="00324144">
        <w:tc>
          <w:tcPr>
            <w:tcW w:w="9322" w:type="dxa"/>
            <w:gridSpan w:val="3"/>
            <w:shd w:val="clear" w:color="auto" w:fill="FDE9D9"/>
          </w:tcPr>
          <w:p w14:paraId="01A904CE" w14:textId="77777777" w:rsidR="007B757B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93767">
              <w:rPr>
                <w:rFonts w:ascii="Calibri" w:hAnsi="Calibri"/>
                <w:sz w:val="22"/>
                <w:szCs w:val="22"/>
              </w:rPr>
              <w:t>A.1. Nazwa wnioskodawcy</w:t>
            </w:r>
          </w:p>
          <w:p w14:paraId="4C2A02CA" w14:textId="309D7D7B" w:rsidR="007B757B" w:rsidRPr="005E42E1" w:rsidRDefault="006377CF" w:rsidP="00324144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Podaj</w:t>
            </w:r>
            <w:r w:rsidRPr="0077255C">
              <w:rPr>
                <w:rFonts w:ascii="Calibri" w:hAnsi="Calibri"/>
                <w:sz w:val="16"/>
                <w:szCs w:val="16"/>
              </w:rPr>
              <w:t xml:space="preserve"> pełną nazwę wnioskodawcy zgodną z dokumentem rejestrowym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B757B" w:rsidRPr="00A74157" w14:paraId="0292EDDA" w14:textId="77777777" w:rsidTr="00324144">
        <w:tc>
          <w:tcPr>
            <w:tcW w:w="9322" w:type="dxa"/>
            <w:gridSpan w:val="3"/>
          </w:tcPr>
          <w:p w14:paraId="303F2C4A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4587A342" w14:textId="77777777" w:rsidTr="00324144">
        <w:tc>
          <w:tcPr>
            <w:tcW w:w="9322" w:type="dxa"/>
            <w:gridSpan w:val="3"/>
            <w:shd w:val="clear" w:color="auto" w:fill="FDE9D9"/>
          </w:tcPr>
          <w:p w14:paraId="6A66A264" w14:textId="686619BC" w:rsidR="007B757B" w:rsidRDefault="007B757B" w:rsidP="00324144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74157">
              <w:rPr>
                <w:sz w:val="22"/>
                <w:szCs w:val="22"/>
              </w:rPr>
              <w:t>A.</w:t>
            </w:r>
            <w:r w:rsidR="00415EB5">
              <w:rPr>
                <w:sz w:val="22"/>
                <w:szCs w:val="22"/>
              </w:rPr>
              <w:t>2</w:t>
            </w:r>
            <w:r w:rsidRPr="00A74157">
              <w:rPr>
                <w:sz w:val="22"/>
                <w:szCs w:val="22"/>
              </w:rPr>
              <w:t xml:space="preserve">. Planowany okres realizacji </w:t>
            </w:r>
            <w:r>
              <w:rPr>
                <w:sz w:val="22"/>
                <w:szCs w:val="22"/>
              </w:rPr>
              <w:t>p</w:t>
            </w:r>
            <w:r w:rsidRPr="00A74157">
              <w:rPr>
                <w:sz w:val="22"/>
                <w:szCs w:val="22"/>
              </w:rPr>
              <w:t>rojektu</w:t>
            </w:r>
            <w:r>
              <w:rPr>
                <w:sz w:val="22"/>
                <w:szCs w:val="22"/>
              </w:rPr>
              <w:t xml:space="preserve"> </w:t>
            </w:r>
          </w:p>
          <w:p w14:paraId="7E70B974" w14:textId="47E1ECFA" w:rsidR="007B757B" w:rsidRPr="00163A09" w:rsidRDefault="007B757B" w:rsidP="00324144">
            <w:pPr>
              <w:pStyle w:val="Default"/>
              <w:spacing w:before="60" w:after="60"/>
              <w:jc w:val="both"/>
              <w:rPr>
                <w:sz w:val="16"/>
                <w:szCs w:val="16"/>
              </w:rPr>
            </w:pPr>
            <w:r w:rsidRPr="00163A09">
              <w:rPr>
                <w:sz w:val="16"/>
                <w:szCs w:val="16"/>
              </w:rPr>
              <w:t>Okres realizacji projektu:</w:t>
            </w:r>
            <w:r>
              <w:rPr>
                <w:sz w:val="16"/>
                <w:szCs w:val="16"/>
              </w:rPr>
              <w:t xml:space="preserve"> </w:t>
            </w:r>
            <w:r w:rsidR="005659F2">
              <w:rPr>
                <w:sz w:val="16"/>
                <w:szCs w:val="16"/>
              </w:rPr>
              <w:t xml:space="preserve">może rozpoczynać się najwcześniej dzień po </w:t>
            </w:r>
            <w:r w:rsidRPr="00163A09">
              <w:rPr>
                <w:sz w:val="16"/>
                <w:szCs w:val="16"/>
              </w:rPr>
              <w:t>dniu złożenia wniosku o udzielenie grantu</w:t>
            </w:r>
            <w:r>
              <w:rPr>
                <w:sz w:val="16"/>
                <w:szCs w:val="16"/>
              </w:rPr>
              <w:t xml:space="preserve">, </w:t>
            </w:r>
            <w:r w:rsidR="00145DE6">
              <w:rPr>
                <w:sz w:val="16"/>
                <w:szCs w:val="16"/>
              </w:rPr>
              <w:t xml:space="preserve">realizacja projektu </w:t>
            </w:r>
            <w:r>
              <w:rPr>
                <w:sz w:val="16"/>
                <w:szCs w:val="16"/>
              </w:rPr>
              <w:t xml:space="preserve">nie może </w:t>
            </w:r>
            <w:r w:rsidR="00145DE6">
              <w:rPr>
                <w:sz w:val="16"/>
                <w:szCs w:val="16"/>
              </w:rPr>
              <w:t xml:space="preserve">trwać dłużej niż </w:t>
            </w:r>
            <w:r w:rsidR="00645580">
              <w:rPr>
                <w:sz w:val="16"/>
                <w:szCs w:val="16"/>
              </w:rPr>
              <w:t>12 miesięcy.</w:t>
            </w:r>
          </w:p>
        </w:tc>
      </w:tr>
      <w:tr w:rsidR="007B757B" w:rsidRPr="00A74157" w14:paraId="668A947D" w14:textId="77777777" w:rsidTr="00324144">
        <w:tc>
          <w:tcPr>
            <w:tcW w:w="4575" w:type="dxa"/>
            <w:shd w:val="clear" w:color="auto" w:fill="FDE9D9"/>
          </w:tcPr>
          <w:p w14:paraId="7F8EE839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Data rozpoczęcia realizacji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  <w:tc>
          <w:tcPr>
            <w:tcW w:w="4747" w:type="dxa"/>
            <w:gridSpan w:val="2"/>
            <w:shd w:val="clear" w:color="auto" w:fill="FDE9D9"/>
          </w:tcPr>
          <w:p w14:paraId="286FDD53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Data zakończenia realizacji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</w:tr>
      <w:tr w:rsidR="007B757B" w:rsidRPr="00A74157" w14:paraId="6B08CEB0" w14:textId="77777777" w:rsidTr="00324144">
        <w:tc>
          <w:tcPr>
            <w:tcW w:w="4575" w:type="dxa"/>
          </w:tcPr>
          <w:p w14:paraId="6D6F695B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 w:rsidRPr="00A74157"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4747" w:type="dxa"/>
            <w:gridSpan w:val="2"/>
          </w:tcPr>
          <w:p w14:paraId="6629C21D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 w:rsidRPr="00A74157"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</w:p>
        </w:tc>
      </w:tr>
      <w:tr w:rsidR="007B757B" w:rsidRPr="00A74157" w14:paraId="0C80362D" w14:textId="77777777" w:rsidTr="00324144">
        <w:tc>
          <w:tcPr>
            <w:tcW w:w="9322" w:type="dxa"/>
            <w:gridSpan w:val="3"/>
            <w:shd w:val="clear" w:color="auto" w:fill="FDE9D9"/>
          </w:tcPr>
          <w:p w14:paraId="4BEE3551" w14:textId="129AFB70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A.</w:t>
            </w:r>
            <w:r w:rsidR="00415EB5">
              <w:rPr>
                <w:rFonts w:ascii="Calibri" w:hAnsi="Calibri"/>
                <w:sz w:val="22"/>
                <w:szCs w:val="22"/>
              </w:rPr>
              <w:t>3</w:t>
            </w:r>
            <w:r w:rsidRPr="00A74157">
              <w:rPr>
                <w:rFonts w:ascii="Calibri" w:hAnsi="Calibri"/>
                <w:sz w:val="22"/>
                <w:szCs w:val="22"/>
              </w:rPr>
              <w:t>. Zestawienie finansowe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B757B" w:rsidRPr="00A74157" w14:paraId="6CB9A45C" w14:textId="77777777" w:rsidTr="00324144">
        <w:tc>
          <w:tcPr>
            <w:tcW w:w="6459" w:type="dxa"/>
            <w:gridSpan w:val="2"/>
            <w:shd w:val="clear" w:color="auto" w:fill="FDE9D9"/>
          </w:tcPr>
          <w:p w14:paraId="2DAB1658" w14:textId="77777777" w:rsidR="007B757B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Całkowity koszt realizacji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784F813" w14:textId="5E29D6A2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S</w:t>
            </w:r>
            <w:r w:rsidRPr="00163A09">
              <w:rPr>
                <w:rFonts w:ascii="Calibri" w:hAnsi="Calibri"/>
                <w:sz w:val="16"/>
                <w:szCs w:val="16"/>
              </w:rPr>
              <w:t>uma kosztów kwalifikowa</w:t>
            </w:r>
            <w:r>
              <w:rPr>
                <w:rFonts w:ascii="Calibri" w:hAnsi="Calibri"/>
                <w:sz w:val="16"/>
                <w:szCs w:val="16"/>
              </w:rPr>
              <w:t>l</w:t>
            </w:r>
            <w:r w:rsidRPr="00163A09">
              <w:rPr>
                <w:rFonts w:ascii="Calibri" w:hAnsi="Calibri"/>
                <w:sz w:val="16"/>
                <w:szCs w:val="16"/>
              </w:rPr>
              <w:t>nych i niekwalifikowa</w:t>
            </w:r>
            <w:r>
              <w:rPr>
                <w:rFonts w:ascii="Calibri" w:hAnsi="Calibri"/>
                <w:sz w:val="16"/>
                <w:szCs w:val="16"/>
              </w:rPr>
              <w:t>l</w:t>
            </w:r>
            <w:r w:rsidRPr="00163A09">
              <w:rPr>
                <w:rFonts w:ascii="Calibri" w:hAnsi="Calibri"/>
                <w:sz w:val="16"/>
                <w:szCs w:val="16"/>
              </w:rPr>
              <w:t>nych projektu</w:t>
            </w:r>
            <w:r w:rsidR="00AE1266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863" w:type="dxa"/>
            <w:vAlign w:val="center"/>
          </w:tcPr>
          <w:p w14:paraId="632DBD07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763B2ECE" w14:textId="77777777" w:rsidTr="00624F76">
        <w:trPr>
          <w:trHeight w:val="388"/>
        </w:trPr>
        <w:tc>
          <w:tcPr>
            <w:tcW w:w="6459" w:type="dxa"/>
            <w:gridSpan w:val="2"/>
            <w:shd w:val="clear" w:color="auto" w:fill="FDE9D9"/>
          </w:tcPr>
          <w:p w14:paraId="33834C5B" w14:textId="4261A602" w:rsidR="007B757B" w:rsidRPr="00A74157" w:rsidRDefault="007B757B" w:rsidP="00624F76">
            <w:pPr>
              <w:spacing w:before="60" w:after="60"/>
              <w:ind w:left="993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- w tym koszty </w:t>
            </w:r>
            <w:r>
              <w:rPr>
                <w:rFonts w:ascii="Calibri" w:hAnsi="Calibri"/>
                <w:sz w:val="22"/>
                <w:szCs w:val="22"/>
              </w:rPr>
              <w:t>kwalifikowane</w:t>
            </w:r>
          </w:p>
        </w:tc>
        <w:tc>
          <w:tcPr>
            <w:tcW w:w="2863" w:type="dxa"/>
            <w:vAlign w:val="center"/>
          </w:tcPr>
          <w:p w14:paraId="4F151108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1559D6BB" w14:textId="77777777" w:rsidTr="00324144">
        <w:tc>
          <w:tcPr>
            <w:tcW w:w="6459" w:type="dxa"/>
            <w:gridSpan w:val="2"/>
            <w:shd w:val="clear" w:color="auto" w:fill="FDE9D9"/>
          </w:tcPr>
          <w:p w14:paraId="577F78F0" w14:textId="77777777" w:rsidR="007B757B" w:rsidRPr="00A74157" w:rsidRDefault="007B757B" w:rsidP="00324144">
            <w:pPr>
              <w:spacing w:before="60" w:after="60"/>
              <w:ind w:left="993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- w tym koszty niekwalifikowalne</w:t>
            </w:r>
            <w:r>
              <w:rPr>
                <w:rFonts w:ascii="Calibri" w:hAnsi="Calibri"/>
                <w:sz w:val="22"/>
                <w:szCs w:val="22"/>
              </w:rPr>
              <w:t xml:space="preserve"> (np. podatek VAT)</w:t>
            </w:r>
          </w:p>
        </w:tc>
        <w:tc>
          <w:tcPr>
            <w:tcW w:w="2863" w:type="dxa"/>
            <w:vAlign w:val="center"/>
          </w:tcPr>
          <w:p w14:paraId="504F82CD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7B2D3C4C" w14:textId="77777777" w:rsidTr="00324144">
        <w:tc>
          <w:tcPr>
            <w:tcW w:w="6459" w:type="dxa"/>
            <w:gridSpan w:val="2"/>
            <w:shd w:val="clear" w:color="auto" w:fill="FDE9D9"/>
          </w:tcPr>
          <w:p w14:paraId="2D1BB6F7" w14:textId="77777777" w:rsidR="0097338C" w:rsidRPr="00E072DF" w:rsidRDefault="0097338C" w:rsidP="0097338C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072DF">
              <w:rPr>
                <w:rFonts w:ascii="Calibri" w:hAnsi="Calibri"/>
                <w:sz w:val="22"/>
                <w:szCs w:val="22"/>
              </w:rPr>
              <w:t xml:space="preserve">Wnioskowana kwota </w:t>
            </w:r>
            <w:r>
              <w:rPr>
                <w:rFonts w:ascii="Calibri" w:hAnsi="Calibri"/>
                <w:sz w:val="22"/>
                <w:szCs w:val="22"/>
              </w:rPr>
              <w:t>wsparcia</w:t>
            </w:r>
            <w:r w:rsidRPr="00E072DF">
              <w:rPr>
                <w:rFonts w:ascii="Calibri" w:hAnsi="Calibri"/>
                <w:sz w:val="22"/>
                <w:szCs w:val="22"/>
              </w:rPr>
              <w:t xml:space="preserve"> projektu ze środków europejskich </w:t>
            </w:r>
            <w:r w:rsidRPr="00B73FE6">
              <w:rPr>
                <w:rFonts w:ascii="Calibri" w:hAnsi="Calibri"/>
                <w:sz w:val="22"/>
                <w:szCs w:val="22"/>
              </w:rPr>
              <w:t>(EFRR)</w:t>
            </w:r>
            <w:r w:rsidRPr="00E072D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</w:p>
          <w:p w14:paraId="255B6F1B" w14:textId="25378F38" w:rsidR="00477EB5" w:rsidRPr="00477EB5" w:rsidRDefault="006377CF" w:rsidP="00477EB5">
            <w:pPr>
              <w:spacing w:after="6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13FE4">
              <w:rPr>
                <w:rFonts w:ascii="Calibri" w:eastAsia="Calibri" w:hAnsi="Calibri"/>
                <w:color w:val="000000"/>
                <w:sz w:val="16"/>
                <w:szCs w:val="16"/>
              </w:rPr>
              <w:t>Wpisz kwotę grantu, o którą wnioskujesz</w:t>
            </w:r>
            <w:r w:rsidR="007B757B"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, </w:t>
            </w:r>
            <w:r w:rsidR="00477EB5">
              <w:rPr>
                <w:rFonts w:ascii="Calibri" w:eastAsia="Calibri" w:hAnsi="Calibri"/>
                <w:color w:val="000000"/>
                <w:sz w:val="16"/>
                <w:szCs w:val="16"/>
              </w:rPr>
              <w:t>przy czym m</w:t>
            </w:r>
            <w:r w:rsidR="00477EB5" w:rsidRPr="00477EB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aksymalna dopuszczalna kwota grantu w ramach jednego </w:t>
            </w:r>
            <w:r w:rsidR="005659F2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konkursu </w:t>
            </w:r>
            <w:r w:rsidR="00477EB5">
              <w:rPr>
                <w:rFonts w:ascii="Calibri" w:eastAsia="Calibri" w:hAnsi="Calibri"/>
                <w:color w:val="000000"/>
                <w:sz w:val="16"/>
                <w:szCs w:val="16"/>
              </w:rPr>
              <w:t>nie może przekroczyć</w:t>
            </w:r>
            <w:r w:rsidR="00477EB5" w:rsidRPr="00477EB5">
              <w:rPr>
                <w:rFonts w:ascii="Calibri" w:eastAsia="Calibri" w:hAnsi="Calibri"/>
                <w:color w:val="000000"/>
                <w:sz w:val="16"/>
                <w:szCs w:val="16"/>
              </w:rPr>
              <w:t>:</w:t>
            </w:r>
          </w:p>
          <w:p w14:paraId="3FC23880" w14:textId="2FB523DC" w:rsidR="00477EB5" w:rsidRPr="00477EB5" w:rsidRDefault="00477EB5" w:rsidP="00477EB5">
            <w:pPr>
              <w:pStyle w:val="Akapitzlist"/>
              <w:numPr>
                <w:ilvl w:val="0"/>
                <w:numId w:val="8"/>
              </w:numPr>
              <w:spacing w:after="12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477EB5">
              <w:rPr>
                <w:rFonts w:ascii="Calibri" w:eastAsia="Calibri" w:hAnsi="Calibri"/>
                <w:color w:val="000000"/>
                <w:sz w:val="16"/>
                <w:szCs w:val="16"/>
              </w:rPr>
              <w:t>30 000,00 PLN dla mikroprzedsiębiorstw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a;</w:t>
            </w:r>
          </w:p>
          <w:p w14:paraId="18FE4A3D" w14:textId="532D8769" w:rsidR="00477EB5" w:rsidRPr="00477EB5" w:rsidRDefault="00477EB5" w:rsidP="00477EB5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477EB5">
              <w:rPr>
                <w:rFonts w:ascii="Calibri" w:eastAsia="Calibri" w:hAnsi="Calibri"/>
                <w:color w:val="000000"/>
                <w:sz w:val="16"/>
                <w:szCs w:val="16"/>
              </w:rPr>
              <w:t>60 000,00 PLN dla małego przedsiębior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stwa;</w:t>
            </w:r>
          </w:p>
          <w:p w14:paraId="4518867D" w14:textId="14B0B4D8" w:rsidR="007B757B" w:rsidRPr="00477EB5" w:rsidRDefault="00477EB5" w:rsidP="00477EB5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477EB5">
              <w:rPr>
                <w:rFonts w:ascii="Calibri" w:eastAsia="Calibri" w:hAnsi="Calibri"/>
                <w:color w:val="000000"/>
                <w:sz w:val="16"/>
                <w:szCs w:val="16"/>
              </w:rPr>
              <w:t>100 000,00 PLN dla średni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ego</w:t>
            </w:r>
            <w:r w:rsidRPr="00477EB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przedsiębior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stwa.</w:t>
            </w:r>
          </w:p>
        </w:tc>
        <w:tc>
          <w:tcPr>
            <w:tcW w:w="2863" w:type="dxa"/>
            <w:vAlign w:val="center"/>
          </w:tcPr>
          <w:p w14:paraId="58EC4559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3B5AEE06" w14:textId="77777777" w:rsidTr="00324144">
        <w:tc>
          <w:tcPr>
            <w:tcW w:w="6459" w:type="dxa"/>
            <w:gridSpan w:val="2"/>
            <w:shd w:val="clear" w:color="auto" w:fill="FDE9D9"/>
          </w:tcPr>
          <w:p w14:paraId="4C0DE8CF" w14:textId="77777777" w:rsidR="007F4A7F" w:rsidRPr="00EF630F" w:rsidRDefault="007F4A7F" w:rsidP="007F4A7F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072DF">
              <w:rPr>
                <w:rFonts w:ascii="Calibri" w:hAnsi="Calibri"/>
                <w:sz w:val="22"/>
                <w:szCs w:val="22"/>
              </w:rPr>
              <w:t>Poziom w</w:t>
            </w:r>
            <w:r>
              <w:rPr>
                <w:rFonts w:ascii="Calibri" w:hAnsi="Calibri"/>
                <w:sz w:val="22"/>
                <w:szCs w:val="22"/>
              </w:rPr>
              <w:t>sparcia</w:t>
            </w:r>
            <w:r w:rsidRPr="00E072DF">
              <w:rPr>
                <w:rFonts w:ascii="Calibri" w:hAnsi="Calibri"/>
                <w:sz w:val="22"/>
                <w:szCs w:val="22"/>
              </w:rPr>
              <w:t xml:space="preserve"> projektu ze środków europejskich </w:t>
            </w:r>
          </w:p>
          <w:p w14:paraId="09E06427" w14:textId="6A19E391" w:rsidR="007B757B" w:rsidRPr="00823C7E" w:rsidRDefault="009536D3" w:rsidP="00324144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13FE4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Podaj procentowy </w:t>
            </w:r>
            <w:r w:rsidRPr="00984376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udział wsparcia z funduszy europejskich w kosztach kwalifikowalnych. Upewnij się, że nie przekracza on </w:t>
            </w:r>
            <w:r w:rsidR="00F96338" w:rsidRPr="00477EB5">
              <w:rPr>
                <w:rFonts w:ascii="Calibri" w:eastAsia="Calibri" w:hAnsi="Calibri"/>
                <w:sz w:val="16"/>
                <w:szCs w:val="16"/>
              </w:rPr>
              <w:t xml:space="preserve">60% dla mikro i małych przedsiębiorstw </w:t>
            </w:r>
            <w:r w:rsidR="00F96338">
              <w:rPr>
                <w:rFonts w:ascii="Calibri" w:eastAsia="Calibri" w:hAnsi="Calibri"/>
                <w:sz w:val="16"/>
                <w:szCs w:val="16"/>
              </w:rPr>
              <w:t xml:space="preserve">i </w:t>
            </w:r>
            <w:r w:rsidR="004811BB" w:rsidRPr="00477EB5">
              <w:rPr>
                <w:rFonts w:ascii="Calibri" w:eastAsia="Calibri" w:hAnsi="Calibri"/>
                <w:sz w:val="16"/>
                <w:szCs w:val="16"/>
              </w:rPr>
              <w:t>50%</w:t>
            </w:r>
            <w:r w:rsidR="00477EB5" w:rsidRPr="00477EB5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4811BB" w:rsidRPr="00477EB5">
              <w:rPr>
                <w:rFonts w:ascii="Calibri" w:eastAsia="Calibri" w:hAnsi="Calibri"/>
                <w:sz w:val="16"/>
                <w:szCs w:val="16"/>
              </w:rPr>
              <w:t>dla średnich przedsiębiorstw</w:t>
            </w:r>
            <w:r w:rsidR="007B757B" w:rsidRPr="00477EB5">
              <w:rPr>
                <w:rFonts w:ascii="Calibri" w:eastAsia="Calibri" w:hAnsi="Calibri"/>
                <w:sz w:val="16"/>
                <w:szCs w:val="16"/>
              </w:rPr>
              <w:t xml:space="preserve">. </w:t>
            </w:r>
            <w:r w:rsidR="007B757B">
              <w:rPr>
                <w:rFonts w:ascii="Calibri" w:eastAsia="Calibri" w:hAnsi="Calibri"/>
                <w:color w:val="000000"/>
                <w:sz w:val="16"/>
                <w:szCs w:val="16"/>
              </w:rPr>
              <w:t>Procent należy zaokrąglić matematycznie do dwóch miejsc po przecinku.</w:t>
            </w:r>
          </w:p>
        </w:tc>
        <w:tc>
          <w:tcPr>
            <w:tcW w:w="2863" w:type="dxa"/>
            <w:vAlign w:val="center"/>
          </w:tcPr>
          <w:p w14:paraId="006EF288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E4B61A" w14:textId="77777777" w:rsidR="007B757B" w:rsidRPr="00A74157" w:rsidRDefault="007B757B" w:rsidP="007B757B">
      <w:pPr>
        <w:spacing w:after="60" w:line="240" w:lineRule="auto"/>
        <w:rPr>
          <w:rFonts w:ascii="Calibri" w:hAnsi="Calibri"/>
          <w:b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90"/>
        <w:gridCol w:w="2138"/>
        <w:gridCol w:w="17"/>
        <w:gridCol w:w="112"/>
        <w:gridCol w:w="724"/>
        <w:gridCol w:w="15"/>
        <w:gridCol w:w="992"/>
        <w:gridCol w:w="557"/>
        <w:gridCol w:w="2240"/>
      </w:tblGrid>
      <w:tr w:rsidR="007B757B" w:rsidRPr="00A74157" w14:paraId="4E618EC1" w14:textId="77777777" w:rsidTr="00324144">
        <w:trPr>
          <w:trHeight w:val="272"/>
        </w:trPr>
        <w:tc>
          <w:tcPr>
            <w:tcW w:w="9313" w:type="dxa"/>
            <w:gridSpan w:val="10"/>
            <w:shd w:val="clear" w:color="auto" w:fill="FDE9D9"/>
          </w:tcPr>
          <w:p w14:paraId="522AC8AE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Sekcja B. Informacje o </w:t>
            </w:r>
            <w:r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nioskodawcy</w:t>
            </w:r>
          </w:p>
        </w:tc>
      </w:tr>
      <w:tr w:rsidR="007B757B" w:rsidRPr="00A74157" w14:paraId="78882286" w14:textId="77777777" w:rsidTr="00324144">
        <w:trPr>
          <w:trHeight w:val="270"/>
        </w:trPr>
        <w:tc>
          <w:tcPr>
            <w:tcW w:w="4785" w:type="dxa"/>
            <w:gridSpan w:val="5"/>
            <w:tcBorders>
              <w:left w:val="single" w:sz="4" w:space="0" w:color="auto"/>
            </w:tcBorders>
            <w:shd w:val="clear" w:color="auto" w:fill="FDE9D9"/>
          </w:tcPr>
          <w:p w14:paraId="0569F96A" w14:textId="7BE07244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B.</w:t>
            </w:r>
            <w:r w:rsidR="00477EB5">
              <w:rPr>
                <w:rFonts w:ascii="Calibri" w:hAnsi="Calibri"/>
                <w:sz w:val="22"/>
                <w:szCs w:val="22"/>
              </w:rPr>
              <w:t>1</w:t>
            </w:r>
            <w:r w:rsidRPr="00A74157">
              <w:rPr>
                <w:rFonts w:ascii="Calibri" w:hAnsi="Calibri"/>
                <w:sz w:val="22"/>
                <w:szCs w:val="22"/>
              </w:rPr>
              <w:t>. Numer Identyfikacji Podatkowej (NIP)</w:t>
            </w:r>
          </w:p>
        </w:tc>
        <w:tc>
          <w:tcPr>
            <w:tcW w:w="4528" w:type="dxa"/>
            <w:gridSpan w:val="5"/>
          </w:tcPr>
          <w:p w14:paraId="4D9216F9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CA039C" w:rsidRPr="00A74157" w14:paraId="1C0AB3EB" w14:textId="77777777" w:rsidTr="00324144">
        <w:tc>
          <w:tcPr>
            <w:tcW w:w="9313" w:type="dxa"/>
            <w:gridSpan w:val="10"/>
            <w:shd w:val="clear" w:color="auto" w:fill="FDE9D9"/>
          </w:tcPr>
          <w:p w14:paraId="4733748A" w14:textId="3F6E5F7F" w:rsidR="00CA039C" w:rsidRPr="00663C19" w:rsidRDefault="00CA039C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63C19">
              <w:rPr>
                <w:rFonts w:ascii="Calibri" w:hAnsi="Calibri"/>
                <w:sz w:val="22"/>
                <w:szCs w:val="22"/>
              </w:rPr>
              <w:t>B.</w:t>
            </w:r>
            <w:r w:rsidR="009C1374">
              <w:rPr>
                <w:rFonts w:ascii="Calibri" w:hAnsi="Calibri"/>
                <w:sz w:val="22"/>
                <w:szCs w:val="22"/>
              </w:rPr>
              <w:t>2</w:t>
            </w:r>
            <w:r w:rsidRPr="00663C19">
              <w:rPr>
                <w:rFonts w:ascii="Calibri" w:hAnsi="Calibri"/>
                <w:sz w:val="22"/>
                <w:szCs w:val="22"/>
              </w:rPr>
              <w:t>. Dane teleadresowe siedziby wnioskodawcy</w:t>
            </w:r>
          </w:p>
        </w:tc>
      </w:tr>
      <w:tr w:rsidR="00663C19" w:rsidRPr="00A74157" w14:paraId="101B40CB" w14:textId="77777777" w:rsidTr="00412425">
        <w:tc>
          <w:tcPr>
            <w:tcW w:w="2328" w:type="dxa"/>
            <w:shd w:val="clear" w:color="auto" w:fill="FDE9D9"/>
          </w:tcPr>
          <w:p w14:paraId="7092A95E" w14:textId="344FD223" w:rsidR="00663C19" w:rsidRPr="00A74157" w:rsidRDefault="00663C19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Województwo</w:t>
            </w:r>
          </w:p>
        </w:tc>
        <w:tc>
          <w:tcPr>
            <w:tcW w:w="2328" w:type="dxa"/>
            <w:gridSpan w:val="2"/>
            <w:shd w:val="clear" w:color="auto" w:fill="FDE9D9"/>
          </w:tcPr>
          <w:p w14:paraId="4578607D" w14:textId="25B3303F" w:rsidR="00663C19" w:rsidRPr="00A74157" w:rsidRDefault="00663C19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Powiat</w:t>
            </w:r>
          </w:p>
        </w:tc>
        <w:tc>
          <w:tcPr>
            <w:tcW w:w="1860" w:type="dxa"/>
            <w:gridSpan w:val="5"/>
            <w:shd w:val="clear" w:color="auto" w:fill="FDE9D9"/>
          </w:tcPr>
          <w:p w14:paraId="361A64C4" w14:textId="68180358" w:rsidR="00663C19" w:rsidRPr="00A74157" w:rsidRDefault="00663C19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Gmina</w:t>
            </w:r>
          </w:p>
        </w:tc>
        <w:tc>
          <w:tcPr>
            <w:tcW w:w="2797" w:type="dxa"/>
            <w:gridSpan w:val="2"/>
            <w:shd w:val="clear" w:color="auto" w:fill="FDE9D9"/>
          </w:tcPr>
          <w:p w14:paraId="61A4F36B" w14:textId="37F9328C" w:rsidR="00663C19" w:rsidRPr="00A74157" w:rsidRDefault="00663C19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</w:tr>
      <w:tr w:rsidR="00412425" w:rsidRPr="00A74157" w14:paraId="2A94F7CE" w14:textId="77777777" w:rsidTr="00412425">
        <w:tc>
          <w:tcPr>
            <w:tcW w:w="2328" w:type="dxa"/>
          </w:tcPr>
          <w:p w14:paraId="4E505C2B" w14:textId="77777777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14:paraId="2117F3CC" w14:textId="77777777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0" w:type="dxa"/>
            <w:gridSpan w:val="5"/>
          </w:tcPr>
          <w:p w14:paraId="7BECC1A6" w14:textId="123F4A74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7" w:type="dxa"/>
            <w:gridSpan w:val="2"/>
          </w:tcPr>
          <w:p w14:paraId="44CDE9F3" w14:textId="77777777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12425" w:rsidRPr="00A74157" w14:paraId="26085B4F" w14:textId="77777777" w:rsidTr="00412425">
        <w:tc>
          <w:tcPr>
            <w:tcW w:w="2328" w:type="dxa"/>
            <w:shd w:val="clear" w:color="auto" w:fill="FBE4D5" w:themeFill="accent2" w:themeFillTint="33"/>
          </w:tcPr>
          <w:p w14:paraId="6B4A3ED0" w14:textId="5BFA3A11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4188" w:type="dxa"/>
            <w:gridSpan w:val="7"/>
            <w:shd w:val="clear" w:color="auto" w:fill="FBE4D5" w:themeFill="accent2" w:themeFillTint="33"/>
          </w:tcPr>
          <w:p w14:paraId="1A589119" w14:textId="3A1E4640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797" w:type="dxa"/>
            <w:gridSpan w:val="2"/>
            <w:shd w:val="clear" w:color="auto" w:fill="FBE4D5" w:themeFill="accent2" w:themeFillTint="33"/>
          </w:tcPr>
          <w:p w14:paraId="52C33656" w14:textId="7017483E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budynku/lokalu</w:t>
            </w:r>
          </w:p>
        </w:tc>
      </w:tr>
      <w:tr w:rsidR="00412425" w:rsidRPr="00A74157" w14:paraId="04117771" w14:textId="77777777" w:rsidTr="00412425">
        <w:tc>
          <w:tcPr>
            <w:tcW w:w="2328" w:type="dxa"/>
          </w:tcPr>
          <w:p w14:paraId="0D52213C" w14:textId="77777777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gridSpan w:val="7"/>
          </w:tcPr>
          <w:p w14:paraId="22D1A236" w14:textId="77777777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7" w:type="dxa"/>
            <w:gridSpan w:val="2"/>
          </w:tcPr>
          <w:p w14:paraId="5F48B9EC" w14:textId="77777777" w:rsidR="00412425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12425" w:rsidRPr="00A74157" w14:paraId="62751118" w14:textId="77777777" w:rsidTr="00412425">
        <w:tc>
          <w:tcPr>
            <w:tcW w:w="4673" w:type="dxa"/>
            <w:gridSpan w:val="4"/>
            <w:shd w:val="clear" w:color="auto" w:fill="FBE4D5" w:themeFill="accent2" w:themeFillTint="33"/>
          </w:tcPr>
          <w:p w14:paraId="0C841A21" w14:textId="7B938A8C" w:rsidR="00412425" w:rsidRPr="00A74157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4640" w:type="dxa"/>
            <w:gridSpan w:val="6"/>
            <w:shd w:val="clear" w:color="auto" w:fill="FBE4D5" w:themeFill="accent2" w:themeFillTint="33"/>
          </w:tcPr>
          <w:p w14:paraId="009154F6" w14:textId="2BD6C6A7" w:rsidR="00412425" w:rsidRPr="00A74157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</w:tr>
      <w:tr w:rsidR="00412425" w:rsidRPr="00A74157" w14:paraId="3F872924" w14:textId="77777777" w:rsidTr="00412425">
        <w:tc>
          <w:tcPr>
            <w:tcW w:w="4673" w:type="dxa"/>
            <w:gridSpan w:val="4"/>
          </w:tcPr>
          <w:p w14:paraId="5F1B33A0" w14:textId="77777777" w:rsidR="00412425" w:rsidRPr="00A74157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0" w:type="dxa"/>
            <w:gridSpan w:val="6"/>
          </w:tcPr>
          <w:p w14:paraId="31986C80" w14:textId="77777777" w:rsidR="00412425" w:rsidRPr="00A74157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40B8C671" w14:textId="77777777" w:rsidTr="00324144">
        <w:tc>
          <w:tcPr>
            <w:tcW w:w="9313" w:type="dxa"/>
            <w:gridSpan w:val="10"/>
            <w:shd w:val="clear" w:color="auto" w:fill="FDE9D9"/>
          </w:tcPr>
          <w:p w14:paraId="05B66120" w14:textId="652763DC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B.</w:t>
            </w:r>
            <w:r w:rsidR="009C1374">
              <w:rPr>
                <w:rFonts w:ascii="Calibri" w:hAnsi="Calibri"/>
                <w:sz w:val="22"/>
                <w:szCs w:val="22"/>
              </w:rPr>
              <w:t>3</w:t>
            </w:r>
            <w:r w:rsidRPr="00A74157">
              <w:rPr>
                <w:rFonts w:ascii="Calibri" w:hAnsi="Calibri"/>
                <w:sz w:val="22"/>
                <w:szCs w:val="22"/>
              </w:rPr>
              <w:t>. Adres korespondencyjny</w:t>
            </w:r>
            <w:r w:rsidR="00663C19">
              <w:rPr>
                <w:rFonts w:ascii="Calibri" w:hAnsi="Calibri"/>
                <w:sz w:val="22"/>
                <w:szCs w:val="22"/>
              </w:rPr>
              <w:t xml:space="preserve"> (jeśli jest inny niż w części B.</w:t>
            </w:r>
            <w:r w:rsidR="00F96338">
              <w:rPr>
                <w:rFonts w:ascii="Calibri" w:hAnsi="Calibri"/>
                <w:sz w:val="22"/>
                <w:szCs w:val="22"/>
              </w:rPr>
              <w:t>2</w:t>
            </w:r>
            <w:r w:rsidR="00663C19">
              <w:rPr>
                <w:rFonts w:ascii="Calibri" w:hAnsi="Calibri"/>
                <w:sz w:val="22"/>
                <w:szCs w:val="22"/>
              </w:rPr>
              <w:t>.)</w:t>
            </w:r>
          </w:p>
        </w:tc>
      </w:tr>
      <w:tr w:rsidR="00663C19" w:rsidRPr="00A74157" w14:paraId="6D51423C" w14:textId="77777777" w:rsidTr="00412425">
        <w:tc>
          <w:tcPr>
            <w:tcW w:w="4673" w:type="dxa"/>
            <w:gridSpan w:val="4"/>
            <w:shd w:val="clear" w:color="auto" w:fill="FDE9D9"/>
          </w:tcPr>
          <w:p w14:paraId="551A8433" w14:textId="40A6D3C6" w:rsidR="00663C19" w:rsidRPr="00A74157" w:rsidRDefault="00663C19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Województwo</w:t>
            </w:r>
          </w:p>
        </w:tc>
        <w:tc>
          <w:tcPr>
            <w:tcW w:w="4640" w:type="dxa"/>
            <w:gridSpan w:val="6"/>
            <w:shd w:val="clear" w:color="auto" w:fill="FDE9D9"/>
          </w:tcPr>
          <w:p w14:paraId="5DC86ED8" w14:textId="77777777" w:rsidR="00663C19" w:rsidRPr="00A74157" w:rsidRDefault="00663C19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</w:tr>
      <w:tr w:rsidR="00412425" w:rsidRPr="00A74157" w14:paraId="72795D40" w14:textId="77777777" w:rsidTr="00412425">
        <w:tc>
          <w:tcPr>
            <w:tcW w:w="4673" w:type="dxa"/>
            <w:gridSpan w:val="4"/>
          </w:tcPr>
          <w:p w14:paraId="46DD42D1" w14:textId="77777777" w:rsidR="00412425" w:rsidRPr="00A74157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0" w:type="dxa"/>
            <w:gridSpan w:val="6"/>
          </w:tcPr>
          <w:p w14:paraId="45BCAE59" w14:textId="77777777" w:rsidR="00412425" w:rsidRPr="00A74157" w:rsidRDefault="00412425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428EB99A" w14:textId="77777777" w:rsidTr="00324144">
        <w:tc>
          <w:tcPr>
            <w:tcW w:w="2518" w:type="dxa"/>
            <w:gridSpan w:val="2"/>
            <w:shd w:val="clear" w:color="auto" w:fill="FDE9D9"/>
          </w:tcPr>
          <w:p w14:paraId="34FB670C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4555" w:type="dxa"/>
            <w:gridSpan w:val="7"/>
            <w:shd w:val="clear" w:color="auto" w:fill="FDE9D9"/>
          </w:tcPr>
          <w:p w14:paraId="2BAD0882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240" w:type="dxa"/>
            <w:shd w:val="clear" w:color="auto" w:fill="FDE9D9"/>
          </w:tcPr>
          <w:p w14:paraId="282C3234" w14:textId="77777777" w:rsidR="007B757B" w:rsidRPr="00A74157" w:rsidRDefault="007B757B" w:rsidP="00324144">
            <w:pPr>
              <w:spacing w:before="60" w:after="60"/>
              <w:ind w:right="-81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budynku/lokalu</w:t>
            </w:r>
          </w:p>
        </w:tc>
      </w:tr>
      <w:tr w:rsidR="007B757B" w:rsidRPr="00A74157" w14:paraId="5BCDF441" w14:textId="77777777" w:rsidTr="00324144">
        <w:tc>
          <w:tcPr>
            <w:tcW w:w="2518" w:type="dxa"/>
            <w:gridSpan w:val="2"/>
          </w:tcPr>
          <w:p w14:paraId="78731212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5" w:type="dxa"/>
            <w:gridSpan w:val="7"/>
          </w:tcPr>
          <w:p w14:paraId="71894787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</w:tcPr>
          <w:p w14:paraId="3A8A0426" w14:textId="77777777" w:rsidR="007B757B" w:rsidRPr="00A74157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163FFE" w:rsidRPr="00A74157" w14:paraId="1AB25DDF" w14:textId="77777777" w:rsidTr="00163FFE">
        <w:tc>
          <w:tcPr>
            <w:tcW w:w="4656" w:type="dxa"/>
            <w:gridSpan w:val="3"/>
            <w:shd w:val="clear" w:color="auto" w:fill="FDE9D9"/>
          </w:tcPr>
          <w:p w14:paraId="12C3E00A" w14:textId="741F79D8" w:rsidR="00163FFE" w:rsidRPr="00A74157" w:rsidRDefault="009C1374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C1374">
              <w:rPr>
                <w:rFonts w:ascii="Calibri" w:hAnsi="Calibri"/>
                <w:sz w:val="22"/>
                <w:szCs w:val="22"/>
              </w:rPr>
              <w:t xml:space="preserve">B.4. </w:t>
            </w:r>
            <w:r w:rsidR="00163FFE" w:rsidRPr="009C1374">
              <w:rPr>
                <w:rFonts w:ascii="Calibri" w:hAnsi="Calibri"/>
                <w:sz w:val="22"/>
                <w:szCs w:val="22"/>
              </w:rPr>
              <w:t xml:space="preserve">Siedziba wnioskodawcy mieści się na obszarze </w:t>
            </w:r>
            <w:r w:rsidR="00163FFE" w:rsidRPr="009C1374">
              <w:rPr>
                <w:rFonts w:ascii="Calibri" w:hAnsi="Calibri" w:cs="Calibri"/>
                <w:sz w:val="22"/>
                <w:szCs w:val="22"/>
              </w:rPr>
              <w:t>zagrożonym trwałą marginalizacją w województwie pomorskim</w:t>
            </w:r>
            <w:r w:rsidR="00163FFE" w:rsidRPr="009C1374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4657" w:type="dxa"/>
            <w:gridSpan w:val="7"/>
          </w:tcPr>
          <w:p w14:paraId="3197B011" w14:textId="77777777" w:rsidR="00163FFE" w:rsidRDefault="00163FFE" w:rsidP="00163FF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6855DB" w14:textId="0BD626B5" w:rsidR="00163FFE" w:rsidRPr="00A74157" w:rsidRDefault="00163FFE" w:rsidP="00163FF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B5099">
              <w:rPr>
                <w:rFonts w:ascii="Calibri" w:hAnsi="Calibri"/>
                <w:sz w:val="22"/>
                <w:szCs w:val="22"/>
              </w:rPr>
              <w:t>(TAK/NIE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9C1374" w:rsidRPr="00A74157" w14:paraId="06E9F817" w14:textId="77777777" w:rsidTr="0011063A">
        <w:tc>
          <w:tcPr>
            <w:tcW w:w="9313" w:type="dxa"/>
            <w:gridSpan w:val="10"/>
            <w:shd w:val="clear" w:color="auto" w:fill="FDE9D9"/>
          </w:tcPr>
          <w:p w14:paraId="6512378D" w14:textId="334ABCB7" w:rsidR="009C1374" w:rsidRPr="00A74157" w:rsidRDefault="009C1374" w:rsidP="0011063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B.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. Dane osoby upoważnionej do kontaktu w sprawach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</w:tr>
      <w:tr w:rsidR="006377CF" w:rsidRPr="00A74157" w14:paraId="2937FF64" w14:textId="77777777" w:rsidTr="0090540B">
        <w:tc>
          <w:tcPr>
            <w:tcW w:w="9313" w:type="dxa"/>
            <w:gridSpan w:val="10"/>
            <w:shd w:val="clear" w:color="auto" w:fill="FDE9D9"/>
          </w:tcPr>
          <w:p w14:paraId="058DBA7D" w14:textId="7C2D1F05" w:rsidR="006377CF" w:rsidRPr="00A74157" w:rsidRDefault="006377CF" w:rsidP="0011063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</w:tr>
      <w:tr w:rsidR="006377CF" w:rsidRPr="00A74157" w14:paraId="021953FC" w14:textId="77777777" w:rsidTr="008C074C">
        <w:tc>
          <w:tcPr>
            <w:tcW w:w="9313" w:type="dxa"/>
            <w:gridSpan w:val="10"/>
          </w:tcPr>
          <w:p w14:paraId="0651904B" w14:textId="77777777" w:rsidR="006377CF" w:rsidRPr="00A74157" w:rsidRDefault="006377CF" w:rsidP="0011063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9C1374" w:rsidRPr="00A74157" w14:paraId="768742DC" w14:textId="77777777" w:rsidTr="0011063A">
        <w:tc>
          <w:tcPr>
            <w:tcW w:w="4673" w:type="dxa"/>
            <w:gridSpan w:val="4"/>
            <w:shd w:val="clear" w:color="auto" w:fill="FDE9D9"/>
          </w:tcPr>
          <w:p w14:paraId="20B789A5" w14:textId="77777777" w:rsidR="009C1374" w:rsidRPr="00A74157" w:rsidRDefault="009C1374" w:rsidP="0011063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4640" w:type="dxa"/>
            <w:gridSpan w:val="6"/>
            <w:shd w:val="clear" w:color="auto" w:fill="FDE9D9"/>
          </w:tcPr>
          <w:p w14:paraId="54D73BCD" w14:textId="77777777" w:rsidR="006377CF" w:rsidRPr="0077255C" w:rsidRDefault="006377CF" w:rsidP="006377CF">
            <w:pPr>
              <w:spacing w:before="60" w:after="6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  <w:p w14:paraId="6F53A253" w14:textId="601DF852" w:rsidR="009C1374" w:rsidRPr="00A74157" w:rsidRDefault="006377CF" w:rsidP="006377C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Masz obowiązek zapewnić sprawny kanał komunikacji. Podaj e-mail, który</w:t>
            </w:r>
            <w:r w:rsidRPr="00864FF7">
              <w:rPr>
                <w:rFonts w:ascii="Calibri" w:hAnsi="Calibri"/>
                <w:sz w:val="16"/>
                <w:szCs w:val="16"/>
              </w:rPr>
              <w:t xml:space="preserve"> umożliwi składanie oświadczeń, uzupełnień i dodatkowych dokumentów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9C1374" w:rsidRPr="00A74157" w14:paraId="0A63BCDE" w14:textId="77777777" w:rsidTr="0011063A">
        <w:tc>
          <w:tcPr>
            <w:tcW w:w="4673" w:type="dxa"/>
            <w:gridSpan w:val="4"/>
          </w:tcPr>
          <w:p w14:paraId="3E1CE3BD" w14:textId="77777777" w:rsidR="009C1374" w:rsidRPr="00A74157" w:rsidRDefault="009C1374" w:rsidP="0011063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0" w:type="dxa"/>
            <w:gridSpan w:val="6"/>
          </w:tcPr>
          <w:p w14:paraId="7559A033" w14:textId="77777777" w:rsidR="009C1374" w:rsidRPr="00A74157" w:rsidRDefault="009C1374" w:rsidP="0011063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0C9B8301" w14:textId="77777777" w:rsidTr="00324144">
        <w:tc>
          <w:tcPr>
            <w:tcW w:w="9313" w:type="dxa"/>
            <w:gridSpan w:val="10"/>
            <w:shd w:val="clear" w:color="auto" w:fill="FDE9D9"/>
          </w:tcPr>
          <w:p w14:paraId="7B9B370A" w14:textId="6CC3A392" w:rsidR="007B757B" w:rsidRPr="009C1374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C1374">
              <w:rPr>
                <w:rFonts w:ascii="Calibri" w:hAnsi="Calibri"/>
                <w:sz w:val="22"/>
                <w:szCs w:val="22"/>
              </w:rPr>
              <w:t xml:space="preserve">B.6. </w:t>
            </w:r>
            <w:r w:rsidR="009C1374" w:rsidRPr="009C1374">
              <w:rPr>
                <w:rFonts w:ascii="Calibri" w:hAnsi="Calibri"/>
                <w:sz w:val="22"/>
                <w:szCs w:val="22"/>
              </w:rPr>
              <w:t>Promocja</w:t>
            </w:r>
          </w:p>
        </w:tc>
      </w:tr>
      <w:tr w:rsidR="009C1374" w:rsidRPr="00A74157" w14:paraId="096B6D0D" w14:textId="77777777" w:rsidTr="003B5763">
        <w:tc>
          <w:tcPr>
            <w:tcW w:w="5509" w:type="dxa"/>
            <w:gridSpan w:val="6"/>
            <w:shd w:val="clear" w:color="auto" w:fill="FDE9D9"/>
          </w:tcPr>
          <w:p w14:paraId="182CE13D" w14:textId="77777777" w:rsidR="009C1374" w:rsidRPr="009C1374" w:rsidRDefault="009C1374" w:rsidP="009C13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C1374">
              <w:rPr>
                <w:rFonts w:ascii="Calibri" w:hAnsi="Calibri"/>
                <w:sz w:val="22"/>
                <w:szCs w:val="22"/>
              </w:rPr>
              <w:t>Adres strony www wnioskodawcy</w:t>
            </w:r>
          </w:p>
          <w:p w14:paraId="7BD3B7FA" w14:textId="25A7F3A0" w:rsidR="009C1374" w:rsidRPr="009C1374" w:rsidRDefault="006377CF" w:rsidP="009C13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21A9E">
              <w:rPr>
                <w:rFonts w:ascii="Calibri" w:hAnsi="Calibri"/>
                <w:iCs/>
                <w:sz w:val="16"/>
                <w:szCs w:val="16"/>
              </w:rPr>
              <w:t xml:space="preserve">Podaj dokładny adres swojej strony internetowej. Jeśli jej nie </w:t>
            </w:r>
            <w:r>
              <w:rPr>
                <w:rFonts w:ascii="Calibri" w:hAnsi="Calibri"/>
                <w:iCs/>
                <w:sz w:val="16"/>
                <w:szCs w:val="16"/>
              </w:rPr>
              <w:t>posiadasz</w:t>
            </w:r>
            <w:r w:rsidRPr="00A21A9E">
              <w:rPr>
                <w:rFonts w:ascii="Calibri" w:hAnsi="Calibri"/>
                <w:iCs/>
                <w:sz w:val="16"/>
                <w:szCs w:val="16"/>
              </w:rPr>
              <w:t>, wpisz "BRAK"</w:t>
            </w:r>
            <w:r>
              <w:rPr>
                <w:rFonts w:ascii="Calibri" w:hAnsi="Calibri"/>
                <w:iCs/>
                <w:sz w:val="16"/>
                <w:szCs w:val="16"/>
              </w:rPr>
              <w:t>.</w:t>
            </w:r>
          </w:p>
        </w:tc>
        <w:tc>
          <w:tcPr>
            <w:tcW w:w="3804" w:type="dxa"/>
            <w:gridSpan w:val="4"/>
          </w:tcPr>
          <w:p w14:paraId="0445EB95" w14:textId="77777777" w:rsidR="009C1374" w:rsidRPr="009C1374" w:rsidRDefault="009C1374" w:rsidP="009C13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9C1374" w:rsidRPr="00A74157" w14:paraId="6A36A9D8" w14:textId="77777777" w:rsidTr="00AA6F21">
        <w:tc>
          <w:tcPr>
            <w:tcW w:w="5509" w:type="dxa"/>
            <w:gridSpan w:val="6"/>
            <w:shd w:val="clear" w:color="auto" w:fill="FDE9D9"/>
          </w:tcPr>
          <w:p w14:paraId="72C08E8A" w14:textId="77777777" w:rsidR="009C1374" w:rsidRPr="009C1374" w:rsidRDefault="009C1374" w:rsidP="009C13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C1374">
              <w:rPr>
                <w:rFonts w:ascii="Calibri" w:hAnsi="Calibri"/>
                <w:sz w:val="22"/>
                <w:szCs w:val="22"/>
              </w:rPr>
              <w:t>Media społecznościowe wnioskodawcy</w:t>
            </w:r>
          </w:p>
          <w:p w14:paraId="26351E2C" w14:textId="0D1283EE" w:rsidR="009C1374" w:rsidRPr="009C1374" w:rsidRDefault="006377CF" w:rsidP="009C13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21A9E">
              <w:rPr>
                <w:rFonts w:ascii="Calibri" w:hAnsi="Calibri"/>
                <w:sz w:val="16"/>
                <w:szCs w:val="16"/>
              </w:rPr>
              <w:t xml:space="preserve">Podaj link do swojego profilu w mediach społecznościowych (np. Facebook, LinkedIn). </w:t>
            </w:r>
            <w:r>
              <w:rPr>
                <w:rFonts w:ascii="Calibri" w:hAnsi="Calibri"/>
                <w:sz w:val="16"/>
                <w:szCs w:val="16"/>
              </w:rPr>
              <w:t>M</w:t>
            </w:r>
            <w:r w:rsidRPr="00BD4B60">
              <w:rPr>
                <w:rFonts w:ascii="Calibri" w:hAnsi="Calibri"/>
                <w:sz w:val="16"/>
                <w:szCs w:val="16"/>
              </w:rPr>
              <w:t xml:space="preserve">usisz </w:t>
            </w:r>
            <w:r>
              <w:rPr>
                <w:rFonts w:ascii="Calibri" w:hAnsi="Calibri"/>
                <w:sz w:val="16"/>
                <w:szCs w:val="16"/>
              </w:rPr>
              <w:t>posiadać</w:t>
            </w:r>
            <w:r w:rsidRPr="00BD4B60">
              <w:rPr>
                <w:rFonts w:ascii="Calibri" w:hAnsi="Calibri"/>
                <w:sz w:val="16"/>
                <w:szCs w:val="16"/>
              </w:rPr>
              <w:t xml:space="preserve"> profil w mediach społecznościowych, aby spełnić obowiązek promocji projektu.</w:t>
            </w:r>
          </w:p>
        </w:tc>
        <w:tc>
          <w:tcPr>
            <w:tcW w:w="3804" w:type="dxa"/>
            <w:gridSpan w:val="4"/>
          </w:tcPr>
          <w:p w14:paraId="5ED34624" w14:textId="77777777" w:rsidR="009C1374" w:rsidRPr="009C1374" w:rsidRDefault="009C1374" w:rsidP="009C13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377CF" w:rsidRPr="00A74157" w14:paraId="21E7BB13" w14:textId="77777777" w:rsidTr="00BF349A">
        <w:tc>
          <w:tcPr>
            <w:tcW w:w="5524" w:type="dxa"/>
            <w:gridSpan w:val="7"/>
            <w:shd w:val="clear" w:color="auto" w:fill="FDE9D9"/>
            <w:vAlign w:val="center"/>
          </w:tcPr>
          <w:p w14:paraId="7F9021B6" w14:textId="420B8251" w:rsidR="006377CF" w:rsidRDefault="006377CF" w:rsidP="006377C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377CF">
              <w:rPr>
                <w:rFonts w:ascii="Calibri" w:hAnsi="Calibri"/>
                <w:sz w:val="22"/>
                <w:szCs w:val="22"/>
              </w:rPr>
              <w:lastRenderedPageBreak/>
              <w:t>B.</w:t>
            </w:r>
            <w:r w:rsidR="005659F2">
              <w:rPr>
                <w:rFonts w:ascii="Calibri" w:hAnsi="Calibri"/>
                <w:sz w:val="22"/>
                <w:szCs w:val="22"/>
              </w:rPr>
              <w:t>7</w:t>
            </w:r>
            <w:r w:rsidRPr="006377CF">
              <w:rPr>
                <w:rFonts w:ascii="Calibri" w:hAnsi="Calibri"/>
                <w:sz w:val="22"/>
                <w:szCs w:val="22"/>
              </w:rPr>
              <w:t xml:space="preserve">. Liczba pracowników zatrudnionych </w:t>
            </w:r>
            <w:r w:rsidR="005659F2">
              <w:rPr>
                <w:rFonts w:ascii="Calibri" w:hAnsi="Calibri"/>
                <w:sz w:val="22"/>
                <w:szCs w:val="22"/>
              </w:rPr>
              <w:t xml:space="preserve">na pełnym etacie </w:t>
            </w:r>
            <w:r w:rsidRPr="006377CF">
              <w:rPr>
                <w:rFonts w:ascii="Calibri" w:hAnsi="Calibri"/>
                <w:sz w:val="22"/>
                <w:szCs w:val="22"/>
              </w:rPr>
              <w:t>na dzień złożenia wniosku</w:t>
            </w:r>
          </w:p>
        </w:tc>
        <w:tc>
          <w:tcPr>
            <w:tcW w:w="3789" w:type="dxa"/>
            <w:gridSpan w:val="3"/>
            <w:vAlign w:val="center"/>
          </w:tcPr>
          <w:p w14:paraId="576A3E60" w14:textId="77777777" w:rsidR="006377CF" w:rsidRPr="00A74157" w:rsidRDefault="006377CF" w:rsidP="006377C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6377CF" w:rsidRPr="00A74157" w14:paraId="790858B5" w14:textId="77777777" w:rsidTr="00324144">
        <w:tblPrEx>
          <w:tblLook w:val="04A0" w:firstRow="1" w:lastRow="0" w:firstColumn="1" w:lastColumn="0" w:noHBand="0" w:noVBand="1"/>
        </w:tblPrEx>
        <w:tc>
          <w:tcPr>
            <w:tcW w:w="9313" w:type="dxa"/>
            <w:gridSpan w:val="10"/>
            <w:shd w:val="clear" w:color="auto" w:fill="FDE9D9"/>
            <w:vAlign w:val="center"/>
          </w:tcPr>
          <w:p w14:paraId="52008558" w14:textId="0DBA3163" w:rsidR="006377CF" w:rsidRPr="00591E4B" w:rsidRDefault="006377CF" w:rsidP="006377C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591E4B">
              <w:rPr>
                <w:rFonts w:ascii="Calibri" w:hAnsi="Calibri"/>
                <w:sz w:val="22"/>
                <w:szCs w:val="22"/>
              </w:rPr>
              <w:t>B.</w:t>
            </w:r>
            <w:r w:rsidR="005659F2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91E4B">
              <w:rPr>
                <w:rFonts w:ascii="Calibri" w:hAnsi="Calibri"/>
                <w:sz w:val="22"/>
                <w:szCs w:val="22"/>
              </w:rPr>
              <w:t xml:space="preserve"> Numer rachunku bankowego właściwy do wypłaty </w:t>
            </w:r>
            <w:r w:rsidR="00536B9F">
              <w:rPr>
                <w:rFonts w:ascii="Calibri" w:hAnsi="Calibri"/>
                <w:sz w:val="22"/>
                <w:szCs w:val="22"/>
              </w:rPr>
              <w:t>grantu</w:t>
            </w:r>
          </w:p>
        </w:tc>
      </w:tr>
      <w:tr w:rsidR="006377CF" w:rsidRPr="00A74157" w14:paraId="442C179D" w14:textId="77777777" w:rsidTr="00324144">
        <w:tblPrEx>
          <w:tblLook w:val="04A0" w:firstRow="1" w:lastRow="0" w:firstColumn="1" w:lastColumn="0" w:noHBand="0" w:noVBand="1"/>
        </w:tblPrEx>
        <w:tc>
          <w:tcPr>
            <w:tcW w:w="9313" w:type="dxa"/>
            <w:gridSpan w:val="10"/>
            <w:shd w:val="clear" w:color="auto" w:fill="FFFFFF"/>
            <w:vAlign w:val="center"/>
          </w:tcPr>
          <w:p w14:paraId="50400C7E" w14:textId="77777777" w:rsidR="006377CF" w:rsidRPr="00591E4B" w:rsidRDefault="006377CF" w:rsidP="006377CF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92B3B4" w14:textId="77777777" w:rsidR="007B757B" w:rsidRPr="00A74157" w:rsidRDefault="007B757B" w:rsidP="007B757B">
      <w:pPr>
        <w:spacing w:after="60" w:line="240" w:lineRule="auto"/>
        <w:rPr>
          <w:rFonts w:ascii="Calibri" w:hAnsi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72"/>
        <w:gridCol w:w="1672"/>
      </w:tblGrid>
      <w:tr w:rsidR="007B757B" w:rsidRPr="00A74157" w14:paraId="6FE359AA" w14:textId="77777777" w:rsidTr="00324144">
        <w:tc>
          <w:tcPr>
            <w:tcW w:w="9322" w:type="dxa"/>
            <w:gridSpan w:val="3"/>
            <w:shd w:val="clear" w:color="auto" w:fill="FDE9D9"/>
          </w:tcPr>
          <w:p w14:paraId="19050025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>Sekcja C.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Opis projektu</w:t>
            </w:r>
          </w:p>
        </w:tc>
      </w:tr>
      <w:tr w:rsidR="007B757B" w:rsidRPr="00A74157" w14:paraId="6EA0DA0B" w14:textId="77777777" w:rsidTr="00324144">
        <w:tc>
          <w:tcPr>
            <w:tcW w:w="9322" w:type="dxa"/>
            <w:gridSpan w:val="3"/>
            <w:shd w:val="clear" w:color="auto" w:fill="FDE9D9"/>
          </w:tcPr>
          <w:p w14:paraId="7FF3C0DF" w14:textId="2972FEB9" w:rsidR="007B757B" w:rsidRDefault="00E418B9" w:rsidP="00324144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74157">
              <w:rPr>
                <w:sz w:val="22"/>
                <w:szCs w:val="22"/>
              </w:rPr>
              <w:t xml:space="preserve">C.1. </w:t>
            </w:r>
            <w:r>
              <w:rPr>
                <w:sz w:val="22"/>
                <w:szCs w:val="22"/>
              </w:rPr>
              <w:t>Identyfikacja</w:t>
            </w:r>
            <w:r w:rsidR="007B757B">
              <w:rPr>
                <w:sz w:val="22"/>
                <w:szCs w:val="22"/>
              </w:rPr>
              <w:t xml:space="preserve"> potrzeb i problemów przedsiębiorstwa </w:t>
            </w:r>
          </w:p>
          <w:p w14:paraId="453B1D6D" w14:textId="663FCCC2" w:rsidR="007B757B" w:rsidRDefault="00CE0B66" w:rsidP="00324144">
            <w:pPr>
              <w:pStyle w:val="Default"/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Określ </w:t>
            </w:r>
            <w:r w:rsidR="007B757B">
              <w:rPr>
                <w:sz w:val="16"/>
                <w:szCs w:val="16"/>
              </w:rPr>
              <w:t>zakres/obszar zidentyfikowanych potrzeb i problemów</w:t>
            </w:r>
            <w:r>
              <w:rPr>
                <w:sz w:val="16"/>
                <w:szCs w:val="16"/>
              </w:rPr>
              <w:t xml:space="preserve"> oraz</w:t>
            </w:r>
            <w:r w:rsidR="007B757B">
              <w:rPr>
                <w:sz w:val="16"/>
                <w:szCs w:val="16"/>
              </w:rPr>
              <w:t xml:space="preserve"> przyczyny i źródła ich powstania. </w:t>
            </w:r>
            <w:r w:rsidR="005A4109">
              <w:rPr>
                <w:sz w:val="16"/>
                <w:szCs w:val="16"/>
              </w:rPr>
              <w:t>Podaj</w:t>
            </w:r>
            <w:r w:rsidR="007B757B">
              <w:rPr>
                <w:sz w:val="16"/>
                <w:szCs w:val="16"/>
              </w:rPr>
              <w:t xml:space="preserve"> dane, na podstawie których zidentyfikowa</w:t>
            </w:r>
            <w:r w:rsidR="00BE6B8D">
              <w:rPr>
                <w:sz w:val="16"/>
                <w:szCs w:val="16"/>
              </w:rPr>
              <w:t>no</w:t>
            </w:r>
            <w:r w:rsidR="007B757B">
              <w:rPr>
                <w:sz w:val="16"/>
                <w:szCs w:val="16"/>
              </w:rPr>
              <w:t xml:space="preserve"> opisane potrzeby i </w:t>
            </w:r>
            <w:r w:rsidR="007B757B" w:rsidRPr="008C7C34">
              <w:rPr>
                <w:color w:val="auto"/>
                <w:sz w:val="16"/>
                <w:szCs w:val="16"/>
              </w:rPr>
              <w:t>problemy</w:t>
            </w:r>
            <w:r w:rsidRPr="008C7C34">
              <w:rPr>
                <w:color w:val="auto"/>
                <w:sz w:val="16"/>
                <w:szCs w:val="16"/>
              </w:rPr>
              <w:t>.</w:t>
            </w:r>
            <w:r w:rsidR="00766A7B" w:rsidRPr="008C7C34">
              <w:rPr>
                <w:color w:val="auto"/>
                <w:sz w:val="16"/>
                <w:szCs w:val="16"/>
              </w:rPr>
              <w:t xml:space="preserve"> </w:t>
            </w:r>
            <w:r w:rsidR="005A4109" w:rsidRPr="008C7C34">
              <w:rPr>
                <w:color w:val="auto"/>
                <w:sz w:val="16"/>
                <w:szCs w:val="16"/>
              </w:rPr>
              <w:t xml:space="preserve">Wskaż cel projektu zgodny z celem projektu grantowego. </w:t>
            </w:r>
            <w:r w:rsidR="00766A7B" w:rsidRPr="008C7C34">
              <w:rPr>
                <w:color w:val="auto"/>
                <w:sz w:val="16"/>
                <w:szCs w:val="16"/>
              </w:rPr>
              <w:t xml:space="preserve">Możesz wykorzystać informacje z formularza badania wstępnego i </w:t>
            </w:r>
            <w:proofErr w:type="spellStart"/>
            <w:r w:rsidR="00766A7B" w:rsidRPr="008C7C34">
              <w:rPr>
                <w:color w:val="auto"/>
                <w:sz w:val="16"/>
                <w:szCs w:val="16"/>
              </w:rPr>
              <w:t>preaudytu</w:t>
            </w:r>
            <w:proofErr w:type="spellEnd"/>
            <w:r w:rsidR="00DC06CA" w:rsidRPr="008C7C34">
              <w:rPr>
                <w:color w:val="auto"/>
                <w:sz w:val="16"/>
                <w:szCs w:val="16"/>
              </w:rPr>
              <w:t xml:space="preserve"> (część I)</w:t>
            </w:r>
            <w:r w:rsidR="00766A7B" w:rsidRPr="008C7C34">
              <w:rPr>
                <w:color w:val="auto"/>
                <w:sz w:val="16"/>
                <w:szCs w:val="16"/>
              </w:rPr>
              <w:t>.</w:t>
            </w:r>
          </w:p>
          <w:p w14:paraId="07E4C687" w14:textId="7407EF39" w:rsidR="007B757B" w:rsidRPr="00163A09" w:rsidRDefault="007B757B" w:rsidP="00324144">
            <w:pPr>
              <w:pStyle w:val="Default"/>
              <w:spacing w:after="60"/>
              <w:jc w:val="both"/>
              <w:rPr>
                <w:sz w:val="16"/>
                <w:szCs w:val="16"/>
              </w:rPr>
            </w:pPr>
          </w:p>
        </w:tc>
      </w:tr>
      <w:tr w:rsidR="007B757B" w:rsidRPr="00A74157" w14:paraId="3C64FB61" w14:textId="77777777" w:rsidTr="00324144">
        <w:tc>
          <w:tcPr>
            <w:tcW w:w="9322" w:type="dxa"/>
            <w:gridSpan w:val="3"/>
          </w:tcPr>
          <w:p w14:paraId="2BD9D042" w14:textId="77777777" w:rsidR="007B757B" w:rsidRPr="005C2A87" w:rsidRDefault="007B757B" w:rsidP="00324144">
            <w:p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C2A87">
              <w:rPr>
                <w:rFonts w:ascii="Calibri" w:hAnsi="Calibri"/>
                <w:i/>
                <w:sz w:val="20"/>
                <w:szCs w:val="20"/>
              </w:rPr>
              <w:t xml:space="preserve">Opis </w:t>
            </w:r>
          </w:p>
          <w:p w14:paraId="5E173BFB" w14:textId="77777777" w:rsidR="007B757B" w:rsidRPr="00D2787B" w:rsidRDefault="007B757B" w:rsidP="00324144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B757B" w:rsidRPr="00A74157" w14:paraId="3C1047C3" w14:textId="77777777" w:rsidTr="00324144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3"/>
            <w:shd w:val="clear" w:color="auto" w:fill="FDE9D9"/>
          </w:tcPr>
          <w:p w14:paraId="090C80FF" w14:textId="33097075" w:rsidR="007B757B" w:rsidRPr="008C7C34" w:rsidRDefault="007B757B" w:rsidP="00324144">
            <w:pPr>
              <w:spacing w:before="60" w:after="60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C.2. Opis SUD</w:t>
            </w:r>
            <w:r w:rsidR="00C83AED" w:rsidRPr="008C7C34">
              <w:rPr>
                <w:rFonts w:ascii="Calibri" w:eastAsia="Calibri" w:hAnsi="Calibri"/>
                <w:sz w:val="16"/>
                <w:szCs w:val="16"/>
              </w:rPr>
              <w:t xml:space="preserve"> (zadań)</w:t>
            </w:r>
            <w:r w:rsidR="00BE6B8D"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 xml:space="preserve"> które </w:t>
            </w:r>
            <w:r w:rsidR="00353839" w:rsidRPr="008C7C34">
              <w:rPr>
                <w:rFonts w:ascii="Calibri" w:eastAsia="Calibri" w:hAnsi="Calibri"/>
                <w:sz w:val="16"/>
                <w:szCs w:val="16"/>
              </w:rPr>
              <w:t>w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nioskodawca planuje zakupić w wyniku realizacji projektu.</w:t>
            </w:r>
          </w:p>
          <w:p w14:paraId="46D6C65C" w14:textId="221CEAD0" w:rsidR="002A7824" w:rsidRPr="008C7C34" w:rsidRDefault="002A7824" w:rsidP="00324144">
            <w:p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Wypełnij dla każdej SUD:</w:t>
            </w:r>
          </w:p>
          <w:p w14:paraId="1FDFCD95" w14:textId="39FE1176" w:rsidR="002A7824" w:rsidRPr="008C7C34" w:rsidRDefault="002A7824" w:rsidP="002A7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nazwa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 xml:space="preserve"> SUD</w:t>
            </w:r>
            <w:r w:rsidR="005659F2"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42EA7D87" w14:textId="6C2F0972" w:rsidR="002A7824" w:rsidRPr="008C7C34" w:rsidRDefault="005659F2" w:rsidP="002A7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o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>bszar doradczy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</w:p>
          <w:p w14:paraId="510E3272" w14:textId="3EC00882" w:rsidR="002A7824" w:rsidRPr="008C7C34" w:rsidRDefault="00BE6B8D" w:rsidP="002A7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wybran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>y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 xml:space="preserve"> IOB</w:t>
            </w:r>
            <w:r w:rsidR="005659F2"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6F8D4327" w14:textId="322BF63B" w:rsidR="002A7824" w:rsidRPr="008C7C34" w:rsidRDefault="007B757B" w:rsidP="002A7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 xml:space="preserve">szczegółowy wykaz </w:t>
            </w:r>
            <w:r w:rsidR="00C83AED" w:rsidRPr="008C7C34">
              <w:rPr>
                <w:rFonts w:ascii="Calibri" w:eastAsia="Calibri" w:hAnsi="Calibri"/>
                <w:sz w:val="16"/>
                <w:szCs w:val="16"/>
              </w:rPr>
              <w:t>czynności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 xml:space="preserve"> realizowanych w ramach 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 xml:space="preserve">SUD </w:t>
            </w:r>
            <w:r w:rsidR="00BE6B8D" w:rsidRPr="008C7C34">
              <w:rPr>
                <w:rFonts w:ascii="Calibri" w:eastAsia="Calibri" w:hAnsi="Calibri"/>
                <w:sz w:val="16"/>
                <w:szCs w:val="16"/>
              </w:rPr>
              <w:t xml:space="preserve">i 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pracochłonnoś</w:t>
            </w:r>
            <w:r w:rsidR="00BE6B8D" w:rsidRPr="008C7C34">
              <w:rPr>
                <w:rFonts w:ascii="Calibri" w:eastAsia="Calibri" w:hAnsi="Calibri"/>
                <w:sz w:val="16"/>
                <w:szCs w:val="16"/>
              </w:rPr>
              <w:t>ć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 xml:space="preserve"> (liczba godzin)</w:t>
            </w:r>
            <w:r w:rsidR="005659F2"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</w:p>
          <w:p w14:paraId="757271B4" w14:textId="72CD4AD9" w:rsidR="002A7824" w:rsidRPr="008C7C34" w:rsidRDefault="005659F2" w:rsidP="002A7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k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>oszt SUD jako liczba godzin i podana stawka godzinowa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</w:p>
          <w:p w14:paraId="756FF8B7" w14:textId="49651735" w:rsidR="002A7824" w:rsidRPr="008C7C34" w:rsidRDefault="005659F2" w:rsidP="002A7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u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>zasadnienie zakupu SUD w odniesieniu do potrzeb opisanych w pkt. C</w:t>
            </w:r>
            <w:r w:rsidR="005C2A87" w:rsidRPr="008C7C34">
              <w:rPr>
                <w:rFonts w:ascii="Calibri" w:eastAsia="Calibri" w:hAnsi="Calibri"/>
                <w:sz w:val="16"/>
                <w:szCs w:val="16"/>
              </w:rPr>
              <w:t>.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>1 wniosku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</w:p>
          <w:p w14:paraId="570CB5A9" w14:textId="3D207A69" w:rsidR="005B0D8E" w:rsidRPr="008C7C34" w:rsidRDefault="005659F2" w:rsidP="0032414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e</w:t>
            </w:r>
            <w:r w:rsidR="002A7824" w:rsidRPr="008C7C34">
              <w:rPr>
                <w:rFonts w:ascii="Calibri" w:eastAsia="Calibri" w:hAnsi="Calibri"/>
                <w:sz w:val="16"/>
                <w:szCs w:val="16"/>
              </w:rPr>
              <w:t>fekty SUD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</w:p>
          <w:p w14:paraId="1D55DECA" w14:textId="73E64F35" w:rsidR="005659F2" w:rsidRPr="008C7C34" w:rsidRDefault="005659F2" w:rsidP="005659F2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j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 xml:space="preserve">eśli </w:t>
            </w:r>
            <w:r w:rsidR="005B0D8E" w:rsidRPr="008C7C34">
              <w:rPr>
                <w:rFonts w:ascii="Calibri" w:eastAsia="Calibri" w:hAnsi="Calibri"/>
                <w:sz w:val="16"/>
                <w:szCs w:val="16"/>
              </w:rPr>
              <w:t>wnioskowane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 xml:space="preserve"> doradztwo przyczyni się do wprowadzenia trwałych zmian organizacyjno-procesowych w przedsiębiorstwie, należy to opisać w tym polu, wybierając odpowiedni fakultatywny wskaźnik rezultatu 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w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 xml:space="preserve"> pkt</w:t>
            </w:r>
            <w:r w:rsidR="005C2A87" w:rsidRPr="008C7C34">
              <w:rPr>
                <w:rFonts w:ascii="Calibri" w:eastAsia="Calibri" w:hAnsi="Calibri"/>
                <w:sz w:val="16"/>
                <w:szCs w:val="16"/>
              </w:rPr>
              <w:t>.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 xml:space="preserve"> D</w:t>
            </w:r>
            <w:r w:rsidR="005C2A87" w:rsidRPr="008C7C34">
              <w:rPr>
                <w:rFonts w:ascii="Calibri" w:eastAsia="Calibri" w:hAnsi="Calibri"/>
                <w:sz w:val="16"/>
                <w:szCs w:val="16"/>
              </w:rPr>
              <w:t>.</w:t>
            </w:r>
            <w:r w:rsidR="007B757B" w:rsidRPr="008C7C34">
              <w:rPr>
                <w:rFonts w:ascii="Calibri" w:eastAsia="Calibri" w:hAnsi="Calibri"/>
                <w:sz w:val="16"/>
                <w:szCs w:val="16"/>
              </w:rPr>
              <w:t>2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,</w:t>
            </w:r>
          </w:p>
          <w:p w14:paraId="24202B79" w14:textId="6E347825" w:rsidR="00BD784C" w:rsidRPr="008C7C34" w:rsidRDefault="005659F2" w:rsidP="005659F2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j</w:t>
            </w:r>
            <w:r w:rsidR="005B0D8E" w:rsidRPr="008C7C34">
              <w:rPr>
                <w:rFonts w:ascii="Calibri" w:eastAsia="Calibri" w:hAnsi="Calibri"/>
                <w:sz w:val="16"/>
                <w:szCs w:val="16"/>
              </w:rPr>
              <w:t xml:space="preserve">eśli efektem wnioskowanego doradztwa będzie opracowanie strategii/rozwiązań dotyczących cyfryzacji, automatyzacji, efektywności </w:t>
            </w:r>
            <w:r w:rsidR="00E418B9" w:rsidRPr="008C7C34">
              <w:rPr>
                <w:rFonts w:ascii="Calibri" w:eastAsia="Calibri" w:hAnsi="Calibri"/>
                <w:sz w:val="16"/>
                <w:szCs w:val="16"/>
              </w:rPr>
              <w:t>energetycznej, internacjonalizacji</w:t>
            </w:r>
            <w:r w:rsidR="005B0D8E" w:rsidRPr="008C7C34">
              <w:rPr>
                <w:rFonts w:ascii="Calibri" w:eastAsia="Calibri" w:hAnsi="Calibri"/>
                <w:sz w:val="16"/>
                <w:szCs w:val="16"/>
              </w:rPr>
              <w:t xml:space="preserve"> lub dotyczących rozwiązań proinnowacyjnych, należy to opisać w tym polu, wybierając odpowiedni fakultatywny wskaźnik rezultatu 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w</w:t>
            </w:r>
            <w:r w:rsidR="005B0D8E" w:rsidRPr="008C7C34">
              <w:rPr>
                <w:rFonts w:ascii="Calibri" w:eastAsia="Calibri" w:hAnsi="Calibri"/>
                <w:sz w:val="16"/>
                <w:szCs w:val="16"/>
              </w:rPr>
              <w:t xml:space="preserve"> pkt</w:t>
            </w:r>
            <w:r w:rsidR="005C2A87" w:rsidRPr="008C7C34">
              <w:rPr>
                <w:rFonts w:ascii="Calibri" w:eastAsia="Calibri" w:hAnsi="Calibri"/>
                <w:sz w:val="16"/>
                <w:szCs w:val="16"/>
              </w:rPr>
              <w:t>.</w:t>
            </w:r>
            <w:r w:rsidR="005B0D8E" w:rsidRPr="008C7C34">
              <w:rPr>
                <w:rFonts w:ascii="Calibri" w:eastAsia="Calibri" w:hAnsi="Calibri"/>
                <w:sz w:val="16"/>
                <w:szCs w:val="16"/>
              </w:rPr>
              <w:t xml:space="preserve"> D</w:t>
            </w:r>
            <w:r w:rsidR="005C2A87" w:rsidRPr="008C7C34">
              <w:rPr>
                <w:rFonts w:ascii="Calibri" w:eastAsia="Calibri" w:hAnsi="Calibri"/>
                <w:sz w:val="16"/>
                <w:szCs w:val="16"/>
              </w:rPr>
              <w:t>.</w:t>
            </w:r>
            <w:r w:rsidR="005B0D8E" w:rsidRPr="008C7C34">
              <w:rPr>
                <w:rFonts w:ascii="Calibri" w:eastAsia="Calibri" w:hAnsi="Calibri"/>
                <w:sz w:val="16"/>
                <w:szCs w:val="16"/>
              </w:rPr>
              <w:t>2</w:t>
            </w:r>
            <w:r w:rsidRPr="008C7C34">
              <w:rPr>
                <w:rFonts w:ascii="Calibri" w:eastAsia="Calibri" w:hAnsi="Calibri"/>
                <w:sz w:val="16"/>
                <w:szCs w:val="16"/>
              </w:rPr>
              <w:t>.</w:t>
            </w:r>
            <w:r w:rsidR="00BD784C" w:rsidRPr="008C7C3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  <w:p w14:paraId="127F8884" w14:textId="77777777" w:rsidR="007B757B" w:rsidRPr="008C7C34" w:rsidRDefault="00BD784C" w:rsidP="00BD784C">
            <w:pPr>
              <w:spacing w:before="60" w:after="60"/>
              <w:ind w:left="3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>Pamiętaj, że wskaźniki deklaratywne wskazane w pkt. D.2 będą weryfikowane podczas rozliczania wniosku o płatność.</w:t>
            </w:r>
          </w:p>
          <w:p w14:paraId="62C1B381" w14:textId="60209BE6" w:rsidR="00DC06CA" w:rsidRPr="008C7C34" w:rsidRDefault="00DC06CA" w:rsidP="00BD784C">
            <w:pPr>
              <w:spacing w:before="60" w:after="60"/>
              <w:ind w:left="360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C7C34">
              <w:rPr>
                <w:rFonts w:ascii="Calibri" w:eastAsia="Calibri" w:hAnsi="Calibri"/>
                <w:sz w:val="16"/>
                <w:szCs w:val="16"/>
              </w:rPr>
              <w:t xml:space="preserve">Możesz wykorzystać informacje z formularza badania wstępnego i </w:t>
            </w:r>
            <w:proofErr w:type="spellStart"/>
            <w:r w:rsidRPr="008C7C34">
              <w:rPr>
                <w:rFonts w:ascii="Calibri" w:eastAsia="Calibri" w:hAnsi="Calibri"/>
                <w:sz w:val="16"/>
                <w:szCs w:val="16"/>
              </w:rPr>
              <w:t>preaudytu</w:t>
            </w:r>
            <w:proofErr w:type="spellEnd"/>
            <w:r w:rsidRPr="008C7C34">
              <w:rPr>
                <w:rFonts w:ascii="Calibri" w:eastAsia="Calibri" w:hAnsi="Calibri"/>
                <w:sz w:val="16"/>
                <w:szCs w:val="16"/>
              </w:rPr>
              <w:t xml:space="preserve"> (część II).</w:t>
            </w:r>
          </w:p>
        </w:tc>
      </w:tr>
      <w:tr w:rsidR="007B757B" w:rsidRPr="00A74157" w14:paraId="0D92EC25" w14:textId="77777777" w:rsidTr="00324144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CE5" w14:textId="77777777" w:rsidR="007B757B" w:rsidRPr="005C2A87" w:rsidRDefault="007B757B" w:rsidP="00324144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>Nazwa 1 usługi: ..................</w:t>
            </w:r>
          </w:p>
          <w:p w14:paraId="2A1C640E" w14:textId="77777777" w:rsidR="002A7824" w:rsidRPr="005C2A87" w:rsidRDefault="002A7824" w:rsidP="002A7824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>Obszar: ..................</w:t>
            </w:r>
          </w:p>
          <w:p w14:paraId="633918D8" w14:textId="77777777" w:rsidR="005B0D8E" w:rsidRPr="005C2A87" w:rsidRDefault="005B0D8E" w:rsidP="005B0D8E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>Wybrany IOB: ..................</w:t>
            </w:r>
          </w:p>
          <w:p w14:paraId="5BCA4ADA" w14:textId="722C5742" w:rsidR="007B757B" w:rsidRPr="005C2A87" w:rsidRDefault="007B757B" w:rsidP="00324144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>Obszar: ..................</w:t>
            </w:r>
          </w:p>
          <w:p w14:paraId="7AA668FB" w14:textId="038823B7" w:rsidR="007B757B" w:rsidRPr="005C2A87" w:rsidRDefault="007B757B" w:rsidP="00324144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 xml:space="preserve">Szczegółowy opis </w:t>
            </w:r>
            <w:r w:rsidR="00C83AED">
              <w:rPr>
                <w:rFonts w:ascii="Calibri" w:hAnsi="Calibri"/>
                <w:i/>
                <w:sz w:val="22"/>
                <w:szCs w:val="22"/>
              </w:rPr>
              <w:t>czynności</w:t>
            </w:r>
            <w:r w:rsidRPr="005C2A87">
              <w:rPr>
                <w:rFonts w:ascii="Calibri" w:hAnsi="Calibri"/>
                <w:i/>
                <w:sz w:val="22"/>
                <w:szCs w:val="22"/>
              </w:rPr>
              <w:t xml:space="preserve"> wykonywanych w ramach SUD, wraz z podaniem ich pracochłonności (liczby godz.):</w:t>
            </w:r>
          </w:p>
          <w:p w14:paraId="5D165294" w14:textId="77777777" w:rsidR="007B757B" w:rsidRPr="005C2A87" w:rsidRDefault="007B757B" w:rsidP="00324144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>..................... (... godz.)</w:t>
            </w:r>
          </w:p>
          <w:p w14:paraId="6A176C0C" w14:textId="6E9666B1" w:rsidR="007B757B" w:rsidRPr="005C2A87" w:rsidRDefault="007B757B" w:rsidP="00324144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>Koszt usługi .................... (liczba godz.</w:t>
            </w:r>
            <w:r w:rsidR="00E418B9" w:rsidRPr="005C2A87">
              <w:rPr>
                <w:rFonts w:ascii="Calibri" w:hAnsi="Calibri"/>
                <w:i/>
                <w:sz w:val="22"/>
                <w:szCs w:val="22"/>
              </w:rPr>
              <w:t xml:space="preserve"> …</w:t>
            </w:r>
            <w:r w:rsidRPr="005C2A87">
              <w:rPr>
                <w:rFonts w:ascii="Calibri" w:hAnsi="Calibri"/>
                <w:i/>
                <w:sz w:val="22"/>
                <w:szCs w:val="22"/>
              </w:rPr>
              <w:t>. x stawka godzinowa ..............)</w:t>
            </w:r>
          </w:p>
          <w:p w14:paraId="1F98EBA4" w14:textId="77777777" w:rsidR="007B757B" w:rsidRPr="005C2A87" w:rsidRDefault="007B757B" w:rsidP="00324144">
            <w:pPr>
              <w:spacing w:before="60" w:after="6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>Uzasadnienie: ..................</w:t>
            </w:r>
          </w:p>
          <w:p w14:paraId="4894BFE7" w14:textId="69E2F915" w:rsidR="007B757B" w:rsidRPr="005C2A87" w:rsidRDefault="007B757B" w:rsidP="00324144">
            <w:pPr>
              <w:spacing w:before="60" w:after="6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C2A87">
              <w:rPr>
                <w:rFonts w:ascii="Calibri" w:hAnsi="Calibri"/>
                <w:i/>
                <w:sz w:val="22"/>
                <w:szCs w:val="22"/>
              </w:rPr>
              <w:t xml:space="preserve">Produktem realizacji ww. usługi będzie opracowanie/raport, zawierający wyniki analiz, rekomendacje odnoszące się do </w:t>
            </w:r>
            <w:r w:rsidR="00C83AED">
              <w:rPr>
                <w:rFonts w:ascii="Calibri" w:hAnsi="Calibri"/>
                <w:i/>
                <w:sz w:val="22"/>
                <w:szCs w:val="22"/>
              </w:rPr>
              <w:t xml:space="preserve">czynności </w:t>
            </w:r>
            <w:r w:rsidRPr="005C2A87">
              <w:rPr>
                <w:rFonts w:ascii="Calibri" w:hAnsi="Calibri"/>
                <w:i/>
                <w:sz w:val="22"/>
                <w:szCs w:val="22"/>
              </w:rPr>
              <w:t>wyszczególnionych powyżej.</w:t>
            </w:r>
          </w:p>
        </w:tc>
      </w:tr>
      <w:tr w:rsidR="0091787E" w:rsidRPr="00A74157" w14:paraId="37F3F0EB" w14:textId="77777777" w:rsidTr="0091787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E7BE73" w14:textId="3C46D968" w:rsidR="0091787E" w:rsidRDefault="0091787E" w:rsidP="0091787E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C.3. </w:t>
            </w:r>
            <w:r w:rsidRPr="004E3916">
              <w:rPr>
                <w:rFonts w:ascii="Calibri" w:hAnsi="Calibri"/>
                <w:sz w:val="22"/>
                <w:szCs w:val="22"/>
              </w:rPr>
              <w:t>Przynależnoś</w:t>
            </w:r>
            <w:r>
              <w:rPr>
                <w:rFonts w:ascii="Calibri" w:hAnsi="Calibri"/>
                <w:sz w:val="22"/>
                <w:szCs w:val="22"/>
              </w:rPr>
              <w:t>ć</w:t>
            </w:r>
            <w:r w:rsidRPr="004E39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działalności w</w:t>
            </w:r>
            <w:r w:rsidRPr="004E3916">
              <w:rPr>
                <w:rFonts w:ascii="Calibri" w:hAnsi="Calibri"/>
                <w:sz w:val="22"/>
                <w:szCs w:val="22"/>
              </w:rPr>
              <w:t>nioskodawcy do poszczególnych branż kluczowyc</w:t>
            </w:r>
            <w:r>
              <w:rPr>
                <w:rFonts w:ascii="Calibri" w:hAnsi="Calibri"/>
                <w:sz w:val="22"/>
                <w:szCs w:val="22"/>
              </w:rPr>
              <w:t>h wskazanych</w:t>
            </w:r>
            <w:r w:rsidRPr="004E391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4E391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A1C5A">
              <w:rPr>
                <w:rFonts w:ascii="Calibri" w:hAnsi="Calibri"/>
                <w:sz w:val="22"/>
                <w:szCs w:val="22"/>
              </w:rPr>
              <w:t xml:space="preserve">Załączniku nr 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766A7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E3916">
              <w:rPr>
                <w:rFonts w:ascii="Calibri" w:hAnsi="Calibri"/>
                <w:sz w:val="22"/>
                <w:szCs w:val="22"/>
              </w:rPr>
              <w:t xml:space="preserve">do Regulaminu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4E3916">
              <w:rPr>
                <w:rFonts w:ascii="Calibri" w:hAnsi="Calibri"/>
                <w:sz w:val="22"/>
                <w:szCs w:val="22"/>
              </w:rPr>
              <w:t>onkursu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C8D" w14:textId="6402D6C3" w:rsidR="0091787E" w:rsidRPr="00A74157" w:rsidRDefault="0091787E" w:rsidP="0091787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Pr="000B2F3C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91787E" w:rsidRPr="00A74157" w14:paraId="52FC19D3" w14:textId="77777777" w:rsidTr="0091787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B934E" w14:textId="77777777" w:rsidR="0091787E" w:rsidRPr="00C05FAC" w:rsidRDefault="0091787E" w:rsidP="0091787E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C05FAC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070EC831" w14:textId="1EE07981" w:rsidR="0091787E" w:rsidRPr="00766A7B" w:rsidRDefault="0091787E" w:rsidP="0091787E">
            <w:p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66A7B">
              <w:rPr>
                <w:rFonts w:ascii="Calibri" w:hAnsi="Calibri"/>
                <w:i/>
                <w:sz w:val="20"/>
                <w:szCs w:val="20"/>
              </w:rPr>
              <w:lastRenderedPageBreak/>
              <w:t xml:space="preserve">Jeżeli wybierzesz NIE – przejdź do </w:t>
            </w:r>
            <w:r w:rsidRPr="00766A7B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>punktu C.4.</w:t>
            </w:r>
          </w:p>
          <w:p w14:paraId="5D22C3C2" w14:textId="77777777" w:rsidR="0091787E" w:rsidRPr="00766A7B" w:rsidRDefault="0091787E" w:rsidP="0091787E">
            <w:pPr>
              <w:spacing w:before="60" w:after="60"/>
              <w:rPr>
                <w:rFonts w:ascii="Calibri" w:hAnsi="Calibri"/>
                <w:i/>
                <w:sz w:val="20"/>
                <w:szCs w:val="20"/>
              </w:rPr>
            </w:pPr>
            <w:r w:rsidRPr="00766A7B">
              <w:rPr>
                <w:rFonts w:ascii="Calibri" w:hAnsi="Calibri"/>
                <w:i/>
                <w:sz w:val="20"/>
                <w:szCs w:val="20"/>
              </w:rPr>
              <w:t>Jeżeli wybierzesz TAK, uzupełnij opis:</w:t>
            </w:r>
          </w:p>
          <w:p w14:paraId="19BCE004" w14:textId="77777777" w:rsidR="0091787E" w:rsidRPr="00766A7B" w:rsidRDefault="0091787E" w:rsidP="0091787E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66A7B">
              <w:rPr>
                <w:rFonts w:ascii="Calibri" w:hAnsi="Calibri"/>
                <w:i/>
                <w:sz w:val="20"/>
                <w:szCs w:val="20"/>
              </w:rPr>
              <w:t>wskaż kod PKD projektu i branżę kluczową,</w:t>
            </w:r>
          </w:p>
          <w:p w14:paraId="639C0A79" w14:textId="651CADE3" w:rsidR="0091787E" w:rsidRPr="00766A7B" w:rsidRDefault="0091787E" w:rsidP="0091787E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66A7B">
              <w:rPr>
                <w:rFonts w:ascii="Calibri" w:hAnsi="Calibri"/>
                <w:i/>
                <w:sz w:val="20"/>
                <w:szCs w:val="20"/>
              </w:rPr>
              <w:t xml:space="preserve">uzasadnij, jak </w:t>
            </w:r>
            <w:r>
              <w:rPr>
                <w:rFonts w:ascii="Calibri" w:hAnsi="Calibri"/>
                <w:i/>
                <w:sz w:val="20"/>
                <w:szCs w:val="20"/>
              </w:rPr>
              <w:t>doradztwo</w:t>
            </w:r>
            <w:r w:rsidRPr="0091787E">
              <w:rPr>
                <w:rFonts w:ascii="Calibri" w:hAnsi="Calibri"/>
                <w:i/>
                <w:sz w:val="20"/>
                <w:szCs w:val="20"/>
              </w:rPr>
              <w:t>, któr</w:t>
            </w:r>
            <w:r>
              <w:rPr>
                <w:rFonts w:ascii="Calibri" w:hAnsi="Calibri"/>
                <w:i/>
                <w:sz w:val="20"/>
                <w:szCs w:val="20"/>
              </w:rPr>
              <w:t>e</w:t>
            </w:r>
            <w:r w:rsidRPr="0091787E">
              <w:rPr>
                <w:rFonts w:ascii="Calibri" w:hAnsi="Calibri"/>
                <w:i/>
                <w:sz w:val="20"/>
                <w:szCs w:val="20"/>
              </w:rPr>
              <w:t xml:space="preserve"> planujesz </w:t>
            </w:r>
            <w:r>
              <w:rPr>
                <w:rFonts w:ascii="Calibri" w:hAnsi="Calibri"/>
                <w:i/>
                <w:sz w:val="20"/>
                <w:szCs w:val="20"/>
              </w:rPr>
              <w:t>sfinansować w projekcie</w:t>
            </w:r>
            <w:r w:rsidRPr="00766A7B">
              <w:rPr>
                <w:rFonts w:ascii="Calibri" w:hAnsi="Calibri"/>
                <w:i/>
                <w:sz w:val="20"/>
                <w:szCs w:val="20"/>
              </w:rPr>
              <w:t xml:space="preserve"> wpisuje się we wskazaną branżę kluczową,</w:t>
            </w:r>
          </w:p>
          <w:p w14:paraId="00E10150" w14:textId="4A103D7B" w:rsidR="0091787E" w:rsidRPr="00766A7B" w:rsidRDefault="0091787E" w:rsidP="00766A7B">
            <w:pPr>
              <w:pStyle w:val="Akapitzlist"/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66A7B">
              <w:rPr>
                <w:rFonts w:ascii="Calibri" w:hAnsi="Calibri"/>
                <w:i/>
                <w:sz w:val="20"/>
                <w:szCs w:val="20"/>
              </w:rPr>
              <w:t>jeśli kod PKD nie pochodzi z baz KRS lub CEIDG, dołącz dokument potwierdzający, np. umowę spółki z kodem PKD.</w:t>
            </w:r>
            <w:r w:rsidRPr="00766A7B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</w:tr>
      <w:tr w:rsidR="007B757B" w:rsidRPr="00A74157" w14:paraId="7F9C4986" w14:textId="77777777" w:rsidTr="00324144">
        <w:tblPrEx>
          <w:tblLook w:val="04A0" w:firstRow="1" w:lastRow="0" w:firstColumn="1" w:lastColumn="0" w:noHBand="0" w:noVBand="1"/>
        </w:tblPrEx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CFF480" w14:textId="2580AF4D" w:rsidR="005B0D8E" w:rsidRPr="007E5899" w:rsidRDefault="001D64AC" w:rsidP="005B0D8E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</w:t>
            </w:r>
            <w:r w:rsidR="005B0D8E" w:rsidRPr="007E5899">
              <w:rPr>
                <w:rFonts w:ascii="Calibri" w:hAnsi="Calibri"/>
                <w:sz w:val="22"/>
                <w:szCs w:val="22"/>
              </w:rPr>
              <w:t>.</w:t>
            </w:r>
            <w:r w:rsidR="00173896">
              <w:rPr>
                <w:rFonts w:ascii="Calibri" w:hAnsi="Calibri"/>
                <w:sz w:val="22"/>
                <w:szCs w:val="22"/>
              </w:rPr>
              <w:t>4</w:t>
            </w:r>
            <w:r w:rsidR="005B0D8E" w:rsidRPr="007E5899">
              <w:rPr>
                <w:rFonts w:ascii="Calibri" w:hAnsi="Calibri"/>
                <w:sz w:val="22"/>
                <w:szCs w:val="22"/>
              </w:rPr>
              <w:t xml:space="preserve">. Zgodność </w:t>
            </w:r>
            <w:r>
              <w:rPr>
                <w:rFonts w:ascii="Calibri" w:hAnsi="Calibri"/>
                <w:sz w:val="22"/>
                <w:szCs w:val="22"/>
              </w:rPr>
              <w:t>działalności wnioskodawcy</w:t>
            </w:r>
            <w:r w:rsidR="005B0D8E" w:rsidRPr="007E5899">
              <w:rPr>
                <w:rFonts w:ascii="Calibri" w:hAnsi="Calibri"/>
                <w:sz w:val="22"/>
                <w:szCs w:val="22"/>
              </w:rPr>
              <w:t xml:space="preserve"> z zakresem przedmiotowym </w:t>
            </w:r>
            <w:r w:rsidR="005B0D8E" w:rsidRPr="00766A7B">
              <w:rPr>
                <w:rFonts w:ascii="Calibri" w:hAnsi="Calibri"/>
                <w:sz w:val="22"/>
                <w:szCs w:val="22"/>
              </w:rPr>
              <w:t>wybraneg</w:t>
            </w:r>
            <w:r w:rsidR="004D29DF" w:rsidRPr="00766A7B">
              <w:rPr>
                <w:rFonts w:ascii="Calibri" w:hAnsi="Calibri"/>
                <w:sz w:val="22"/>
                <w:szCs w:val="22"/>
              </w:rPr>
              <w:t>o</w:t>
            </w:r>
            <w:r w:rsidR="004D29DF">
              <w:rPr>
                <w:rFonts w:ascii="Calibri" w:hAnsi="Calibri"/>
                <w:sz w:val="22"/>
                <w:szCs w:val="22"/>
              </w:rPr>
              <w:t xml:space="preserve"> obszaru</w:t>
            </w:r>
            <w:r w:rsidR="005B0D8E" w:rsidRPr="007E5899">
              <w:rPr>
                <w:rFonts w:ascii="Calibri" w:hAnsi="Calibri"/>
                <w:sz w:val="22"/>
                <w:szCs w:val="22"/>
              </w:rPr>
              <w:t xml:space="preserve"> Inteligentnych Specjalizacji Pomorza</w:t>
            </w:r>
            <w:r w:rsidR="005B0D8E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  <w:r w:rsidR="005B0D8E">
              <w:rPr>
                <w:rFonts w:ascii="Calibri" w:hAnsi="Calibri"/>
                <w:sz w:val="22"/>
                <w:szCs w:val="22"/>
              </w:rPr>
              <w:t>:</w:t>
            </w:r>
          </w:p>
          <w:p w14:paraId="0AE3D63A" w14:textId="77777777" w:rsidR="005B0D8E" w:rsidRPr="007E5899" w:rsidRDefault="005B0D8E" w:rsidP="005B0D8E">
            <w:pPr>
              <w:spacing w:before="60" w:after="6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E5899">
              <w:rPr>
                <w:rFonts w:ascii="Calibri" w:hAnsi="Calibri"/>
                <w:b/>
                <w:bCs/>
                <w:sz w:val="16"/>
                <w:szCs w:val="16"/>
              </w:rPr>
              <w:t xml:space="preserve">ISP1: </w:t>
            </w:r>
            <w:hyperlink r:id="rId10" w:history="1">
              <w:r w:rsidRPr="007E5899">
                <w:rPr>
                  <w:rFonts w:ascii="Calibri" w:hAnsi="Calibri"/>
                  <w:sz w:val="16"/>
                  <w:szCs w:val="16"/>
                </w:rPr>
                <w:t xml:space="preserve">Technologie </w:t>
              </w:r>
              <w:proofErr w:type="spellStart"/>
              <w:r w:rsidRPr="007E5899">
                <w:rPr>
                  <w:rFonts w:ascii="Calibri" w:hAnsi="Calibri"/>
                  <w:sz w:val="16"/>
                  <w:szCs w:val="16"/>
                </w:rPr>
                <w:t>offshore</w:t>
              </w:r>
              <w:proofErr w:type="spellEnd"/>
              <w:r w:rsidRPr="007E5899">
                <w:rPr>
                  <w:rFonts w:ascii="Calibri" w:hAnsi="Calibri"/>
                  <w:sz w:val="16"/>
                  <w:szCs w:val="16"/>
                </w:rPr>
                <w:t xml:space="preserve"> i portowo-logistyczne</w:t>
              </w:r>
            </w:hyperlink>
          </w:p>
          <w:p w14:paraId="619E2F22" w14:textId="77777777" w:rsidR="005B0D8E" w:rsidRPr="007E5899" w:rsidRDefault="005B0D8E" w:rsidP="005B0D8E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</w:rPr>
            </w:pPr>
            <w:r w:rsidRPr="007E5899">
              <w:rPr>
                <w:rFonts w:ascii="Calibri" w:hAnsi="Calibri"/>
                <w:b/>
                <w:bCs/>
                <w:sz w:val="16"/>
                <w:szCs w:val="16"/>
              </w:rPr>
              <w:t xml:space="preserve">ISP2: </w:t>
            </w:r>
            <w:hyperlink r:id="rId11" w:history="1">
              <w:r w:rsidRPr="007E5899">
                <w:rPr>
                  <w:rFonts w:ascii="Calibri" w:hAnsi="Calibri"/>
                  <w:sz w:val="16"/>
                  <w:szCs w:val="16"/>
                </w:rPr>
                <w:t>Technologie interaktywne w środowisku nasyconym informacyjnie</w:t>
              </w:r>
            </w:hyperlink>
            <w:r w:rsidRPr="007E5899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C8310CF" w14:textId="1B63E5AE" w:rsidR="005B0D8E" w:rsidRPr="007E5899" w:rsidRDefault="005B0D8E" w:rsidP="005B0D8E">
            <w:pPr>
              <w:spacing w:before="60" w:after="6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E5899">
              <w:rPr>
                <w:rFonts w:ascii="Calibri" w:hAnsi="Calibri"/>
                <w:b/>
                <w:bCs/>
                <w:sz w:val="16"/>
                <w:szCs w:val="16"/>
              </w:rPr>
              <w:t xml:space="preserve">ISP3: </w:t>
            </w:r>
            <w:r w:rsidRPr="00E56EF0">
              <w:rPr>
                <w:rFonts w:ascii="Calibri" w:hAnsi="Calibri"/>
                <w:sz w:val="16"/>
                <w:szCs w:val="16"/>
              </w:rPr>
              <w:t>Zielona energia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- </w:t>
            </w:r>
            <w:hyperlink r:id="rId12" w:history="1">
              <w:r w:rsidRPr="007E5899">
                <w:rPr>
                  <w:rFonts w:ascii="Calibri" w:hAnsi="Calibri"/>
                  <w:sz w:val="16"/>
                  <w:szCs w:val="16"/>
                </w:rPr>
                <w:t xml:space="preserve">Technologie </w:t>
              </w:r>
              <w:proofErr w:type="spellStart"/>
              <w:r w:rsidRPr="007E5899">
                <w:rPr>
                  <w:rFonts w:ascii="Calibri" w:hAnsi="Calibri"/>
                  <w:sz w:val="16"/>
                  <w:szCs w:val="16"/>
                </w:rPr>
                <w:t>ekoefektywne</w:t>
              </w:r>
              <w:proofErr w:type="spellEnd"/>
              <w:r w:rsidRPr="007E5899">
                <w:rPr>
                  <w:rFonts w:ascii="Calibri" w:hAnsi="Calibri"/>
                  <w:sz w:val="16"/>
                  <w:szCs w:val="16"/>
                </w:rPr>
                <w:t xml:space="preserve"> </w:t>
              </w:r>
            </w:hyperlink>
          </w:p>
          <w:p w14:paraId="1A802907" w14:textId="1B28866E" w:rsidR="007B757B" w:rsidRPr="009A1CEF" w:rsidRDefault="005B0D8E" w:rsidP="005B0D8E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7E5899">
              <w:rPr>
                <w:b/>
                <w:bCs/>
                <w:sz w:val="16"/>
                <w:szCs w:val="16"/>
              </w:rPr>
              <w:t xml:space="preserve">ISP4: </w:t>
            </w:r>
            <w:r w:rsidRPr="00E56EF0">
              <w:rPr>
                <w:sz w:val="16"/>
                <w:szCs w:val="16"/>
              </w:rPr>
              <w:t>Wspólne Zdrowie</w:t>
            </w:r>
            <w:r>
              <w:rPr>
                <w:b/>
                <w:bCs/>
                <w:sz w:val="16"/>
                <w:szCs w:val="16"/>
              </w:rPr>
              <w:t xml:space="preserve"> - </w:t>
            </w:r>
            <w:hyperlink r:id="rId13" w:history="1">
              <w:r w:rsidRPr="007E5899">
                <w:rPr>
                  <w:sz w:val="16"/>
                  <w:szCs w:val="16"/>
                </w:rPr>
                <w:t xml:space="preserve">Technologie medyczne w zakresie </w:t>
              </w:r>
            </w:hyperlink>
            <w:r w:rsidRPr="00E56EF0">
              <w:rPr>
                <w:rFonts w:asciiTheme="minorHAnsi" w:hAnsiTheme="minorHAnsi" w:cstheme="minorHAnsi"/>
                <w:sz w:val="16"/>
                <w:szCs w:val="16"/>
              </w:rPr>
              <w:t>zdrowia ludzi, zwierząt i środowiska jako jednego wspólnego ekosystemu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37B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(TAK/NIE)</w:t>
            </w:r>
          </w:p>
        </w:tc>
      </w:tr>
      <w:tr w:rsidR="007B757B" w:rsidRPr="00A74157" w14:paraId="40F9AB82" w14:textId="77777777" w:rsidTr="00324144">
        <w:tc>
          <w:tcPr>
            <w:tcW w:w="9322" w:type="dxa"/>
            <w:gridSpan w:val="3"/>
          </w:tcPr>
          <w:p w14:paraId="21D1D918" w14:textId="77777777" w:rsidR="005B0D8E" w:rsidRPr="005C2A87" w:rsidRDefault="005B0D8E" w:rsidP="005B0D8E">
            <w:p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C2A87">
              <w:rPr>
                <w:rFonts w:ascii="Calibri" w:hAnsi="Calibri"/>
                <w:i/>
                <w:sz w:val="20"/>
                <w:szCs w:val="20"/>
              </w:rPr>
              <w:t>Opis</w:t>
            </w:r>
          </w:p>
          <w:p w14:paraId="0A8220E6" w14:textId="37108DCA" w:rsidR="005B0D8E" w:rsidRPr="005C2A87" w:rsidRDefault="005B0D8E" w:rsidP="005B0D8E">
            <w:pPr>
              <w:spacing w:before="60" w:after="6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C2A87">
              <w:rPr>
                <w:rFonts w:ascii="Calibri" w:hAnsi="Calibri"/>
                <w:iCs/>
                <w:sz w:val="20"/>
                <w:szCs w:val="20"/>
              </w:rPr>
              <w:t xml:space="preserve">Jeżeli wybierzesz opcję NIE – przejdź do </w:t>
            </w:r>
            <w:r w:rsidR="00B35A83">
              <w:rPr>
                <w:rFonts w:ascii="Calibri" w:hAnsi="Calibri"/>
                <w:iCs/>
                <w:sz w:val="20"/>
                <w:szCs w:val="20"/>
              </w:rPr>
              <w:t>punktu C.5</w:t>
            </w:r>
            <w:r w:rsidRPr="005C2A87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3D34CD5B" w14:textId="77777777" w:rsidR="005B0D8E" w:rsidRPr="005C2A87" w:rsidRDefault="005B0D8E" w:rsidP="005B0D8E">
            <w:p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</w:pPr>
            <w:r w:rsidRPr="005C2A87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>Jeśli wybierzesz TAK, wskaż zakres przedmiotowy wybranej specjalizacji. Podaj:</w:t>
            </w:r>
          </w:p>
          <w:p w14:paraId="2DB6DF92" w14:textId="77777777" w:rsidR="005B0D8E" w:rsidRPr="005C2A87" w:rsidRDefault="005B0D8E" w:rsidP="005B0D8E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</w:pPr>
            <w:r w:rsidRPr="005C2A87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>skrót specjalizacji,</w:t>
            </w:r>
          </w:p>
          <w:p w14:paraId="5BABB0C4" w14:textId="7C42EEC9" w:rsidR="005B0D8E" w:rsidRPr="005C2A87" w:rsidRDefault="005B0D8E" w:rsidP="005B0D8E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5C2A87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 xml:space="preserve">numer </w:t>
            </w:r>
            <w:r w:rsidR="00E418B9" w:rsidRPr="005C2A87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>punktu, literę</w:t>
            </w:r>
            <w:r w:rsidRPr="005C2A87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 xml:space="preserve"> i nazwę,</w:t>
            </w:r>
          </w:p>
          <w:p w14:paraId="64A9290A" w14:textId="10F734CA" w:rsidR="005B0D8E" w:rsidRPr="008C7C34" w:rsidRDefault="005B0D8E" w:rsidP="005B0D8E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8C7C34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>uzasadnienie</w:t>
            </w:r>
            <w:r w:rsidR="00E459C3" w:rsidRPr="008C7C34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 xml:space="preserve"> jak działalność, którą prowadzisz wpisuje się w wybran</w:t>
            </w:r>
            <w:r w:rsidR="00E667E7" w:rsidRPr="008C7C34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>ą</w:t>
            </w:r>
            <w:r w:rsidR="00E459C3" w:rsidRPr="008C7C34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 xml:space="preserve"> ISP</w:t>
            </w:r>
            <w:r w:rsidRPr="008C7C34">
              <w:rPr>
                <w:rFonts w:ascii="Calibri" w:hAnsi="Calibri"/>
                <w:i/>
                <w:sz w:val="20"/>
                <w:szCs w:val="20"/>
                <w:shd w:val="clear" w:color="auto" w:fill="FFFFFF" w:themeFill="background1"/>
              </w:rPr>
              <w:t>.</w:t>
            </w:r>
          </w:p>
          <w:p w14:paraId="3DFA28BD" w14:textId="628A8FF0" w:rsidR="007B757B" w:rsidRPr="00A74157" w:rsidRDefault="005B0D8E" w:rsidP="005B0D8E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iCs/>
                <w:sz w:val="20"/>
                <w:szCs w:val="20"/>
              </w:rPr>
              <w:t>Np. ISP1, pkt 2 lit. b – jednostki pływające o zredukowanym wpływie na środowisko naturalne w tym na potrzeby turystyki i rekreacji + uzasadnienie działalności wnioskodawcy</w:t>
            </w:r>
            <w:r w:rsidRPr="005C2A87">
              <w:rPr>
                <w:rFonts w:ascii="Calibri" w:eastAsia="Calibri" w:hAnsi="Calibri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BE6B8B" w:rsidRPr="00A74157" w14:paraId="2966C0C9" w14:textId="77777777" w:rsidTr="00BE6B8B">
        <w:tc>
          <w:tcPr>
            <w:tcW w:w="7650" w:type="dxa"/>
            <w:gridSpan w:val="2"/>
            <w:shd w:val="clear" w:color="auto" w:fill="FBE4D5" w:themeFill="accent2" w:themeFillTint="33"/>
          </w:tcPr>
          <w:p w14:paraId="67D9B6BC" w14:textId="55C6A3BA" w:rsidR="00BE6B8B" w:rsidRPr="00BC174F" w:rsidRDefault="00BE6B8B" w:rsidP="00BE6B8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C174F">
              <w:rPr>
                <w:rFonts w:ascii="Calibri" w:hAnsi="Calibri"/>
                <w:sz w:val="22"/>
                <w:szCs w:val="22"/>
              </w:rPr>
              <w:t>C.</w:t>
            </w:r>
            <w:r w:rsidR="00173896">
              <w:rPr>
                <w:rFonts w:ascii="Calibri" w:hAnsi="Calibri"/>
                <w:sz w:val="22"/>
                <w:szCs w:val="22"/>
              </w:rPr>
              <w:t>5</w:t>
            </w:r>
            <w:r w:rsidRPr="00BC174F">
              <w:rPr>
                <w:rFonts w:ascii="Calibri" w:hAnsi="Calibri"/>
                <w:sz w:val="22"/>
                <w:szCs w:val="22"/>
              </w:rPr>
              <w:t xml:space="preserve">. Zgodność projektu grantowego w odniesieniu do zasady zrównoważonego rozwoju oraz zasady DNSH </w:t>
            </w:r>
            <w:r w:rsidRPr="00BC174F">
              <w:rPr>
                <w:rFonts w:ascii="Calibri" w:hAnsi="Calibri"/>
                <w:iCs/>
                <w:sz w:val="16"/>
                <w:szCs w:val="16"/>
              </w:rPr>
              <w:t xml:space="preserve">„nie czyń </w:t>
            </w:r>
            <w:r w:rsidR="004C5F3B">
              <w:rPr>
                <w:rFonts w:ascii="Calibri" w:hAnsi="Calibri"/>
                <w:iCs/>
                <w:sz w:val="16"/>
                <w:szCs w:val="16"/>
              </w:rPr>
              <w:t>poważnych szkód</w:t>
            </w:r>
            <w:r w:rsidRPr="00BC174F">
              <w:rPr>
                <w:rFonts w:ascii="Calibri" w:hAnsi="Calibri"/>
                <w:iCs/>
                <w:sz w:val="16"/>
                <w:szCs w:val="16"/>
              </w:rPr>
              <w:t xml:space="preserve">” (Do No </w:t>
            </w:r>
            <w:proofErr w:type="spellStart"/>
            <w:r w:rsidRPr="00BC174F">
              <w:rPr>
                <w:rFonts w:ascii="Calibri" w:hAnsi="Calibri"/>
                <w:iCs/>
                <w:sz w:val="16"/>
                <w:szCs w:val="16"/>
              </w:rPr>
              <w:t>Significant</w:t>
            </w:r>
            <w:proofErr w:type="spellEnd"/>
            <w:r w:rsidRPr="00BC174F">
              <w:rPr>
                <w:rFonts w:ascii="Calibri" w:hAnsi="Calibri"/>
                <w:iCs/>
                <w:sz w:val="16"/>
                <w:szCs w:val="16"/>
              </w:rPr>
              <w:t xml:space="preserve"> </w:t>
            </w:r>
            <w:proofErr w:type="spellStart"/>
            <w:r w:rsidRPr="00BC174F">
              <w:rPr>
                <w:rFonts w:ascii="Calibri" w:hAnsi="Calibri"/>
                <w:iCs/>
                <w:sz w:val="16"/>
                <w:szCs w:val="16"/>
              </w:rPr>
              <w:t>Harm</w:t>
            </w:r>
            <w:proofErr w:type="spellEnd"/>
            <w:r w:rsidRPr="00BC174F">
              <w:rPr>
                <w:rFonts w:ascii="Calibri" w:hAnsi="Calibri"/>
                <w:iCs/>
                <w:sz w:val="16"/>
                <w:szCs w:val="16"/>
              </w:rPr>
              <w:t>)</w:t>
            </w:r>
            <w:r w:rsidRPr="00BC174F">
              <w:rPr>
                <w:rFonts w:ascii="Calibri" w:hAnsi="Calibri"/>
                <w:sz w:val="22"/>
                <w:szCs w:val="22"/>
              </w:rPr>
              <w:t>.</w:t>
            </w:r>
          </w:p>
          <w:p w14:paraId="6ED84617" w14:textId="77777777" w:rsidR="00BE6B8B" w:rsidRPr="00BC174F" w:rsidRDefault="00BE6B8B" w:rsidP="00BE6B8B">
            <w:pPr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BC174F">
              <w:rPr>
                <w:rFonts w:ascii="Calibri" w:hAnsi="Calibri"/>
                <w:iCs/>
                <w:sz w:val="16"/>
                <w:szCs w:val="16"/>
              </w:rPr>
              <w:t>Projekt na każdym etapie realizacji oraz funkcjonowania nie naruszy trwałości i jakości środowiska oraz nie będą prowadzone i wspierane działalności gospodarcze, które czynią poważne szkody w rozumieniu art. 17 rozporządzenia Parlamentu Europejskiego i Rady (UE) 2020/852 z dnia 18 czerwca 2020 r. w sprawie ustanowienia ram ułatwiających zrównoważone inwestycje, zmieniającego rozporządzenie (UE) 2019/2088 dla żadnego z 6 celów środowiskowych określonych w art. 9 w/w rozporządzenia.</w:t>
            </w:r>
          </w:p>
          <w:p w14:paraId="03EC47AE" w14:textId="4708C1F2" w:rsidR="00EE37A3" w:rsidRPr="00BC174F" w:rsidRDefault="00BE6B8B" w:rsidP="00466F59">
            <w:pPr>
              <w:jc w:val="both"/>
              <w:rPr>
                <w:rFonts w:ascii="Calibri" w:eastAsia="Calibri" w:hAnsi="Calibri"/>
                <w:iCs/>
                <w:sz w:val="16"/>
                <w:szCs w:val="16"/>
              </w:rPr>
            </w:pPr>
            <w:r w:rsidRPr="00BC174F">
              <w:rPr>
                <w:rFonts w:ascii="Calibri" w:eastAsia="Calibri" w:hAnsi="Calibri"/>
                <w:iCs/>
                <w:sz w:val="16"/>
                <w:szCs w:val="16"/>
              </w:rPr>
              <w:t>Wnioskodawca zapoznał się z ustaleniami dokumentu pn.: „</w:t>
            </w:r>
            <w:r w:rsidRPr="00BC174F">
              <w:rPr>
                <w:rFonts w:ascii="Calibri" w:eastAsia="Calibri" w:hAnsi="Calibri"/>
                <w:i/>
                <w:sz w:val="16"/>
                <w:szCs w:val="16"/>
              </w:rPr>
              <w:t>Analiza spełniania zasady DNSH dla projektu programu Fundusze Europejskie dla Pomorza 2021–2027”</w:t>
            </w:r>
            <w:r w:rsidRPr="00BC174F">
              <w:rPr>
                <w:rFonts w:ascii="Calibri" w:eastAsia="Calibri" w:hAnsi="Calibri"/>
                <w:iCs/>
                <w:sz w:val="16"/>
                <w:szCs w:val="16"/>
              </w:rPr>
              <w:t>.</w:t>
            </w:r>
          </w:p>
        </w:tc>
        <w:tc>
          <w:tcPr>
            <w:tcW w:w="1672" w:type="dxa"/>
          </w:tcPr>
          <w:p w14:paraId="0E3EBC8B" w14:textId="77777777" w:rsidR="00BE6B8B" w:rsidRPr="00BC174F" w:rsidRDefault="00BE6B8B" w:rsidP="00BE6B8B">
            <w:pPr>
              <w:spacing w:before="60" w:after="60"/>
              <w:jc w:val="center"/>
              <w:rPr>
                <w:rFonts w:ascii="Calibri" w:eastAsia="Calibri" w:hAnsi="Calibri"/>
                <w:iCs/>
                <w:sz w:val="16"/>
                <w:szCs w:val="16"/>
              </w:rPr>
            </w:pPr>
          </w:p>
          <w:p w14:paraId="353E2035" w14:textId="77777777" w:rsidR="00BE6B8B" w:rsidRPr="00BC174F" w:rsidRDefault="00BE6B8B" w:rsidP="00BE6B8B">
            <w:pPr>
              <w:spacing w:before="60" w:after="60"/>
              <w:jc w:val="center"/>
              <w:rPr>
                <w:rFonts w:ascii="Calibri" w:eastAsia="Calibri" w:hAnsi="Calibri"/>
                <w:iCs/>
                <w:sz w:val="16"/>
                <w:szCs w:val="16"/>
              </w:rPr>
            </w:pPr>
          </w:p>
          <w:p w14:paraId="10B78575" w14:textId="77777777" w:rsidR="00BE6B8B" w:rsidRPr="00BC174F" w:rsidRDefault="00BE6B8B" w:rsidP="00BE6B8B">
            <w:pPr>
              <w:spacing w:before="60" w:after="60"/>
              <w:jc w:val="center"/>
              <w:rPr>
                <w:rFonts w:ascii="Calibri" w:eastAsia="Calibri" w:hAnsi="Calibri"/>
                <w:iCs/>
                <w:sz w:val="16"/>
                <w:szCs w:val="16"/>
              </w:rPr>
            </w:pPr>
          </w:p>
          <w:p w14:paraId="4BF01711" w14:textId="77777777" w:rsidR="00BE6B8B" w:rsidRPr="00BC174F" w:rsidRDefault="00BE6B8B" w:rsidP="00BE6B8B">
            <w:pPr>
              <w:spacing w:before="60" w:after="60"/>
              <w:jc w:val="center"/>
              <w:rPr>
                <w:rFonts w:ascii="Calibri" w:eastAsia="Calibri" w:hAnsi="Calibri"/>
                <w:iCs/>
                <w:sz w:val="16"/>
                <w:szCs w:val="16"/>
              </w:rPr>
            </w:pPr>
          </w:p>
          <w:p w14:paraId="3298C267" w14:textId="6B879871" w:rsidR="00BE6B8B" w:rsidRPr="00BC174F" w:rsidRDefault="00BE6B8B" w:rsidP="00BE6B8B">
            <w:pPr>
              <w:spacing w:before="60" w:after="60"/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BC174F">
              <w:rPr>
                <w:rFonts w:ascii="Calibri" w:hAnsi="Calibri"/>
                <w:sz w:val="22"/>
                <w:szCs w:val="22"/>
              </w:rPr>
              <w:t>(TAK/NIE)</w:t>
            </w:r>
          </w:p>
        </w:tc>
      </w:tr>
      <w:tr w:rsidR="00BE6B8B" w:rsidRPr="00A74157" w14:paraId="4D4BE9A2" w14:textId="77777777" w:rsidTr="003506AB">
        <w:tc>
          <w:tcPr>
            <w:tcW w:w="9322" w:type="dxa"/>
            <w:gridSpan w:val="3"/>
          </w:tcPr>
          <w:p w14:paraId="2D59C52A" w14:textId="77777777" w:rsidR="00BE6B8B" w:rsidRPr="00BC174F" w:rsidRDefault="00BE6B8B" w:rsidP="00BE6B8B">
            <w:pPr>
              <w:spacing w:before="60" w:after="6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C174F">
              <w:rPr>
                <w:rFonts w:ascii="Calibri" w:hAnsi="Calibri"/>
                <w:i/>
                <w:sz w:val="20"/>
                <w:szCs w:val="20"/>
              </w:rPr>
              <w:t>Jeśli wybierzesz NIE opisz, jeśli wybierzesz TAK, przejdź do sekcji D.</w:t>
            </w:r>
          </w:p>
          <w:p w14:paraId="2CBF988B" w14:textId="67EDA1B7" w:rsidR="00BE6B8B" w:rsidRPr="00BC174F" w:rsidRDefault="00BE6B8B" w:rsidP="00BE6B8B">
            <w:pPr>
              <w:spacing w:before="60" w:after="60"/>
              <w:rPr>
                <w:rFonts w:ascii="Calibri" w:eastAsia="Calibri" w:hAnsi="Calibri"/>
                <w:iCs/>
                <w:sz w:val="16"/>
                <w:szCs w:val="16"/>
              </w:rPr>
            </w:pPr>
            <w:r w:rsidRPr="00BC174F">
              <w:rPr>
                <w:rFonts w:ascii="Calibri" w:hAnsi="Calibri"/>
                <w:i/>
                <w:sz w:val="20"/>
                <w:szCs w:val="20"/>
              </w:rPr>
              <w:t>Opis</w:t>
            </w:r>
          </w:p>
        </w:tc>
      </w:tr>
    </w:tbl>
    <w:p w14:paraId="453573B1" w14:textId="77777777" w:rsidR="007B757B" w:rsidRPr="00A74157" w:rsidRDefault="007B757B" w:rsidP="007B757B">
      <w:pPr>
        <w:spacing w:before="60" w:after="60"/>
        <w:rPr>
          <w:rFonts w:ascii="Calibri" w:hAnsi="Calibri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4707"/>
      </w:tblGrid>
      <w:tr w:rsidR="007B757B" w:rsidRPr="00A74157" w14:paraId="69CC29C4" w14:textId="77777777" w:rsidTr="00324144">
        <w:tc>
          <w:tcPr>
            <w:tcW w:w="9351" w:type="dxa"/>
            <w:gridSpan w:val="3"/>
            <w:shd w:val="clear" w:color="auto" w:fill="FDE9D9"/>
          </w:tcPr>
          <w:p w14:paraId="2EA4227F" w14:textId="77777777" w:rsidR="007B757B" w:rsidRPr="00A7415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Sekcja D. Wskaźniki realizacji celów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rojektu</w:t>
            </w:r>
          </w:p>
        </w:tc>
      </w:tr>
      <w:tr w:rsidR="007B757B" w:rsidRPr="00A74157" w14:paraId="2426B2BC" w14:textId="77777777" w:rsidTr="00324144">
        <w:tc>
          <w:tcPr>
            <w:tcW w:w="9351" w:type="dxa"/>
            <w:gridSpan w:val="3"/>
            <w:shd w:val="clear" w:color="auto" w:fill="FDE9D9"/>
          </w:tcPr>
          <w:p w14:paraId="586B36EB" w14:textId="77777777" w:rsidR="007B757B" w:rsidRPr="00A74157" w:rsidRDefault="007B757B" w:rsidP="00324144">
            <w:pPr>
              <w:framePr w:hSpace="141" w:wrap="around" w:vAnchor="text" w:hAnchor="text" w:y="1"/>
              <w:spacing w:before="60" w:after="60"/>
              <w:suppressOverlap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D.1. Wskaźniki produktu:</w:t>
            </w:r>
          </w:p>
        </w:tc>
      </w:tr>
      <w:tr w:rsidR="007B757B" w:rsidRPr="00A74157" w14:paraId="7DAF9E20" w14:textId="77777777" w:rsidTr="00324144">
        <w:trPr>
          <w:trHeight w:val="467"/>
        </w:trPr>
        <w:tc>
          <w:tcPr>
            <w:tcW w:w="534" w:type="dxa"/>
            <w:shd w:val="clear" w:color="auto" w:fill="FDE9D9"/>
            <w:vAlign w:val="center"/>
          </w:tcPr>
          <w:p w14:paraId="7BA39635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4DC66D22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Nazwa wskaźnika</w:t>
            </w:r>
          </w:p>
        </w:tc>
        <w:tc>
          <w:tcPr>
            <w:tcW w:w="4707" w:type="dxa"/>
            <w:shd w:val="clear" w:color="auto" w:fill="FDE9D9"/>
            <w:vAlign w:val="center"/>
          </w:tcPr>
          <w:p w14:paraId="5055912F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Wartość docelowa zgodnie z danymi z pkt C.2.</w:t>
            </w:r>
          </w:p>
        </w:tc>
      </w:tr>
      <w:tr w:rsidR="007B757B" w:rsidRPr="00A74157" w14:paraId="294F1FC7" w14:textId="77777777" w:rsidTr="00324144">
        <w:tc>
          <w:tcPr>
            <w:tcW w:w="534" w:type="dxa"/>
            <w:shd w:val="clear" w:color="auto" w:fill="FDE9D9"/>
            <w:vAlign w:val="center"/>
          </w:tcPr>
          <w:p w14:paraId="55521A99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49D34BDA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both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Liczba zakupionych specjalistycznych usług doradczych</w:t>
            </w:r>
          </w:p>
        </w:tc>
        <w:tc>
          <w:tcPr>
            <w:tcW w:w="4707" w:type="dxa"/>
            <w:vAlign w:val="center"/>
          </w:tcPr>
          <w:p w14:paraId="4A11D617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43EF98A5" w14:textId="77777777" w:rsidTr="00324144">
        <w:tc>
          <w:tcPr>
            <w:tcW w:w="9351" w:type="dxa"/>
            <w:gridSpan w:val="3"/>
            <w:shd w:val="clear" w:color="auto" w:fill="FDE9D9"/>
          </w:tcPr>
          <w:p w14:paraId="5B82CC97" w14:textId="77777777" w:rsidR="007B757B" w:rsidRPr="00A74157" w:rsidRDefault="007B757B" w:rsidP="00324144">
            <w:pPr>
              <w:framePr w:hSpace="141" w:wrap="around" w:vAnchor="text" w:hAnchor="text" w:y="1"/>
              <w:spacing w:before="60" w:after="60"/>
              <w:suppressOverlap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D.2. Wskaźniki rezultatu:</w:t>
            </w:r>
          </w:p>
        </w:tc>
      </w:tr>
      <w:tr w:rsidR="007B757B" w:rsidRPr="00A74157" w14:paraId="0825D39E" w14:textId="77777777" w:rsidTr="00324144">
        <w:tc>
          <w:tcPr>
            <w:tcW w:w="534" w:type="dxa"/>
            <w:shd w:val="clear" w:color="auto" w:fill="FDE9D9"/>
            <w:vAlign w:val="center"/>
          </w:tcPr>
          <w:p w14:paraId="59BFB8F9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2B2809CA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Nazwa wskaźnika</w:t>
            </w:r>
          </w:p>
        </w:tc>
        <w:tc>
          <w:tcPr>
            <w:tcW w:w="4707" w:type="dxa"/>
            <w:shd w:val="clear" w:color="auto" w:fill="FDE9D9"/>
            <w:vAlign w:val="center"/>
          </w:tcPr>
          <w:p w14:paraId="3A0C6259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Wartość docelowa</w:t>
            </w:r>
          </w:p>
        </w:tc>
      </w:tr>
      <w:tr w:rsidR="007B757B" w:rsidRPr="00A74157" w14:paraId="0B6924A0" w14:textId="77777777" w:rsidTr="00324144">
        <w:trPr>
          <w:trHeight w:val="501"/>
        </w:trPr>
        <w:tc>
          <w:tcPr>
            <w:tcW w:w="534" w:type="dxa"/>
            <w:shd w:val="clear" w:color="auto" w:fill="FDE9D9"/>
            <w:vAlign w:val="center"/>
          </w:tcPr>
          <w:p w14:paraId="610D5DF3" w14:textId="368B4EDC" w:rsidR="007B757B" w:rsidRPr="005C2A87" w:rsidRDefault="000634C2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  <w:shd w:val="clear" w:color="auto" w:fill="FDE9D9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DE9D9"/>
              </w:rPr>
              <w:t>1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58DA1A01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Liczba przedsiębiorstw, które wprowadziły zmiany organizacyjno-procesowe</w:t>
            </w:r>
          </w:p>
        </w:tc>
        <w:tc>
          <w:tcPr>
            <w:tcW w:w="4707" w:type="dxa"/>
            <w:vAlign w:val="center"/>
          </w:tcPr>
          <w:p w14:paraId="42247354" w14:textId="7777777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A74157" w14:paraId="6E4DCABD" w14:textId="77777777" w:rsidTr="00324144">
        <w:trPr>
          <w:trHeight w:val="535"/>
        </w:trPr>
        <w:tc>
          <w:tcPr>
            <w:tcW w:w="534" w:type="dxa"/>
            <w:shd w:val="clear" w:color="auto" w:fill="FDE9D9"/>
            <w:vAlign w:val="center"/>
          </w:tcPr>
          <w:p w14:paraId="5BAED00F" w14:textId="23613152" w:rsidR="007B757B" w:rsidRPr="005C2A87" w:rsidRDefault="000634C2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  <w:shd w:val="clear" w:color="auto" w:fill="FDE9D9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DE9D9"/>
              </w:rPr>
              <w:t>2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5C70C9A8" w14:textId="0C1E46AB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rPr>
                <w:rFonts w:ascii="Calibri" w:hAnsi="Calibri"/>
                <w:sz w:val="22"/>
                <w:szCs w:val="22"/>
              </w:rPr>
            </w:pPr>
            <w:r w:rsidRPr="005C2A87">
              <w:rPr>
                <w:rFonts w:ascii="Calibri" w:hAnsi="Calibri"/>
                <w:sz w:val="22"/>
                <w:szCs w:val="22"/>
              </w:rPr>
              <w:t>Liczba przedsiębiorstw, które opracowały strategię/rozwiązania dotyczące cyfryzacji, automatyzacji, efektywności energetycznej</w:t>
            </w:r>
            <w:r w:rsidR="005659F2" w:rsidRPr="005C2A87">
              <w:rPr>
                <w:rFonts w:ascii="Calibri" w:hAnsi="Calibri"/>
                <w:sz w:val="22"/>
                <w:szCs w:val="22"/>
              </w:rPr>
              <w:t>,</w:t>
            </w:r>
            <w:r w:rsidRPr="005C2A87">
              <w:rPr>
                <w:rFonts w:ascii="Calibri" w:hAnsi="Calibri"/>
                <w:sz w:val="22"/>
                <w:szCs w:val="22"/>
              </w:rPr>
              <w:t xml:space="preserve"> internacjonalizacji</w:t>
            </w:r>
            <w:r w:rsidR="005659F2" w:rsidRPr="005C2A87">
              <w:rPr>
                <w:rFonts w:ascii="Calibri" w:hAnsi="Calibri"/>
                <w:sz w:val="22"/>
                <w:szCs w:val="22"/>
              </w:rPr>
              <w:t xml:space="preserve"> lub dotyczących rozwiązań proinnowacyjnych</w:t>
            </w:r>
          </w:p>
        </w:tc>
        <w:tc>
          <w:tcPr>
            <w:tcW w:w="4707" w:type="dxa"/>
            <w:vAlign w:val="center"/>
          </w:tcPr>
          <w:p w14:paraId="6DF515AF" w14:textId="7B403DE7" w:rsidR="007B757B" w:rsidRPr="005C2A87" w:rsidRDefault="007B757B" w:rsidP="00324144">
            <w:pPr>
              <w:framePr w:hSpace="141" w:wrap="around" w:vAnchor="text" w:hAnchor="text" w:y="1"/>
              <w:spacing w:before="60" w:after="60"/>
              <w:suppressOverlap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67B1B7" w14:textId="77777777" w:rsidR="007B757B" w:rsidRPr="007B757B" w:rsidRDefault="007B757B" w:rsidP="007B757B">
      <w:pPr>
        <w:spacing w:after="60" w:line="240" w:lineRule="auto"/>
        <w:jc w:val="center"/>
        <w:rPr>
          <w:rFonts w:ascii="Calibri" w:hAnsi="Calibri"/>
          <w:iCs/>
          <w:sz w:val="22"/>
          <w:szCs w:val="22"/>
          <w:highlight w:val="yell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664"/>
        <w:gridCol w:w="709"/>
        <w:gridCol w:w="708"/>
        <w:gridCol w:w="738"/>
      </w:tblGrid>
      <w:tr w:rsidR="007B757B" w:rsidRPr="00A74157" w14:paraId="66CCDCD4" w14:textId="77777777" w:rsidTr="007B757B">
        <w:tc>
          <w:tcPr>
            <w:tcW w:w="9351" w:type="dxa"/>
            <w:gridSpan w:val="5"/>
            <w:shd w:val="clear" w:color="auto" w:fill="FDE9D9"/>
          </w:tcPr>
          <w:p w14:paraId="5A199976" w14:textId="77777777" w:rsidR="007B757B" w:rsidRDefault="007B757B" w:rsidP="0032414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. Lista załączników</w:t>
            </w:r>
          </w:p>
          <w:p w14:paraId="4CED8147" w14:textId="0089B89C" w:rsidR="00EA3188" w:rsidRPr="005C2A87" w:rsidRDefault="00EA3188" w:rsidP="00EA3188">
            <w:pPr>
              <w:pStyle w:val="Default"/>
              <w:spacing w:before="120"/>
              <w:jc w:val="both"/>
              <w:rPr>
                <w:sz w:val="18"/>
                <w:szCs w:val="18"/>
              </w:rPr>
            </w:pPr>
            <w:r w:rsidRPr="005C2A87">
              <w:rPr>
                <w:sz w:val="18"/>
                <w:szCs w:val="18"/>
              </w:rPr>
              <w:t xml:space="preserve">Wskaż odpowiednie i niezbędne dokumenty, załączone do wniosku o udzielenie grantu, jak również dodatkowe dokumenty, które uznasz za niezbędne w celu dokonania prawidłowej oceny projektu. W odpowiednich polach zaznacz, czy dany załącznik jest (TAK), czy nie jest (NIE) dołączony do wniosku o udzielenie grantu lub zaznacz, że dołączenie załącznika nie jest wymagane (pole NIE DOTYCZY). Załączniki, oświadczenia, wyjaśnienia, pełnomocnictwa i inne tego typu dokumenty sporządzane przez wnioskodawcę powinny być przedkładane w oryginale, parafowane na każdej ze stron, podpisane przez osobę upoważnioną w sposób czytelny lub z użyciem pieczątki imiennej. </w:t>
            </w:r>
          </w:p>
          <w:p w14:paraId="4C68AD4A" w14:textId="4844C6A2" w:rsidR="007B757B" w:rsidRPr="00163A09" w:rsidRDefault="00EA3188" w:rsidP="003241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5C2A87">
              <w:rPr>
                <w:rFonts w:ascii="Calibri" w:eastAsia="Calibri" w:hAnsi="Calibri"/>
                <w:color w:val="000000"/>
                <w:sz w:val="18"/>
                <w:szCs w:val="18"/>
              </w:rPr>
              <w:t>Wszystkie kopie dokumentów powinny być potwierdzone za zgodność z oryginałem przez osobę do tego upoważnioną. Prawidłowo potwierdzona za zgodność z oryginałem kopia to podpis czytelny lub z użyciem pieczątki imiennej na każdej stronie, np. z zapisem „potwierdzam za zgodność z oryginałem”/„zgodnie z oryginałem”, lub podpis czytelny lub z użyciem pieczątki imiennej na pierwszej stronie, np. z zapisem „potwierdzam za zgodność z oryginałem od strony … do strony …” oraz parafki na pozostałych stronach – dokument powinien mieć ponumerowane strony i być spięty, tak aby nie ulegało wątpliwości co jest potwierdzane za zgodność z oryginałem.</w:t>
            </w:r>
          </w:p>
        </w:tc>
      </w:tr>
      <w:tr w:rsidR="007B757B" w:rsidRPr="00A74157" w14:paraId="6C8172C5" w14:textId="77777777" w:rsidTr="007B757B">
        <w:tc>
          <w:tcPr>
            <w:tcW w:w="532" w:type="dxa"/>
            <w:shd w:val="clear" w:color="auto" w:fill="FDE9D9"/>
            <w:vAlign w:val="center"/>
          </w:tcPr>
          <w:p w14:paraId="5C408EE6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6664" w:type="dxa"/>
            <w:shd w:val="clear" w:color="auto" w:fill="FDE9D9"/>
            <w:vAlign w:val="center"/>
          </w:tcPr>
          <w:p w14:paraId="33B6FE3F" w14:textId="77777777" w:rsidR="007B757B" w:rsidRPr="00A74157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Nazwa załącznika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0E4497EC" w14:textId="77777777" w:rsidR="007B757B" w:rsidRPr="000B2815" w:rsidRDefault="007B757B" w:rsidP="00324144">
            <w:pPr>
              <w:spacing w:before="60"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0B2815">
              <w:rPr>
                <w:rFonts w:ascii="Calibri" w:hAnsi="Calibri"/>
                <w:sz w:val="16"/>
                <w:szCs w:val="16"/>
              </w:rPr>
              <w:t>TAK</w:t>
            </w:r>
          </w:p>
        </w:tc>
        <w:tc>
          <w:tcPr>
            <w:tcW w:w="708" w:type="dxa"/>
            <w:shd w:val="clear" w:color="auto" w:fill="FDE9D9"/>
            <w:vAlign w:val="center"/>
          </w:tcPr>
          <w:p w14:paraId="7884F4D3" w14:textId="77777777" w:rsidR="007B757B" w:rsidRPr="000B2815" w:rsidRDefault="007B757B" w:rsidP="00324144">
            <w:pPr>
              <w:spacing w:before="60"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0B2815">
              <w:rPr>
                <w:rFonts w:ascii="Calibri" w:hAnsi="Calibri"/>
                <w:sz w:val="16"/>
                <w:szCs w:val="16"/>
              </w:rPr>
              <w:t>NIE</w:t>
            </w:r>
          </w:p>
        </w:tc>
        <w:tc>
          <w:tcPr>
            <w:tcW w:w="738" w:type="dxa"/>
            <w:shd w:val="clear" w:color="auto" w:fill="FDE9D9"/>
            <w:vAlign w:val="center"/>
          </w:tcPr>
          <w:p w14:paraId="1FB1366B" w14:textId="77777777" w:rsidR="007B757B" w:rsidRPr="000B2815" w:rsidRDefault="007B757B" w:rsidP="00324144">
            <w:pPr>
              <w:spacing w:before="60" w:after="60"/>
              <w:ind w:left="-108" w:righ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0B2815">
              <w:rPr>
                <w:rFonts w:ascii="Calibri" w:hAnsi="Calibri"/>
                <w:sz w:val="16"/>
                <w:szCs w:val="16"/>
              </w:rPr>
              <w:t>NIE DOTYCZY</w:t>
            </w:r>
          </w:p>
        </w:tc>
      </w:tr>
      <w:tr w:rsidR="007B757B" w:rsidRPr="00A74157" w14:paraId="2EE459A3" w14:textId="77777777" w:rsidTr="007B757B">
        <w:tc>
          <w:tcPr>
            <w:tcW w:w="532" w:type="dxa"/>
            <w:vAlign w:val="center"/>
          </w:tcPr>
          <w:p w14:paraId="3D1CEFD8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664" w:type="dxa"/>
          </w:tcPr>
          <w:p w14:paraId="1A2A0A1D" w14:textId="77777777" w:rsidR="007B757B" w:rsidRPr="009D1A20" w:rsidRDefault="007B757B" w:rsidP="007B757B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9D1A20">
              <w:rPr>
                <w:rFonts w:ascii="Calibri" w:hAnsi="Calibri"/>
                <w:sz w:val="20"/>
                <w:szCs w:val="20"/>
              </w:rPr>
              <w:t>Dokumenty określające status prawny wnioskodawcy</w:t>
            </w:r>
          </w:p>
          <w:p w14:paraId="59D2A970" w14:textId="7DCF1324" w:rsidR="007B757B" w:rsidRPr="004A0C53" w:rsidRDefault="007B757B" w:rsidP="007B757B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5659F2">
              <w:rPr>
                <w:rFonts w:ascii="Calibri" w:hAnsi="Calibri"/>
                <w:sz w:val="20"/>
                <w:szCs w:val="20"/>
              </w:rPr>
              <w:t xml:space="preserve">(Dokument nie jest wymagany od podmiotów zarejestrowanych w Krajowym Rejestrze Sądowym lub w Centralnej Ewidencji i Informacji o Działalności </w:t>
            </w:r>
            <w:r w:rsidR="00E418B9" w:rsidRPr="005659F2">
              <w:rPr>
                <w:rFonts w:ascii="Calibri" w:hAnsi="Calibri"/>
                <w:sz w:val="20"/>
                <w:szCs w:val="20"/>
              </w:rPr>
              <w:t>Gospodarczej,</w:t>
            </w:r>
            <w:r w:rsidRPr="005659F2">
              <w:rPr>
                <w:rFonts w:ascii="Calibri" w:hAnsi="Calibri"/>
                <w:sz w:val="20"/>
                <w:szCs w:val="20"/>
              </w:rPr>
              <w:t xml:space="preserve"> jeśli informacje przedstawione na dedykowanych stronach internetowych w ogólnodostępnych rejestrach są aktualne na dzień składania wniosku. Jeśli </w:t>
            </w:r>
            <w:r w:rsidR="00353839" w:rsidRPr="005659F2">
              <w:rPr>
                <w:rFonts w:ascii="Calibri" w:hAnsi="Calibri"/>
                <w:sz w:val="20"/>
                <w:szCs w:val="20"/>
              </w:rPr>
              <w:t>w</w:t>
            </w:r>
            <w:r w:rsidRPr="005659F2">
              <w:rPr>
                <w:rFonts w:ascii="Calibri" w:hAnsi="Calibri"/>
                <w:sz w:val="20"/>
                <w:szCs w:val="20"/>
              </w:rPr>
              <w:t xml:space="preserve">nioskodawcą jest spółka cywilna, prosimy o załączenie kopii umowy spółki z ewentualnymi aneksami. W </w:t>
            </w:r>
            <w:r w:rsidR="00E418B9" w:rsidRPr="005659F2">
              <w:rPr>
                <w:rFonts w:ascii="Calibri" w:hAnsi="Calibri"/>
                <w:sz w:val="20"/>
                <w:szCs w:val="20"/>
              </w:rPr>
              <w:t>przypadku,</w:t>
            </w:r>
            <w:r w:rsidRPr="005659F2">
              <w:rPr>
                <w:rFonts w:ascii="Calibri" w:hAnsi="Calibri"/>
                <w:sz w:val="20"/>
                <w:szCs w:val="20"/>
              </w:rPr>
              <w:t xml:space="preserve"> kiedy wniosek jest podpisany przez osobę nieupoważnioną zgodnie z dokumentem rejestrowym, prosimy o załączenie stosownego pełnomocnictwa.)</w:t>
            </w:r>
          </w:p>
        </w:tc>
        <w:tc>
          <w:tcPr>
            <w:tcW w:w="709" w:type="dxa"/>
            <w:vAlign w:val="center"/>
          </w:tcPr>
          <w:p w14:paraId="01BB22A8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32D28E7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vAlign w:val="center"/>
          </w:tcPr>
          <w:p w14:paraId="7686DD4A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7B757B" w:rsidRPr="00A74157" w14:paraId="0BC98777" w14:textId="77777777" w:rsidTr="007B757B">
        <w:tc>
          <w:tcPr>
            <w:tcW w:w="532" w:type="dxa"/>
            <w:vAlign w:val="center"/>
          </w:tcPr>
          <w:p w14:paraId="094F9ADC" w14:textId="77777777" w:rsidR="007B757B" w:rsidRPr="004A0C53" w:rsidRDefault="007B757B" w:rsidP="007B757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664" w:type="dxa"/>
          </w:tcPr>
          <w:p w14:paraId="4DF498D4" w14:textId="6E07A904" w:rsidR="007B757B" w:rsidRPr="001B3F4E" w:rsidRDefault="007B757B" w:rsidP="007B757B">
            <w:pPr>
              <w:spacing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 xml:space="preserve">Formularz informacji przedstawianych przy ubieganiu się o pomoc </w:t>
            </w:r>
            <w:r w:rsidRPr="001E448E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1E448E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97CB9E" w14:textId="77777777" w:rsidR="007B757B" w:rsidRPr="004A0C53" w:rsidRDefault="007B757B" w:rsidP="007B757B">
            <w:pPr>
              <w:spacing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96B34A1" w14:textId="77777777" w:rsidR="007B757B" w:rsidRPr="004A0C53" w:rsidRDefault="007B757B" w:rsidP="007B757B">
            <w:pPr>
              <w:spacing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vAlign w:val="center"/>
          </w:tcPr>
          <w:p w14:paraId="30CEE23A" w14:textId="77777777" w:rsidR="007B757B" w:rsidRPr="004A0C53" w:rsidRDefault="007B757B" w:rsidP="007B757B">
            <w:pPr>
              <w:spacing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E05FD9" w:rsidRPr="00A74157" w14:paraId="63576060" w14:textId="77777777" w:rsidTr="007B75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434C" w14:textId="21D453A7" w:rsidR="00E05FD9" w:rsidRDefault="00E05FD9" w:rsidP="00324144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BB8" w14:textId="25427032" w:rsidR="00E05FD9" w:rsidRDefault="00E05FD9" w:rsidP="007B757B">
            <w:pPr>
              <w:rPr>
                <w:rFonts w:ascii="Calibri" w:hAnsi="Calibri"/>
                <w:sz w:val="20"/>
                <w:szCs w:val="20"/>
              </w:rPr>
            </w:pPr>
            <w:r w:rsidRPr="008D4AF9">
              <w:rPr>
                <w:rFonts w:ascii="Calibri" w:hAnsi="Calibri"/>
                <w:sz w:val="20"/>
                <w:szCs w:val="20"/>
              </w:rPr>
              <w:t xml:space="preserve">Oświadczenie o uzyskanej pomocy </w:t>
            </w:r>
            <w:r w:rsidRPr="008D4AF9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8D4AF9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A4E8" w14:textId="77777777" w:rsidR="00E05FD9" w:rsidRPr="004A0C53" w:rsidRDefault="00E05FD9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2191" w14:textId="77777777" w:rsidR="00E05FD9" w:rsidRPr="004A0C53" w:rsidRDefault="00E05FD9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5D85" w14:textId="77777777" w:rsidR="00E05FD9" w:rsidRPr="004A0C53" w:rsidRDefault="00E05FD9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7B757B" w:rsidRPr="00A74157" w14:paraId="0EB3764D" w14:textId="77777777" w:rsidTr="007B75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324" w14:textId="50DD68EA" w:rsidR="007B757B" w:rsidRDefault="00E05FD9" w:rsidP="00324144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7DC9" w14:textId="2331E6ED" w:rsidR="007B757B" w:rsidRPr="004A0C53" w:rsidRDefault="007B757B" w:rsidP="007B75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Oświadczenie o statusie MŚP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C76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FE8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067A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7B757B" w:rsidRPr="00A74157" w14:paraId="480D39A1" w14:textId="77777777" w:rsidTr="007B757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24BE" w14:textId="2238344B" w:rsidR="007B757B" w:rsidRDefault="00E05FD9" w:rsidP="00324144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C6A" w14:textId="77777777" w:rsidR="007B757B" w:rsidRPr="00CA2157" w:rsidRDefault="007B757B" w:rsidP="0032414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A2157">
              <w:rPr>
                <w:rFonts w:ascii="Calibri" w:hAnsi="Calibri"/>
                <w:bCs/>
                <w:sz w:val="20"/>
                <w:szCs w:val="20"/>
              </w:rPr>
              <w:t xml:space="preserve">Oświadczenie o zakresie ustroju majątkowego małżonków  </w:t>
            </w:r>
          </w:p>
          <w:p w14:paraId="42D44B9C" w14:textId="399685E8" w:rsidR="007B757B" w:rsidRPr="00DF1B39" w:rsidRDefault="007B757B" w:rsidP="003241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A2157">
              <w:rPr>
                <w:rFonts w:ascii="Calibri" w:hAnsi="Calibri"/>
                <w:bCs/>
                <w:sz w:val="20"/>
                <w:szCs w:val="20"/>
              </w:rPr>
              <w:t xml:space="preserve">i prowadzonej działalności gospodarczej - </w:t>
            </w:r>
            <w:r w:rsidRPr="00CA2157">
              <w:rPr>
                <w:rFonts w:ascii="Calibri" w:hAnsi="Calibri"/>
                <w:bCs/>
                <w:sz w:val="20"/>
                <w:szCs w:val="20"/>
                <w:u w:val="single"/>
              </w:rPr>
              <w:t>dot</w:t>
            </w:r>
            <w:r w:rsidR="00E05FD9">
              <w:rPr>
                <w:rFonts w:ascii="Calibri" w:hAnsi="Calibri"/>
                <w:bCs/>
                <w:sz w:val="20"/>
                <w:szCs w:val="20"/>
                <w:u w:val="single"/>
              </w:rPr>
              <w:t>yczy</w:t>
            </w:r>
            <w:r w:rsidRPr="00CA2157">
              <w:rPr>
                <w:rFonts w:ascii="Calibri" w:hAnsi="Calibri"/>
                <w:bCs/>
                <w:sz w:val="20"/>
                <w:szCs w:val="20"/>
                <w:u w:val="single"/>
              </w:rPr>
              <w:t xml:space="preserve"> osób fizycznych i spółek cywilnych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75FD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4E58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3ADE" w14:textId="77777777" w:rsidR="007B757B" w:rsidRPr="004A0C53" w:rsidRDefault="007B757B" w:rsidP="0032414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14:paraId="3E68B8C5" w14:textId="77777777" w:rsidR="007B757B" w:rsidRPr="00623445" w:rsidRDefault="007B757B" w:rsidP="007B757B">
      <w:pPr>
        <w:spacing w:after="60" w:line="240" w:lineRule="auto"/>
        <w:rPr>
          <w:rFonts w:ascii="Calibri" w:hAnsi="Calibri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7B757B" w:rsidRPr="00A74157" w14:paraId="59CB580D" w14:textId="77777777" w:rsidTr="00324144">
        <w:tc>
          <w:tcPr>
            <w:tcW w:w="9322" w:type="dxa"/>
            <w:tcBorders>
              <w:top w:val="single" w:sz="4" w:space="0" w:color="auto"/>
            </w:tcBorders>
            <w:shd w:val="clear" w:color="auto" w:fill="FDE9D9"/>
          </w:tcPr>
          <w:p w14:paraId="52852AE4" w14:textId="2108CFD4" w:rsidR="007B757B" w:rsidRPr="00CA2E01" w:rsidRDefault="007B757B" w:rsidP="0032414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Sekcja </w:t>
            </w:r>
            <w:r>
              <w:rPr>
                <w:rFonts w:ascii="Calibri" w:hAnsi="Calibri"/>
                <w:b/>
                <w:sz w:val="22"/>
                <w:szCs w:val="22"/>
              </w:rPr>
              <w:t>F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Oświadczenia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53839"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nioskodawcy</w:t>
            </w:r>
          </w:p>
        </w:tc>
      </w:tr>
      <w:tr w:rsidR="00E05FD9" w:rsidRPr="00A74157" w14:paraId="3CDB91CD" w14:textId="77777777" w:rsidTr="00324144">
        <w:tc>
          <w:tcPr>
            <w:tcW w:w="9322" w:type="dxa"/>
          </w:tcPr>
          <w:p w14:paraId="5E50EACA" w14:textId="77777777" w:rsidR="00E05FD9" w:rsidRPr="005C2A87" w:rsidRDefault="00E05FD9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>Mając na względzie art. 5l rozporządzenia Rady UE nr 833/2014 z dnia 31 lipca 2014 r. dotyczącego środków ograniczających w związku z działaniami Rosji destabilizującymi sytuację na Ukrainie oświadczam, że wnioskodawca:</w:t>
            </w:r>
          </w:p>
          <w:p w14:paraId="614C2F02" w14:textId="77777777" w:rsidR="00E05FD9" w:rsidRPr="005C2A87" w:rsidRDefault="00E05FD9" w:rsidP="005C2A87">
            <w:pPr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 xml:space="preserve">- nie jest objęty środkami sankcyjnymi i nie figuruje na listach unijnych i krajowych podmiotów objętych takimi sankcjami; </w:t>
            </w:r>
          </w:p>
          <w:p w14:paraId="42B44195" w14:textId="77777777" w:rsidR="00E05FD9" w:rsidRPr="005C2A87" w:rsidRDefault="00E05FD9" w:rsidP="005C2A87">
            <w:pPr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 xml:space="preserve">- nie jest związany osobowo ani kapitałowo z żadnym z podmiotów/organów, które posiadają siedzibę na terenie Federacji Rosyjskiej; </w:t>
            </w:r>
          </w:p>
          <w:p w14:paraId="1844D383" w14:textId="77777777" w:rsidR="00E05FD9" w:rsidRPr="005C2A87" w:rsidRDefault="00E05FD9" w:rsidP="005C2A87">
            <w:pPr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 xml:space="preserve">- nie jest związany osobowo ani kapitałowo z żadnym z podmiotów względem których stosowane są środki sankcyjne i które figurują na listach unijnych i krajowych podmiotów objętych takimi sankcjami. </w:t>
            </w:r>
          </w:p>
          <w:p w14:paraId="0717F340" w14:textId="23730F06" w:rsidR="00E05FD9" w:rsidRPr="005C2A87" w:rsidRDefault="00E05FD9" w:rsidP="005C2A87">
            <w:pPr>
              <w:ind w:left="284"/>
              <w:jc w:val="both"/>
              <w:rPr>
                <w:rFonts w:ascii="Calibri" w:hAnsi="Calibri" w:cs="Calibri"/>
                <w:strike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>Jednocześnie oświadczam, że przyznane środki w ramach grantu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      </w:r>
          </w:p>
        </w:tc>
      </w:tr>
      <w:tr w:rsidR="007B757B" w:rsidRPr="00A74157" w14:paraId="6D5AFAE8" w14:textId="77777777" w:rsidTr="00324144">
        <w:tc>
          <w:tcPr>
            <w:tcW w:w="9322" w:type="dxa"/>
          </w:tcPr>
          <w:p w14:paraId="2674E3FC" w14:textId="69673923" w:rsidR="007B757B" w:rsidRPr="005C2A87" w:rsidRDefault="00E05FD9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>O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>świadczam, iż zastosowane rozwiązania w ramach projektu są w pełni zgodne z zasadami równości mężczyzn i kobiet oraz niedyskryminacji, a także podejmowane działania w ramach projektu będą miały na celu zapobieganie wszelkiej dyskryminacji ze względu na płeć, rasę lub pochodzenie etniczne, religię lub światopogląd, niepełnosprawność, wiek lub orientację seksualną podczas przygotowywania, wdrażania, monitorowania, sprawozdawczości i ewaluacji zgodnie zapisami art. 9 Rozporządzenia Parlamentu Europejskiego i Rady (UE) nr 2021/1060 z dnia 14 czerwca 2021 r.</w:t>
            </w:r>
            <w:r w:rsidR="00984F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4F47" w:rsidRPr="00984F47">
              <w:rPr>
                <w:rFonts w:ascii="Calibri" w:hAnsi="Calibri" w:cs="Calibri"/>
                <w:sz w:val="20"/>
                <w:szCs w:val="20"/>
              </w:rPr>
              <w:t>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  <w:r w:rsidR="00984F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B757B" w:rsidRPr="00A74157" w14:paraId="1FBD02EE" w14:textId="77777777" w:rsidTr="00324144">
        <w:tc>
          <w:tcPr>
            <w:tcW w:w="9322" w:type="dxa"/>
          </w:tcPr>
          <w:p w14:paraId="5658979B" w14:textId="17E59688" w:rsidR="007B757B" w:rsidRPr="005C2A87" w:rsidRDefault="00E05FD9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>O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 xml:space="preserve">świadczam, iż posiadam środki finansowe niezbędne do realizacji projektu w wysokości określonej w sekcji A i deklaruję zapewnienie pełnej płynności finansowej w trakcie realizacji projektu. </w:t>
            </w:r>
          </w:p>
        </w:tc>
      </w:tr>
      <w:tr w:rsidR="007B757B" w:rsidRPr="00A74157" w14:paraId="6B69F022" w14:textId="77777777" w:rsidTr="00324144">
        <w:tc>
          <w:tcPr>
            <w:tcW w:w="9322" w:type="dxa"/>
          </w:tcPr>
          <w:p w14:paraId="5AB84CDF" w14:textId="572FD8F6" w:rsidR="007B757B" w:rsidRPr="005C2A87" w:rsidRDefault="00E05FD9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>O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 xml:space="preserve">świadczam, iż w przypadku otrzymania dofinansowania na realizację projektu </w:t>
            </w:r>
            <w:r w:rsidR="00353839" w:rsidRPr="005C2A87">
              <w:rPr>
                <w:rFonts w:ascii="Calibri" w:hAnsi="Calibri" w:cs="Calibri"/>
                <w:sz w:val="20"/>
                <w:szCs w:val="20"/>
              </w:rPr>
              <w:t>w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>nioskodawca nie naruszy zasady zakazu podwójnego finansowania, oznaczającej niedozwolone zrefundowanie całkowite lub częściowe danego wydatku dwa razy ze środków publicznych (europejskich lub krajowych).</w:t>
            </w:r>
          </w:p>
        </w:tc>
      </w:tr>
      <w:tr w:rsidR="007B757B" w:rsidRPr="00A74157" w14:paraId="3BB96BE2" w14:textId="77777777" w:rsidTr="00324144">
        <w:tc>
          <w:tcPr>
            <w:tcW w:w="9322" w:type="dxa"/>
          </w:tcPr>
          <w:p w14:paraId="5A2E427C" w14:textId="088C7C71" w:rsidR="007B757B" w:rsidRPr="005C2A87" w:rsidRDefault="003062BF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61F6">
              <w:rPr>
                <w:rFonts w:ascii="Calibri" w:hAnsi="Calibri" w:cs="Calibri"/>
                <w:sz w:val="20"/>
                <w:szCs w:val="20"/>
              </w:rPr>
              <w:t>W</w:t>
            </w:r>
            <w:r w:rsidR="007B757B" w:rsidRPr="006961F6">
              <w:rPr>
                <w:rFonts w:ascii="Calibri" w:hAnsi="Calibri" w:cs="Calibri"/>
                <w:sz w:val="20"/>
                <w:szCs w:val="20"/>
              </w:rPr>
              <w:t xml:space="preserve">yrażam zgodę na udzielanie informacji na potrzeby ewaluacji przeprowadzanych przez ARP S.A., Instytucję Zarządzającą </w:t>
            </w:r>
            <w:r w:rsidR="006961F6" w:rsidRPr="006961F6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  <w:r w:rsidR="00B40D2D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006961F6" w:rsidRPr="006961F6">
              <w:rPr>
                <w:rFonts w:asciiTheme="minorHAnsi" w:hAnsiTheme="minorHAnsi" w:cstheme="minorHAnsi"/>
                <w:sz w:val="20"/>
                <w:szCs w:val="20"/>
              </w:rPr>
              <w:t xml:space="preserve"> Fundusze Europejskie dla Pomorza na lata 2021-2027</w:t>
            </w:r>
            <w:r w:rsidR="006961F6" w:rsidRPr="006961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757B" w:rsidRPr="006961F6">
              <w:rPr>
                <w:rFonts w:ascii="Calibri" w:hAnsi="Calibri" w:cs="Calibri"/>
                <w:sz w:val="20"/>
                <w:szCs w:val="20"/>
              </w:rPr>
              <w:t>lub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 xml:space="preserve"> inną uprawnioną instytucję oraz na udostępnienie niniejszego wniosku o udzielenie grantu podmiotom dokonującym ewaluacji, z zastrzeżeniem ochrony informacji w nim zawartych.</w:t>
            </w:r>
          </w:p>
        </w:tc>
      </w:tr>
      <w:tr w:rsidR="007B757B" w:rsidRPr="00A74157" w14:paraId="0E4D377E" w14:textId="77777777" w:rsidTr="00324144">
        <w:tc>
          <w:tcPr>
            <w:tcW w:w="9322" w:type="dxa"/>
          </w:tcPr>
          <w:p w14:paraId="6F7F6F63" w14:textId="77777777" w:rsidR="003062BF" w:rsidRPr="005C2A87" w:rsidRDefault="003062BF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>Oświadczam, że nie podlegam wykluczeniu z ubiegania się o dofinansowanie na podstawie:</w:t>
            </w:r>
          </w:p>
          <w:p w14:paraId="06E129D8" w14:textId="524EE13D" w:rsidR="003062BF" w:rsidRPr="00C46AD1" w:rsidRDefault="003062BF" w:rsidP="00C46AD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6AD1">
              <w:rPr>
                <w:rFonts w:ascii="Calibri" w:hAnsi="Calibri" w:cs="Calibri"/>
                <w:sz w:val="20"/>
                <w:szCs w:val="20"/>
              </w:rPr>
              <w:t>art. 207 ust. 4 ustawy z dnia 27 sierpnia 2009 r. o finansach publicznych</w:t>
            </w:r>
            <w:r w:rsidR="00984F47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70F0722" w14:textId="305A5138" w:rsidR="003062BF" w:rsidRPr="00C46AD1" w:rsidRDefault="003062BF" w:rsidP="00C46AD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6AD1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</w:t>
            </w:r>
            <w:r w:rsidR="00984F47">
              <w:rPr>
                <w:rFonts w:ascii="Calibri" w:hAnsi="Calibri" w:cs="Calibri"/>
                <w:sz w:val="20"/>
                <w:szCs w:val="20"/>
              </w:rPr>
              <w:t>,</w:t>
            </w:r>
            <w:r w:rsidRPr="00C46AD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E7EBC8" w14:textId="13EA918F" w:rsidR="007B757B" w:rsidRPr="00C46AD1" w:rsidRDefault="003062BF" w:rsidP="00C46AD1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6AD1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 czyny zabronione pod groźbą kary</w:t>
            </w:r>
            <w:r w:rsidR="00984F47">
              <w:rPr>
                <w:rFonts w:ascii="Calibri" w:hAnsi="Calibri" w:cs="Calibri"/>
                <w:sz w:val="20"/>
                <w:szCs w:val="20"/>
              </w:rPr>
              <w:t>.</w:t>
            </w:r>
            <w:r w:rsidRPr="00C46AD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B757B" w:rsidRPr="00A74157" w14:paraId="45E71DE7" w14:textId="77777777" w:rsidTr="00324144">
        <w:tc>
          <w:tcPr>
            <w:tcW w:w="9322" w:type="dxa"/>
          </w:tcPr>
          <w:p w14:paraId="33E07B4E" w14:textId="55895A80" w:rsidR="007B757B" w:rsidRPr="005C2A87" w:rsidRDefault="003062BF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t xml:space="preserve">Oświadczam, iż informacje zawarte w niniejszym wniosku oraz w dołączonych jako załączniki dokumentach są zgodne z prawdą. Jednocześnie oświadczam, iż jestem świadomy praw i obowiązków związanych z realizacją </w:t>
            </w:r>
            <w:r w:rsidRPr="005C2A8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projektu w ramach projektu grantowego 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>„Pomorski System Usług Informacyjnych i Doradczych</w:t>
            </w:r>
            <w:r w:rsidRPr="005C2A87">
              <w:rPr>
                <w:rFonts w:ascii="Calibri" w:hAnsi="Calibri" w:cs="Calibri"/>
                <w:sz w:val="20"/>
                <w:szCs w:val="20"/>
              </w:rPr>
              <w:t xml:space="preserve"> SPEKTRUM 2030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Pr="005C2A87">
              <w:rPr>
                <w:rFonts w:ascii="Calibri" w:hAnsi="Calibri" w:cs="Calibri"/>
                <w:sz w:val="20"/>
                <w:szCs w:val="20"/>
              </w:rPr>
              <w:t>oraz odpowiedzialności karnej wynikającej z art. 233 § 1 ustawy z dnia 6 czerwca 1997 r. – Kodeks karny za podanie fałszywych danych, złożenie fałszywych oświadczeń lub zatajenie prawdy.</w:t>
            </w:r>
          </w:p>
        </w:tc>
      </w:tr>
      <w:tr w:rsidR="007B757B" w:rsidRPr="00A74157" w14:paraId="2B0B1A02" w14:textId="77777777" w:rsidTr="00324144">
        <w:tc>
          <w:tcPr>
            <w:tcW w:w="9322" w:type="dxa"/>
          </w:tcPr>
          <w:p w14:paraId="4E72F418" w14:textId="61E606DA" w:rsidR="007B757B" w:rsidRPr="005C2A87" w:rsidRDefault="003062BF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hAnsi="Calibri" w:cs="Calibri"/>
                <w:sz w:val="20"/>
                <w:szCs w:val="20"/>
              </w:rPr>
              <w:lastRenderedPageBreak/>
              <w:t>W</w:t>
            </w:r>
            <w:r w:rsidR="007B757B" w:rsidRPr="005C2A87">
              <w:rPr>
                <w:rFonts w:ascii="Calibri" w:hAnsi="Calibri" w:cs="Calibri"/>
                <w:sz w:val="20"/>
                <w:szCs w:val="20"/>
              </w:rPr>
              <w:t>yrażam zgodę na doręczanie pism w sprawie projektu za pomocą środków komunikacji elektronicznej w rozumieniu art. 2 pkt 5 ustawy o świadczeniu usług drogą elektroniczną z dnia 18 lipca 2002 r., a w szczególności poczty elektronicznej na adres wskazany we wniosku o udzielenie grantu.</w:t>
            </w:r>
          </w:p>
        </w:tc>
      </w:tr>
      <w:tr w:rsidR="007B757B" w:rsidRPr="00A74157" w14:paraId="4188DD1F" w14:textId="77777777" w:rsidTr="00324144">
        <w:tc>
          <w:tcPr>
            <w:tcW w:w="9322" w:type="dxa"/>
          </w:tcPr>
          <w:p w14:paraId="63F177AC" w14:textId="3458A176" w:rsidR="007B757B" w:rsidRPr="005C2A87" w:rsidRDefault="003062BF" w:rsidP="005C2A87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2A8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="007B757B" w:rsidRPr="005C2A8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świadczam, iż zapoznałem/-</w:t>
            </w:r>
            <w:proofErr w:type="spellStart"/>
            <w:r w:rsidR="007B757B" w:rsidRPr="005C2A8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am</w:t>
            </w:r>
            <w:proofErr w:type="spellEnd"/>
            <w:r w:rsidR="007B757B" w:rsidRPr="005C2A8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się z </w:t>
            </w:r>
            <w:r w:rsidR="00984F4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Klauzulą Informacyjną Agencji Rozwoju Pomorza S.A. dotyczącą przetwarzania moich danych osobowych. Klauzula znajduje </w:t>
            </w:r>
            <w:r w:rsidR="00E418B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się na</w:t>
            </w:r>
            <w:r w:rsidR="004343A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stronie internetowej</w:t>
            </w:r>
            <w:r w:rsidR="00A83CD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="004343AC" w:rsidRPr="004343AC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eastAsia="en-US"/>
                </w:rPr>
                <w:t>www.spektrum.arp.gda.pl</w:t>
              </w:r>
            </w:hyperlink>
            <w:r w:rsidR="00A83CD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</w:tbl>
    <w:p w14:paraId="722C4334" w14:textId="13538194" w:rsidR="007B757B" w:rsidRPr="00412425" w:rsidRDefault="007B757B" w:rsidP="007B757B">
      <w:pPr>
        <w:spacing w:before="60" w:after="60"/>
        <w:jc w:val="both"/>
        <w:rPr>
          <w:rFonts w:ascii="Calibri" w:hAnsi="Calibri"/>
          <w:sz w:val="22"/>
          <w:szCs w:val="22"/>
        </w:rPr>
      </w:pPr>
      <w:r w:rsidRPr="00412425">
        <w:rPr>
          <w:rFonts w:ascii="Calibri" w:hAnsi="Calibri"/>
          <w:sz w:val="22"/>
          <w:szCs w:val="22"/>
        </w:rPr>
        <w:t xml:space="preserve">W imieniu </w:t>
      </w:r>
      <w:r w:rsidR="00353839" w:rsidRPr="00412425">
        <w:rPr>
          <w:rFonts w:ascii="Calibri" w:hAnsi="Calibri"/>
          <w:sz w:val="22"/>
          <w:szCs w:val="22"/>
        </w:rPr>
        <w:t>w</w:t>
      </w:r>
      <w:r w:rsidRPr="00412425">
        <w:rPr>
          <w:rFonts w:ascii="Calibri" w:hAnsi="Calibri"/>
          <w:sz w:val="22"/>
          <w:szCs w:val="22"/>
        </w:rPr>
        <w:t xml:space="preserve">nioskodawcy oświadczam, iż zapoznałem się z Regulaminem </w:t>
      </w:r>
      <w:r w:rsidR="00331807">
        <w:rPr>
          <w:rFonts w:ascii="Calibri" w:hAnsi="Calibri"/>
          <w:sz w:val="22"/>
          <w:szCs w:val="22"/>
        </w:rPr>
        <w:t>k</w:t>
      </w:r>
      <w:r w:rsidRPr="00412425">
        <w:rPr>
          <w:rFonts w:ascii="Calibri" w:hAnsi="Calibri"/>
          <w:sz w:val="22"/>
          <w:szCs w:val="22"/>
        </w:rPr>
        <w:t xml:space="preserve">onkursu i akceptuję jego postanowienia w zakresie warunków i zasad ubiegania się o </w:t>
      </w:r>
      <w:r w:rsidR="00085155">
        <w:rPr>
          <w:rFonts w:ascii="Calibri" w:hAnsi="Calibri"/>
          <w:sz w:val="22"/>
          <w:szCs w:val="22"/>
        </w:rPr>
        <w:t>grant</w:t>
      </w:r>
      <w:r w:rsidRPr="00412425">
        <w:rPr>
          <w:rFonts w:ascii="Calibri" w:hAnsi="Calibri"/>
          <w:sz w:val="22"/>
          <w:szCs w:val="22"/>
        </w:rPr>
        <w:t xml:space="preserve"> w ramach projektu grantowego </w:t>
      </w:r>
      <w:r w:rsidRPr="00412425">
        <w:rPr>
          <w:rFonts w:ascii="Calibri" w:eastAsia="Calibri" w:hAnsi="Calibri"/>
          <w:sz w:val="22"/>
          <w:szCs w:val="22"/>
          <w:lang w:eastAsia="en-US"/>
        </w:rPr>
        <w:t>„</w:t>
      </w:r>
      <w:r w:rsidRPr="00412425">
        <w:rPr>
          <w:rFonts w:ascii="Calibri" w:hAnsi="Calibri"/>
          <w:sz w:val="22"/>
          <w:szCs w:val="22"/>
        </w:rPr>
        <w:t>Pomorski System Usług Informacyjnych i Doradczych</w:t>
      </w:r>
      <w:r w:rsidR="00085155">
        <w:rPr>
          <w:rFonts w:ascii="Calibri" w:hAnsi="Calibri"/>
          <w:sz w:val="22"/>
          <w:szCs w:val="22"/>
        </w:rPr>
        <w:t xml:space="preserve"> SPEKTRUM 2030</w:t>
      </w:r>
      <w:r w:rsidRPr="00412425">
        <w:rPr>
          <w:rFonts w:ascii="Calibri" w:eastAsia="Calibri" w:hAnsi="Calibri"/>
          <w:sz w:val="22"/>
          <w:szCs w:val="22"/>
          <w:lang w:eastAsia="en-US"/>
        </w:rPr>
        <w:t>”.</w:t>
      </w:r>
    </w:p>
    <w:p w14:paraId="271B0E04" w14:textId="363CFEF7" w:rsidR="007B757B" w:rsidRPr="00412425" w:rsidRDefault="007B757B" w:rsidP="007B757B">
      <w:pPr>
        <w:spacing w:before="60" w:after="60"/>
        <w:jc w:val="both"/>
        <w:rPr>
          <w:rFonts w:ascii="Calibri" w:hAnsi="Calibri"/>
          <w:sz w:val="22"/>
          <w:szCs w:val="22"/>
        </w:rPr>
      </w:pPr>
      <w:r w:rsidRPr="00412425">
        <w:rPr>
          <w:rFonts w:ascii="Calibri" w:hAnsi="Calibri"/>
          <w:sz w:val="22"/>
          <w:szCs w:val="22"/>
        </w:rPr>
        <w:t xml:space="preserve">W imieniu </w:t>
      </w:r>
      <w:r w:rsidR="00353839" w:rsidRPr="00412425">
        <w:rPr>
          <w:rFonts w:ascii="Calibri" w:hAnsi="Calibri"/>
          <w:sz w:val="22"/>
          <w:szCs w:val="22"/>
        </w:rPr>
        <w:t>w</w:t>
      </w:r>
      <w:r w:rsidRPr="00412425">
        <w:rPr>
          <w:rFonts w:ascii="Calibri" w:hAnsi="Calibri"/>
          <w:sz w:val="22"/>
          <w:szCs w:val="22"/>
        </w:rPr>
        <w:t xml:space="preserve">nioskodawcy zobowiązuję się, w przypadku rozpoczęcia realizacji projektu przed podpisaniem umowy o powierzenie grantu, do stosowania zasad zawartych w Regulaminie </w:t>
      </w:r>
      <w:r w:rsidR="00331807">
        <w:rPr>
          <w:rFonts w:ascii="Calibri" w:hAnsi="Calibri"/>
          <w:sz w:val="22"/>
          <w:szCs w:val="22"/>
        </w:rPr>
        <w:t>k</w:t>
      </w:r>
      <w:r w:rsidRPr="00412425">
        <w:rPr>
          <w:rFonts w:ascii="Calibri" w:hAnsi="Calibri"/>
          <w:sz w:val="22"/>
          <w:szCs w:val="22"/>
        </w:rPr>
        <w:t>onkursu i załącznikach.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7B757B" w:rsidRPr="00247819" w14:paraId="7E66F1AA" w14:textId="77777777" w:rsidTr="00324144">
        <w:tc>
          <w:tcPr>
            <w:tcW w:w="3510" w:type="dxa"/>
            <w:shd w:val="clear" w:color="auto" w:fill="FDE9D9"/>
            <w:vAlign w:val="center"/>
          </w:tcPr>
          <w:p w14:paraId="53F56720" w14:textId="5AE14F39" w:rsidR="007B757B" w:rsidRPr="00247819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 xml:space="preserve">Podpis osoby/osób upoważnionych do reprezentowania </w:t>
            </w:r>
            <w:r w:rsidR="00353839">
              <w:rPr>
                <w:rFonts w:ascii="Calibri" w:hAnsi="Calibri"/>
                <w:sz w:val="22"/>
                <w:szCs w:val="22"/>
              </w:rPr>
              <w:t>w</w:t>
            </w:r>
            <w:r w:rsidRPr="00247819">
              <w:rPr>
                <w:rFonts w:ascii="Calibri" w:hAnsi="Calibri"/>
                <w:sz w:val="22"/>
                <w:szCs w:val="22"/>
              </w:rPr>
              <w:t>nioskodawcy:</w:t>
            </w:r>
          </w:p>
        </w:tc>
        <w:tc>
          <w:tcPr>
            <w:tcW w:w="5812" w:type="dxa"/>
            <w:vAlign w:val="center"/>
          </w:tcPr>
          <w:p w14:paraId="08820EE5" w14:textId="77777777" w:rsidR="007B757B" w:rsidRPr="00247819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14:paraId="0082199F" w14:textId="77777777" w:rsidR="007B757B" w:rsidRPr="00247819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14:paraId="1A1DA59B" w14:textId="77777777" w:rsidR="007B757B" w:rsidRPr="00247819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7B757B" w:rsidRPr="00247819" w14:paraId="434C5CDA" w14:textId="77777777" w:rsidTr="00324144">
        <w:tc>
          <w:tcPr>
            <w:tcW w:w="3510" w:type="dxa"/>
            <w:shd w:val="clear" w:color="auto" w:fill="FDE9D9"/>
            <w:vAlign w:val="center"/>
          </w:tcPr>
          <w:p w14:paraId="4E52019A" w14:textId="77777777" w:rsidR="007B757B" w:rsidRPr="00247819" w:rsidRDefault="007B757B" w:rsidP="0032414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5812" w:type="dxa"/>
            <w:vAlign w:val="center"/>
          </w:tcPr>
          <w:p w14:paraId="3B145653" w14:textId="77777777" w:rsidR="007B757B" w:rsidRPr="00247819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14:paraId="16407EC7" w14:textId="77777777" w:rsidR="007B757B" w:rsidRPr="00247819" w:rsidRDefault="007B757B" w:rsidP="0032414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517923" w14:textId="77777777" w:rsidR="00BD063F" w:rsidRDefault="00BD063F" w:rsidP="00CE3FA0"/>
    <w:sectPr w:rsidR="00BD063F" w:rsidSect="00CE3FA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98C2" w14:textId="77777777" w:rsidR="00C16161" w:rsidRDefault="00C16161">
      <w:r>
        <w:separator/>
      </w:r>
    </w:p>
  </w:endnote>
  <w:endnote w:type="continuationSeparator" w:id="0">
    <w:p w14:paraId="518C23FF" w14:textId="77777777" w:rsidR="00C16161" w:rsidRDefault="00C16161">
      <w:r>
        <w:continuationSeparator/>
      </w:r>
    </w:p>
  </w:endnote>
  <w:endnote w:type="continuationNotice" w:id="1">
    <w:p w14:paraId="2CD32603" w14:textId="77777777" w:rsidR="00C16161" w:rsidRDefault="00C161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45463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CB5426" w14:textId="4A838033" w:rsidR="007B2500" w:rsidRPr="00124D4A" w:rsidRDefault="007B757B" w:rsidP="007B757B">
            <w:pPr>
              <w:pStyle w:val="Stopka"/>
              <w:jc w:val="center"/>
            </w:pPr>
            <w:r w:rsidRPr="007B757B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B757B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B757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768E5A0B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75D9DC4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Pomorza  S.A.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</w:t>
                          </w:r>
                          <w:proofErr w:type="gramStart"/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w Rejestrze Przedsiębiorców pod nr KRS 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4441,  NIP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: 583-000-20-</w:t>
                          </w:r>
                          <w:proofErr w:type="gram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02,  Regon</w:t>
                          </w:r>
                          <w:proofErr w:type="gram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651CEF43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 w:displacedByCustomXml="next"/>
  <w:sdt>
    <w:sdtPr>
      <w:id w:val="1438337373"/>
      <w:docPartObj>
        <w:docPartGallery w:val="Page Numbers (Top of Page)"/>
        <w:docPartUnique/>
      </w:docPartObj>
    </w:sdtPr>
    <w:sdtEndPr/>
    <w:sdtContent>
      <w:p w14:paraId="1BA30B91" w14:textId="1AC41BBE" w:rsidR="00CE3FA0" w:rsidRPr="00B01F08" w:rsidRDefault="007B757B" w:rsidP="007B757B">
        <w:pPr>
          <w:pStyle w:val="Stopka"/>
          <w:jc w:val="center"/>
        </w:pPr>
        <w:r w:rsidRPr="007B757B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7B757B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t>8</w:t>
        </w:r>
        <w:r w:rsidRPr="007B757B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D404" w14:textId="77777777" w:rsidR="00C16161" w:rsidRDefault="00C16161">
      <w:r>
        <w:separator/>
      </w:r>
    </w:p>
  </w:footnote>
  <w:footnote w:type="continuationSeparator" w:id="0">
    <w:p w14:paraId="3F7945B9" w14:textId="77777777" w:rsidR="00C16161" w:rsidRDefault="00C16161">
      <w:r>
        <w:continuationSeparator/>
      </w:r>
    </w:p>
  </w:footnote>
  <w:footnote w:type="continuationNotice" w:id="1">
    <w:p w14:paraId="5844AC57" w14:textId="77777777" w:rsidR="00C16161" w:rsidRDefault="00C16161">
      <w:pPr>
        <w:spacing w:line="240" w:lineRule="auto"/>
      </w:pPr>
    </w:p>
  </w:footnote>
  <w:footnote w:id="2">
    <w:p w14:paraId="0C027789" w14:textId="7E7537E0" w:rsidR="00163FFE" w:rsidRPr="00F90D58" w:rsidRDefault="00163FFE" w:rsidP="00163FFE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F90D5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90D58">
        <w:rPr>
          <w:rFonts w:ascii="Calibri" w:hAnsi="Calibri" w:cs="Calibri"/>
          <w:sz w:val="18"/>
          <w:szCs w:val="18"/>
        </w:rPr>
        <w:t xml:space="preserve"> </w:t>
      </w:r>
      <w:r w:rsidRPr="00F90D58">
        <w:rPr>
          <w:rFonts w:asciiTheme="minorHAnsi" w:hAnsiTheme="minorHAnsi" w:cstheme="minorHAnsi"/>
          <w:sz w:val="18"/>
          <w:szCs w:val="18"/>
          <w:lang w:val="pl-PL"/>
        </w:rPr>
        <w:t xml:space="preserve">Lista gmin zagrożonych trwałą marginalizacją w województwie pomorskim stanowi </w:t>
      </w:r>
      <w:r w:rsidRPr="00645580">
        <w:rPr>
          <w:rFonts w:asciiTheme="minorHAnsi" w:hAnsiTheme="minorHAnsi" w:cstheme="minorHAnsi"/>
          <w:sz w:val="18"/>
          <w:szCs w:val="18"/>
          <w:lang w:val="pl-PL"/>
        </w:rPr>
        <w:t xml:space="preserve">załącznik nr </w:t>
      </w:r>
      <w:r w:rsidR="00477EB5" w:rsidRPr="00645580">
        <w:rPr>
          <w:rFonts w:asciiTheme="minorHAnsi" w:hAnsiTheme="minorHAnsi" w:cstheme="minorHAnsi"/>
          <w:sz w:val="18"/>
          <w:szCs w:val="18"/>
          <w:lang w:val="pl-PL"/>
        </w:rPr>
        <w:t>5</w:t>
      </w:r>
      <w:r w:rsidRPr="00645580">
        <w:rPr>
          <w:rFonts w:asciiTheme="minorHAnsi" w:hAnsiTheme="minorHAnsi" w:cstheme="minorHAnsi"/>
          <w:sz w:val="18"/>
          <w:szCs w:val="18"/>
          <w:lang w:val="pl-PL"/>
        </w:rPr>
        <w:t xml:space="preserve"> do Regulaminu</w:t>
      </w:r>
      <w:r w:rsidRPr="00F90D5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331807">
        <w:rPr>
          <w:rFonts w:asciiTheme="minorHAnsi" w:hAnsiTheme="minorHAnsi" w:cstheme="minorHAnsi"/>
          <w:sz w:val="18"/>
          <w:szCs w:val="18"/>
          <w:lang w:val="pl-PL"/>
        </w:rPr>
        <w:t>k</w:t>
      </w:r>
      <w:r w:rsidRPr="00F90D58">
        <w:rPr>
          <w:rFonts w:asciiTheme="minorHAnsi" w:hAnsiTheme="minorHAnsi" w:cstheme="minorHAnsi"/>
          <w:sz w:val="18"/>
          <w:szCs w:val="18"/>
          <w:lang w:val="pl-PL"/>
        </w:rPr>
        <w:t>onkursu</w:t>
      </w:r>
    </w:p>
  </w:footnote>
  <w:footnote w:id="3">
    <w:p w14:paraId="3C892375" w14:textId="702357EE" w:rsidR="00815C15" w:rsidRPr="007A1568" w:rsidRDefault="00815C15" w:rsidP="00815C15">
      <w:pPr>
        <w:spacing w:before="1"/>
        <w:rPr>
          <w:rFonts w:ascii="Calibri" w:hAnsi="Calibri" w:cs="Calibri"/>
          <w:sz w:val="18"/>
          <w:szCs w:val="18"/>
        </w:rPr>
      </w:pPr>
      <w:r w:rsidRPr="005C63A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C63A0">
        <w:rPr>
          <w:rFonts w:asciiTheme="minorHAnsi" w:hAnsiTheme="minorHAnsi" w:cstheme="minorHAnsi"/>
          <w:sz w:val="18"/>
          <w:szCs w:val="18"/>
        </w:rPr>
        <w:t xml:space="preserve"> </w:t>
      </w:r>
      <w:r w:rsidRPr="007A1568">
        <w:rPr>
          <w:rFonts w:ascii="Calibri" w:hAnsi="Calibri" w:cs="Calibri"/>
          <w:sz w:val="18"/>
          <w:szCs w:val="18"/>
        </w:rPr>
        <w:t xml:space="preserve">Zakres przedmiotowy Inteligentnych Specjalizacji Pomorza </w:t>
      </w:r>
      <w:r>
        <w:rPr>
          <w:rFonts w:ascii="Calibri" w:hAnsi="Calibri" w:cs="Calibri"/>
          <w:sz w:val="18"/>
          <w:szCs w:val="18"/>
        </w:rPr>
        <w:t xml:space="preserve">stanowi załącznik nr 6 </w:t>
      </w:r>
      <w:r w:rsidRPr="005508DE">
        <w:rPr>
          <w:rFonts w:ascii="Calibri" w:hAnsi="Calibri" w:cs="Calibri"/>
          <w:sz w:val="18"/>
          <w:szCs w:val="18"/>
        </w:rPr>
        <w:t xml:space="preserve">do Regulaminu </w:t>
      </w:r>
      <w:r>
        <w:rPr>
          <w:rFonts w:ascii="Calibri" w:hAnsi="Calibri" w:cs="Calibri"/>
          <w:sz w:val="18"/>
          <w:szCs w:val="18"/>
        </w:rPr>
        <w:t>k</w:t>
      </w:r>
      <w:r w:rsidRPr="005508DE">
        <w:rPr>
          <w:rFonts w:ascii="Calibri" w:hAnsi="Calibri" w:cs="Calibri"/>
          <w:sz w:val="18"/>
          <w:szCs w:val="18"/>
        </w:rPr>
        <w:t>onkursu.</w:t>
      </w:r>
    </w:p>
    <w:p w14:paraId="7CB9EA65" w14:textId="5C7481F7" w:rsidR="005B0D8E" w:rsidRPr="00C67AD7" w:rsidRDefault="005B0D8E" w:rsidP="005B0D8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64A9669B" w:rsidR="009A4ACC" w:rsidRDefault="009A4ACC" w:rsidP="00A2686F">
    <w:pPr>
      <w:pStyle w:val="Nagwek"/>
      <w:ind w:left="-1134"/>
    </w:pPr>
  </w:p>
  <w:p w14:paraId="30E7A00A" w14:textId="51D245F6" w:rsidR="00037B4B" w:rsidRDefault="00037B4B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11E9C00E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C87EDA4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A09"/>
    <w:multiLevelType w:val="hybridMultilevel"/>
    <w:tmpl w:val="87428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F36"/>
    <w:multiLevelType w:val="hybridMultilevel"/>
    <w:tmpl w:val="0F0C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189B"/>
    <w:multiLevelType w:val="hybridMultilevel"/>
    <w:tmpl w:val="8D9E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1293"/>
    <w:multiLevelType w:val="hybridMultilevel"/>
    <w:tmpl w:val="D7766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66E0"/>
    <w:multiLevelType w:val="hybridMultilevel"/>
    <w:tmpl w:val="836AE6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D0C5587"/>
    <w:multiLevelType w:val="hybridMultilevel"/>
    <w:tmpl w:val="A5F8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8167AD"/>
    <w:multiLevelType w:val="hybridMultilevel"/>
    <w:tmpl w:val="3370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446D"/>
    <w:multiLevelType w:val="hybridMultilevel"/>
    <w:tmpl w:val="7C46F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1E59"/>
    <w:multiLevelType w:val="hybridMultilevel"/>
    <w:tmpl w:val="EDEE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56C7F"/>
    <w:multiLevelType w:val="hybridMultilevel"/>
    <w:tmpl w:val="1DD02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052C"/>
    <w:multiLevelType w:val="hybridMultilevel"/>
    <w:tmpl w:val="FF3669FE"/>
    <w:lvl w:ilvl="0" w:tplc="523C37AA">
      <w:start w:val="1"/>
      <w:numFmt w:val="decimal"/>
      <w:lvlText w:val="%1."/>
      <w:lvlJc w:val="center"/>
      <w:pPr>
        <w:ind w:left="-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7FA35C0A"/>
    <w:multiLevelType w:val="multilevel"/>
    <w:tmpl w:val="428E9EAC"/>
    <w:numStyleLink w:val="Lista1"/>
  </w:abstractNum>
  <w:num w:numId="1" w16cid:durableId="1361739507">
    <w:abstractNumId w:val="6"/>
  </w:num>
  <w:num w:numId="2" w16cid:durableId="1827740655">
    <w:abstractNumId w:val="12"/>
  </w:num>
  <w:num w:numId="3" w16cid:durableId="827869980">
    <w:abstractNumId w:val="11"/>
  </w:num>
  <w:num w:numId="4" w16cid:durableId="335114341">
    <w:abstractNumId w:val="0"/>
  </w:num>
  <w:num w:numId="5" w16cid:durableId="1907639676">
    <w:abstractNumId w:val="10"/>
  </w:num>
  <w:num w:numId="6" w16cid:durableId="649946659">
    <w:abstractNumId w:val="5"/>
  </w:num>
  <w:num w:numId="7" w16cid:durableId="359167524">
    <w:abstractNumId w:val="1"/>
  </w:num>
  <w:num w:numId="8" w16cid:durableId="1330449332">
    <w:abstractNumId w:val="8"/>
  </w:num>
  <w:num w:numId="9" w16cid:durableId="174001360">
    <w:abstractNumId w:val="3"/>
  </w:num>
  <w:num w:numId="10" w16cid:durableId="165174991">
    <w:abstractNumId w:val="7"/>
  </w:num>
  <w:num w:numId="11" w16cid:durableId="1968899589">
    <w:abstractNumId w:val="9"/>
  </w:num>
  <w:num w:numId="12" w16cid:durableId="277489754">
    <w:abstractNumId w:val="2"/>
  </w:num>
  <w:num w:numId="13" w16cid:durableId="843324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F63AA0-FF71-4694-98DE-EF575E2153E5}"/>
  </w:docVars>
  <w:rsids>
    <w:rsidRoot w:val="001A02A1"/>
    <w:rsid w:val="000062BF"/>
    <w:rsid w:val="000174EA"/>
    <w:rsid w:val="00031112"/>
    <w:rsid w:val="00033895"/>
    <w:rsid w:val="000364DF"/>
    <w:rsid w:val="00037B4B"/>
    <w:rsid w:val="00041007"/>
    <w:rsid w:val="000418CC"/>
    <w:rsid w:val="00047FCC"/>
    <w:rsid w:val="00051C96"/>
    <w:rsid w:val="00061F20"/>
    <w:rsid w:val="000634C2"/>
    <w:rsid w:val="000732D2"/>
    <w:rsid w:val="000741D1"/>
    <w:rsid w:val="00080D83"/>
    <w:rsid w:val="00085155"/>
    <w:rsid w:val="00090FC1"/>
    <w:rsid w:val="000960E1"/>
    <w:rsid w:val="000A3836"/>
    <w:rsid w:val="000A4849"/>
    <w:rsid w:val="000B42E8"/>
    <w:rsid w:val="000C2C74"/>
    <w:rsid w:val="000C399F"/>
    <w:rsid w:val="000C59FE"/>
    <w:rsid w:val="000D283E"/>
    <w:rsid w:val="000F5A41"/>
    <w:rsid w:val="00120BC8"/>
    <w:rsid w:val="00123324"/>
    <w:rsid w:val="00124D4A"/>
    <w:rsid w:val="001304E7"/>
    <w:rsid w:val="00130B23"/>
    <w:rsid w:val="00143801"/>
    <w:rsid w:val="00145DE6"/>
    <w:rsid w:val="001520FF"/>
    <w:rsid w:val="00153E63"/>
    <w:rsid w:val="00163FFE"/>
    <w:rsid w:val="00173896"/>
    <w:rsid w:val="00187286"/>
    <w:rsid w:val="001A02A1"/>
    <w:rsid w:val="001A081C"/>
    <w:rsid w:val="001A3D33"/>
    <w:rsid w:val="001A6D4F"/>
    <w:rsid w:val="001B210F"/>
    <w:rsid w:val="001D059A"/>
    <w:rsid w:val="001D0E96"/>
    <w:rsid w:val="001D2CF6"/>
    <w:rsid w:val="001D4FCB"/>
    <w:rsid w:val="001D64AC"/>
    <w:rsid w:val="001E6E5A"/>
    <w:rsid w:val="001F207D"/>
    <w:rsid w:val="001F5B4F"/>
    <w:rsid w:val="002233EC"/>
    <w:rsid w:val="00225EE7"/>
    <w:rsid w:val="00232577"/>
    <w:rsid w:val="002333C2"/>
    <w:rsid w:val="00241C1F"/>
    <w:rsid w:val="002425AE"/>
    <w:rsid w:val="002529E4"/>
    <w:rsid w:val="002803DC"/>
    <w:rsid w:val="002A7824"/>
    <w:rsid w:val="002B0E67"/>
    <w:rsid w:val="002B23BE"/>
    <w:rsid w:val="002B3E6F"/>
    <w:rsid w:val="002C6347"/>
    <w:rsid w:val="003062BF"/>
    <w:rsid w:val="00315901"/>
    <w:rsid w:val="00320AAC"/>
    <w:rsid w:val="00325198"/>
    <w:rsid w:val="00331807"/>
    <w:rsid w:val="00337031"/>
    <w:rsid w:val="003526F5"/>
    <w:rsid w:val="00353839"/>
    <w:rsid w:val="0035482A"/>
    <w:rsid w:val="00357C83"/>
    <w:rsid w:val="003619F2"/>
    <w:rsid w:val="00365820"/>
    <w:rsid w:val="00372E00"/>
    <w:rsid w:val="0039481F"/>
    <w:rsid w:val="0039693E"/>
    <w:rsid w:val="003B47E7"/>
    <w:rsid w:val="003B69CF"/>
    <w:rsid w:val="003C1347"/>
    <w:rsid w:val="003C554F"/>
    <w:rsid w:val="003D55E8"/>
    <w:rsid w:val="003D7B3C"/>
    <w:rsid w:val="0040149C"/>
    <w:rsid w:val="00412425"/>
    <w:rsid w:val="00414478"/>
    <w:rsid w:val="00415EB5"/>
    <w:rsid w:val="00423623"/>
    <w:rsid w:val="004343AC"/>
    <w:rsid w:val="004430F4"/>
    <w:rsid w:val="00464281"/>
    <w:rsid w:val="004643AB"/>
    <w:rsid w:val="00466F59"/>
    <w:rsid w:val="004774FD"/>
    <w:rsid w:val="00477EB5"/>
    <w:rsid w:val="004811BB"/>
    <w:rsid w:val="00492BD3"/>
    <w:rsid w:val="004B38AD"/>
    <w:rsid w:val="004B5D3A"/>
    <w:rsid w:val="004B5F5D"/>
    <w:rsid w:val="004B70BD"/>
    <w:rsid w:val="004C303B"/>
    <w:rsid w:val="004C5F3B"/>
    <w:rsid w:val="004C6A83"/>
    <w:rsid w:val="004D29DF"/>
    <w:rsid w:val="004E67A2"/>
    <w:rsid w:val="00511EF9"/>
    <w:rsid w:val="0052111D"/>
    <w:rsid w:val="005266B7"/>
    <w:rsid w:val="005273AD"/>
    <w:rsid w:val="0053077E"/>
    <w:rsid w:val="00534F36"/>
    <w:rsid w:val="00536B9F"/>
    <w:rsid w:val="005659F2"/>
    <w:rsid w:val="00575345"/>
    <w:rsid w:val="005760A9"/>
    <w:rsid w:val="005804B9"/>
    <w:rsid w:val="00594464"/>
    <w:rsid w:val="005A4109"/>
    <w:rsid w:val="005B0561"/>
    <w:rsid w:val="005B074F"/>
    <w:rsid w:val="005B0D8E"/>
    <w:rsid w:val="005B5793"/>
    <w:rsid w:val="005C2A87"/>
    <w:rsid w:val="005E6744"/>
    <w:rsid w:val="006065E1"/>
    <w:rsid w:val="006120CB"/>
    <w:rsid w:val="0061767F"/>
    <w:rsid w:val="00622781"/>
    <w:rsid w:val="00624F76"/>
    <w:rsid w:val="00631311"/>
    <w:rsid w:val="00633E6A"/>
    <w:rsid w:val="006377CF"/>
    <w:rsid w:val="00640BFF"/>
    <w:rsid w:val="00645580"/>
    <w:rsid w:val="0065244A"/>
    <w:rsid w:val="006551B8"/>
    <w:rsid w:val="00656DD7"/>
    <w:rsid w:val="0066032A"/>
    <w:rsid w:val="00663C19"/>
    <w:rsid w:val="00665A91"/>
    <w:rsid w:val="00681E49"/>
    <w:rsid w:val="006961F6"/>
    <w:rsid w:val="0069621B"/>
    <w:rsid w:val="006B4267"/>
    <w:rsid w:val="006F0C63"/>
    <w:rsid w:val="006F209E"/>
    <w:rsid w:val="006F3C45"/>
    <w:rsid w:val="00716C29"/>
    <w:rsid w:val="00721F32"/>
    <w:rsid w:val="00727F94"/>
    <w:rsid w:val="007337EB"/>
    <w:rsid w:val="00743296"/>
    <w:rsid w:val="00745D18"/>
    <w:rsid w:val="00763861"/>
    <w:rsid w:val="00766A7B"/>
    <w:rsid w:val="00770B64"/>
    <w:rsid w:val="00776530"/>
    <w:rsid w:val="00777BAC"/>
    <w:rsid w:val="00781878"/>
    <w:rsid w:val="00790558"/>
    <w:rsid w:val="00791E8E"/>
    <w:rsid w:val="007A0109"/>
    <w:rsid w:val="007B0249"/>
    <w:rsid w:val="007B2500"/>
    <w:rsid w:val="007B5688"/>
    <w:rsid w:val="007B757B"/>
    <w:rsid w:val="007D61D6"/>
    <w:rsid w:val="007D6CA7"/>
    <w:rsid w:val="007E1B19"/>
    <w:rsid w:val="007E65B7"/>
    <w:rsid w:val="007F0B69"/>
    <w:rsid w:val="007F3623"/>
    <w:rsid w:val="007F4A7F"/>
    <w:rsid w:val="007F4ABA"/>
    <w:rsid w:val="007F7B1D"/>
    <w:rsid w:val="008007E7"/>
    <w:rsid w:val="00801F97"/>
    <w:rsid w:val="00815C15"/>
    <w:rsid w:val="00822656"/>
    <w:rsid w:val="00827311"/>
    <w:rsid w:val="00834BB4"/>
    <w:rsid w:val="00835187"/>
    <w:rsid w:val="00852A0B"/>
    <w:rsid w:val="00853B3D"/>
    <w:rsid w:val="00873501"/>
    <w:rsid w:val="00876326"/>
    <w:rsid w:val="008945D9"/>
    <w:rsid w:val="008C52E2"/>
    <w:rsid w:val="008C7C34"/>
    <w:rsid w:val="008D4575"/>
    <w:rsid w:val="0091787E"/>
    <w:rsid w:val="009249E5"/>
    <w:rsid w:val="009456A0"/>
    <w:rsid w:val="00952927"/>
    <w:rsid w:val="009536D3"/>
    <w:rsid w:val="009706FB"/>
    <w:rsid w:val="009726FB"/>
    <w:rsid w:val="00972D17"/>
    <w:rsid w:val="0097338C"/>
    <w:rsid w:val="00975C18"/>
    <w:rsid w:val="00984F47"/>
    <w:rsid w:val="009A0300"/>
    <w:rsid w:val="009A4ACC"/>
    <w:rsid w:val="009C1374"/>
    <w:rsid w:val="009D1A20"/>
    <w:rsid w:val="009D71C1"/>
    <w:rsid w:val="009F2CF0"/>
    <w:rsid w:val="00A0160D"/>
    <w:rsid w:val="00A02EF7"/>
    <w:rsid w:val="00A04690"/>
    <w:rsid w:val="00A15806"/>
    <w:rsid w:val="00A17CE5"/>
    <w:rsid w:val="00A2686F"/>
    <w:rsid w:val="00A40DD3"/>
    <w:rsid w:val="00A5264F"/>
    <w:rsid w:val="00A62813"/>
    <w:rsid w:val="00A830EB"/>
    <w:rsid w:val="00A8311B"/>
    <w:rsid w:val="00A83CDD"/>
    <w:rsid w:val="00A8430D"/>
    <w:rsid w:val="00A87A57"/>
    <w:rsid w:val="00AD1EFE"/>
    <w:rsid w:val="00AD51FC"/>
    <w:rsid w:val="00AD7E56"/>
    <w:rsid w:val="00AE1266"/>
    <w:rsid w:val="00B01F08"/>
    <w:rsid w:val="00B07938"/>
    <w:rsid w:val="00B16E8F"/>
    <w:rsid w:val="00B2442F"/>
    <w:rsid w:val="00B27B6F"/>
    <w:rsid w:val="00B30401"/>
    <w:rsid w:val="00B35A83"/>
    <w:rsid w:val="00B36D15"/>
    <w:rsid w:val="00B40D2D"/>
    <w:rsid w:val="00B45A34"/>
    <w:rsid w:val="00B6637D"/>
    <w:rsid w:val="00BA1CD5"/>
    <w:rsid w:val="00BB76D0"/>
    <w:rsid w:val="00BC02CD"/>
    <w:rsid w:val="00BC174F"/>
    <w:rsid w:val="00BC363C"/>
    <w:rsid w:val="00BC4059"/>
    <w:rsid w:val="00BC4764"/>
    <w:rsid w:val="00BD063F"/>
    <w:rsid w:val="00BD784C"/>
    <w:rsid w:val="00BE0DF5"/>
    <w:rsid w:val="00BE6B8B"/>
    <w:rsid w:val="00BE6B8D"/>
    <w:rsid w:val="00BF2DA0"/>
    <w:rsid w:val="00BF349A"/>
    <w:rsid w:val="00C11E90"/>
    <w:rsid w:val="00C16161"/>
    <w:rsid w:val="00C268A0"/>
    <w:rsid w:val="00C27B76"/>
    <w:rsid w:val="00C300CB"/>
    <w:rsid w:val="00C31451"/>
    <w:rsid w:val="00C377A0"/>
    <w:rsid w:val="00C46AD1"/>
    <w:rsid w:val="00C55E15"/>
    <w:rsid w:val="00C57BB1"/>
    <w:rsid w:val="00C616ED"/>
    <w:rsid w:val="00C629E8"/>
    <w:rsid w:val="00C62C24"/>
    <w:rsid w:val="00C635B6"/>
    <w:rsid w:val="00C6670B"/>
    <w:rsid w:val="00C71314"/>
    <w:rsid w:val="00C83AED"/>
    <w:rsid w:val="00CA039C"/>
    <w:rsid w:val="00CA428A"/>
    <w:rsid w:val="00CA5CBD"/>
    <w:rsid w:val="00CC3749"/>
    <w:rsid w:val="00CD6609"/>
    <w:rsid w:val="00CE005B"/>
    <w:rsid w:val="00CE0B66"/>
    <w:rsid w:val="00CE3FA0"/>
    <w:rsid w:val="00CF038F"/>
    <w:rsid w:val="00D0361A"/>
    <w:rsid w:val="00D07BA7"/>
    <w:rsid w:val="00D1150B"/>
    <w:rsid w:val="00D11EE8"/>
    <w:rsid w:val="00D20274"/>
    <w:rsid w:val="00D30ADD"/>
    <w:rsid w:val="00D43A0D"/>
    <w:rsid w:val="00D46867"/>
    <w:rsid w:val="00D526F3"/>
    <w:rsid w:val="00D57724"/>
    <w:rsid w:val="00D73AE9"/>
    <w:rsid w:val="00D97ED5"/>
    <w:rsid w:val="00DA2034"/>
    <w:rsid w:val="00DC06CA"/>
    <w:rsid w:val="00DC733E"/>
    <w:rsid w:val="00DE5229"/>
    <w:rsid w:val="00DF57BE"/>
    <w:rsid w:val="00E05FD9"/>
    <w:rsid w:val="00E06500"/>
    <w:rsid w:val="00E14AA2"/>
    <w:rsid w:val="00E159A8"/>
    <w:rsid w:val="00E1648E"/>
    <w:rsid w:val="00E22105"/>
    <w:rsid w:val="00E243D3"/>
    <w:rsid w:val="00E3607F"/>
    <w:rsid w:val="00E418B9"/>
    <w:rsid w:val="00E4496F"/>
    <w:rsid w:val="00E451C3"/>
    <w:rsid w:val="00E459C3"/>
    <w:rsid w:val="00E4691E"/>
    <w:rsid w:val="00E539C6"/>
    <w:rsid w:val="00E57060"/>
    <w:rsid w:val="00E64D96"/>
    <w:rsid w:val="00E65BAA"/>
    <w:rsid w:val="00E667E7"/>
    <w:rsid w:val="00E71320"/>
    <w:rsid w:val="00E81ADD"/>
    <w:rsid w:val="00E821EC"/>
    <w:rsid w:val="00E87616"/>
    <w:rsid w:val="00EA3188"/>
    <w:rsid w:val="00EA5C16"/>
    <w:rsid w:val="00EC5117"/>
    <w:rsid w:val="00EC6116"/>
    <w:rsid w:val="00ED5C92"/>
    <w:rsid w:val="00EE37A3"/>
    <w:rsid w:val="00EE526B"/>
    <w:rsid w:val="00EF000D"/>
    <w:rsid w:val="00F02994"/>
    <w:rsid w:val="00F5032F"/>
    <w:rsid w:val="00F545A3"/>
    <w:rsid w:val="00F82845"/>
    <w:rsid w:val="00F83EE2"/>
    <w:rsid w:val="00F90D58"/>
    <w:rsid w:val="00F96338"/>
    <w:rsid w:val="00FB0D4D"/>
    <w:rsid w:val="00FB1502"/>
    <w:rsid w:val="00FB5706"/>
    <w:rsid w:val="00FB7887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T_SZ_List Paragraph,Numerowanie,Akapit z listą BS,Wykre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E3FA0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7B757B"/>
    <w:pPr>
      <w:spacing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7B757B"/>
    <w:rPr>
      <w:rFonts w:ascii="Arial" w:hAnsi="Arial"/>
      <w:lang w:val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757B"/>
    <w:rPr>
      <w:vertAlign w:val="superscript"/>
    </w:rPr>
  </w:style>
  <w:style w:type="paragraph" w:customStyle="1" w:styleId="Default">
    <w:name w:val="Default"/>
    <w:rsid w:val="007B75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B757B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3538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3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5383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53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53839"/>
    <w:rPr>
      <w:rFonts w:ascii="Arial" w:hAnsi="Arial"/>
      <w:b/>
      <w:bCs/>
    </w:rPr>
  </w:style>
  <w:style w:type="character" w:customStyle="1" w:styleId="AkapitzlistZnak">
    <w:name w:val="Akapit z listą Znak"/>
    <w:aliases w:val="Preambuła Znak,T_SZ_List Paragraph Znak,Numerowanie Znak,Akapit z listą BS Znak,Wykres Znak,EPL lista punktowana z wyrózneniem Znak,A_wyliczenie Znak,K-P_odwolanie Znak,Akapit z listą5 Znak,maz_wyliczenie Znak,opis dzialania Znak"/>
    <w:link w:val="Akapitzlist"/>
    <w:uiPriority w:val="34"/>
    <w:qFormat/>
    <w:locked/>
    <w:rsid w:val="00477EB5"/>
    <w:rPr>
      <w:rFonts w:ascii="Arial" w:hAnsi="Arial"/>
      <w:sz w:val="24"/>
      <w:szCs w:val="24"/>
    </w:rPr>
  </w:style>
  <w:style w:type="paragraph" w:styleId="Poprawka">
    <w:name w:val="Revision"/>
    <w:hidden/>
    <w:uiPriority w:val="99"/>
    <w:semiHidden/>
    <w:rsid w:val="002A7824"/>
    <w:rPr>
      <w:rFonts w:ascii="Arial" w:hAnsi="Arial"/>
      <w:sz w:val="24"/>
      <w:szCs w:val="24"/>
    </w:rPr>
  </w:style>
  <w:style w:type="character" w:styleId="UyteHipercze">
    <w:name w:val="FollowedHyperlink"/>
    <w:basedOn w:val="Domylnaczcionkaakapitu"/>
    <w:rsid w:val="00E3607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rg.pomorskie.eu/documents/102005/836134/Porozumienie+na+rzecz+ISP+4_do+podpisu_B011%261%26%2605O.pdf/6eddba56-2263-47ad-8514-1e6cc620b84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rg.pomorskie.eu/documents/102005/836130/Porozumienie+na+rzecz+ISP+3_do+podpisu_B013%261%26%2605Q.pdf/9a5a7b35-8662-4cff-b900-2737f23463d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rg.pomorskie.eu/documents/102005/836126/Porozumienie+na+rzecz+ISP+2_B0F%261%26%2605M.pdf/a9e5dfee-bf97-4937-9205-cd279c7c37b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drg.pomorskie.eu/documents/102005/836122/Porozumienie+na+rzecz+ISP+1_po+podpisu_B010%261%26%2605N.pdf/2aeb374c-1ccf-4f8b-802c-45141f3c4e4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pektrum.arp.gd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4F63AA0-FF71-4694-98DE-EF575E2153E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5F5FC1A8-0651-493E-AC3F-9809B995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80</TotalTime>
  <Pages>7</Pages>
  <Words>1992</Words>
  <Characters>14006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Malwina Raj</cp:lastModifiedBy>
  <cp:revision>23</cp:revision>
  <cp:lastPrinted>2023-02-24T08:38:00Z</cp:lastPrinted>
  <dcterms:created xsi:type="dcterms:W3CDTF">2025-08-27T10:09:00Z</dcterms:created>
  <dcterms:modified xsi:type="dcterms:W3CDTF">2025-10-07T07:54:00Z</dcterms:modified>
</cp:coreProperties>
</file>