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8146" w14:textId="36A99A56" w:rsidR="00BA30D5" w:rsidRDefault="00BA30D5" w:rsidP="00BA30D5">
      <w:pPr>
        <w:pStyle w:val="Tytu"/>
        <w:jc w:val="right"/>
        <w:rPr>
          <w:sz w:val="18"/>
          <w:szCs w:val="18"/>
        </w:rPr>
      </w:pPr>
      <w:bookmarkStart w:id="0" w:name="_Hlk189635337"/>
      <w:bookmarkStart w:id="1" w:name="_Hlk193110248"/>
      <w:r w:rsidRPr="000E2805">
        <w:rPr>
          <w:sz w:val="18"/>
          <w:szCs w:val="18"/>
        </w:rPr>
        <w:t xml:space="preserve">Załącznik nr </w:t>
      </w:r>
      <w:proofErr w:type="spellStart"/>
      <w:r w:rsidRPr="000E2805">
        <w:rPr>
          <w:sz w:val="18"/>
          <w:szCs w:val="18"/>
        </w:rPr>
        <w:t>1</w:t>
      </w:r>
      <w:r w:rsidR="00325913">
        <w:rPr>
          <w:sz w:val="18"/>
          <w:szCs w:val="18"/>
        </w:rPr>
        <w:t>a</w:t>
      </w:r>
      <w:proofErr w:type="spellEnd"/>
      <w:r w:rsidRPr="000E2805">
        <w:rPr>
          <w:sz w:val="18"/>
          <w:szCs w:val="18"/>
        </w:rPr>
        <w:t xml:space="preserve"> do </w:t>
      </w:r>
      <w:r>
        <w:rPr>
          <w:sz w:val="18"/>
          <w:szCs w:val="18"/>
        </w:rPr>
        <w:t>S</w:t>
      </w:r>
      <w:r w:rsidRPr="000E2805">
        <w:rPr>
          <w:sz w:val="18"/>
          <w:szCs w:val="18"/>
        </w:rPr>
        <w:t>tandard</w:t>
      </w:r>
      <w:r>
        <w:rPr>
          <w:sz w:val="18"/>
          <w:szCs w:val="18"/>
        </w:rPr>
        <w:t>u Indywidualnej Ścieżki Rozwoju</w:t>
      </w:r>
    </w:p>
    <w:p w14:paraId="1B2FE421" w14:textId="77777777" w:rsidR="0076010B" w:rsidRPr="0076010B" w:rsidRDefault="0076010B" w:rsidP="0076010B"/>
    <w:p w14:paraId="56BA0C50" w14:textId="64686685" w:rsidR="00A40E56" w:rsidRPr="004F2754" w:rsidRDefault="00A40E56" w:rsidP="00255308">
      <w:pPr>
        <w:pStyle w:val="Tytu"/>
        <w:jc w:val="center"/>
      </w:pPr>
      <w:r w:rsidRPr="004F2754">
        <w:t>K</w:t>
      </w:r>
      <w:r w:rsidR="003B2B4E" w:rsidRPr="004F2754">
        <w:t>arta Indywidualnej Ścieżki Rozwoju</w:t>
      </w:r>
    </w:p>
    <w:p w14:paraId="038F65A9" w14:textId="77777777" w:rsidR="004F2754" w:rsidRDefault="004F2754" w:rsidP="00A40E56">
      <w:pPr>
        <w:spacing w:after="80" w:line="240" w:lineRule="auto"/>
        <w:contextualSpacing/>
        <w:jc w:val="center"/>
        <w:rPr>
          <w:rFonts w:ascii="Fira Sans" w:hAnsi="Fira Sans"/>
          <w:bCs/>
          <w:spacing w:val="-10"/>
          <w:kern w:val="28"/>
          <w:sz w:val="22"/>
          <w:szCs w:val="22"/>
          <w:lang w:eastAsia="en-US"/>
          <w14:ligatures w14:val="standardContextual"/>
        </w:rPr>
      </w:pPr>
    </w:p>
    <w:p w14:paraId="2295B4AD" w14:textId="26EE31E6" w:rsidR="009A48DC" w:rsidRPr="004F2754" w:rsidRDefault="00A305C5" w:rsidP="00236941">
      <w:pPr>
        <w:spacing w:after="80" w:line="240" w:lineRule="auto"/>
        <w:contextualSpacing/>
        <w:jc w:val="center"/>
        <w:rPr>
          <w:rFonts w:ascii="Fira Sans" w:hAnsi="Fira Sans"/>
          <w:bCs/>
          <w:spacing w:val="-10"/>
          <w:kern w:val="28"/>
          <w:sz w:val="22"/>
          <w:szCs w:val="22"/>
          <w:lang w:eastAsia="en-US"/>
          <w14:ligatures w14:val="standardContextual"/>
        </w:rPr>
      </w:pPr>
      <w:r>
        <w:rPr>
          <w:rFonts w:ascii="Fira Sans" w:hAnsi="Fira Sans"/>
          <w:bCs/>
          <w:spacing w:val="-10"/>
          <w:kern w:val="28"/>
          <w:sz w:val="22"/>
          <w:szCs w:val="22"/>
          <w:lang w:eastAsia="en-US"/>
          <w14:ligatures w14:val="standardContextual"/>
        </w:rPr>
        <w:t>U</w:t>
      </w:r>
      <w:r w:rsidR="009A48DC" w:rsidRPr="004F2754">
        <w:rPr>
          <w:rFonts w:ascii="Fira Sans" w:hAnsi="Fira Sans"/>
          <w:bCs/>
          <w:spacing w:val="-10"/>
          <w:kern w:val="28"/>
          <w:sz w:val="22"/>
          <w:szCs w:val="22"/>
          <w:lang w:eastAsia="en-US"/>
          <w14:ligatures w14:val="standardContextual"/>
        </w:rPr>
        <w:t xml:space="preserve">czestnika projektu </w:t>
      </w:r>
    </w:p>
    <w:p w14:paraId="52668D02" w14:textId="57013D17" w:rsidR="00C27BD6" w:rsidRDefault="009A48DC" w:rsidP="00C27BD6">
      <w:pPr>
        <w:spacing w:after="80" w:line="240" w:lineRule="auto"/>
        <w:contextualSpacing/>
        <w:jc w:val="center"/>
        <w:rPr>
          <w:rFonts w:ascii="Fira Sans" w:hAnsi="Fira Sans"/>
          <w:bCs/>
          <w:spacing w:val="-10"/>
          <w:kern w:val="28"/>
          <w:sz w:val="22"/>
          <w:szCs w:val="22"/>
          <w:lang w:eastAsia="en-US"/>
          <w14:ligatures w14:val="standardContextual"/>
        </w:rPr>
      </w:pPr>
      <w:r>
        <w:rPr>
          <w:rFonts w:ascii="Fira Sans" w:hAnsi="Fira Sans"/>
          <w:bCs/>
          <w:spacing w:val="-10"/>
          <w:kern w:val="28"/>
          <w:sz w:val="22"/>
          <w:szCs w:val="22"/>
          <w:lang w:eastAsia="en-US"/>
          <w14:ligatures w14:val="standardContextual"/>
        </w:rPr>
        <w:t xml:space="preserve">pn. </w:t>
      </w:r>
      <w:r w:rsidR="00C27BD6" w:rsidRPr="00C27BD6">
        <w:rPr>
          <w:rFonts w:ascii="Fira Sans" w:hAnsi="Fira Sans"/>
          <w:bCs/>
          <w:spacing w:val="-10"/>
          <w:kern w:val="28"/>
          <w:sz w:val="22"/>
          <w:szCs w:val="22"/>
          <w:lang w:eastAsia="en-US"/>
          <w14:ligatures w14:val="standardContextual"/>
        </w:rPr>
        <w:t>„</w:t>
      </w:r>
      <w:r w:rsidR="005B7F2A">
        <w:rPr>
          <w:rFonts w:ascii="Fira Sans" w:hAnsi="Fira Sans"/>
          <w:bCs/>
          <w:spacing w:val="-10"/>
          <w:kern w:val="28"/>
          <w:sz w:val="22"/>
          <w:szCs w:val="22"/>
          <w:lang w:eastAsia="en-US"/>
          <w14:ligatures w14:val="standardContextual"/>
        </w:rPr>
        <w:t>WEKTOR. Metropolitalny System Finansowania Kształcenia</w:t>
      </w:r>
      <w:r w:rsidR="00C27BD6" w:rsidRPr="00C27BD6">
        <w:rPr>
          <w:rFonts w:ascii="Fira Sans" w:hAnsi="Fira Sans"/>
          <w:bCs/>
          <w:spacing w:val="-10"/>
          <w:kern w:val="28"/>
          <w:sz w:val="22"/>
          <w:szCs w:val="22"/>
          <w:lang w:eastAsia="en-US"/>
          <w14:ligatures w14:val="standardContextual"/>
        </w:rPr>
        <w:t>”</w:t>
      </w:r>
      <w:r w:rsidR="00C27BD6" w:rsidRPr="00C27BD6">
        <w:rPr>
          <w:rFonts w:ascii="Fira Sans" w:hAnsi="Fira Sans"/>
          <w:bCs/>
          <w:iCs/>
          <w:spacing w:val="-10"/>
          <w:kern w:val="28"/>
          <w:sz w:val="22"/>
          <w:szCs w:val="22"/>
          <w:lang w:eastAsia="en-US"/>
          <w14:ligatures w14:val="standardContextual"/>
        </w:rPr>
        <w:t xml:space="preserve"> </w:t>
      </w:r>
      <w:r w:rsidRPr="004F2754">
        <w:rPr>
          <w:rFonts w:ascii="Fira Sans" w:hAnsi="Fira Sans"/>
          <w:bCs/>
          <w:spacing w:val="-10"/>
          <w:kern w:val="28"/>
          <w:sz w:val="22"/>
          <w:szCs w:val="22"/>
          <w:lang w:eastAsia="en-US"/>
          <w14:ligatures w14:val="standardContextual"/>
        </w:rPr>
        <w:t xml:space="preserve"> </w:t>
      </w:r>
    </w:p>
    <w:p w14:paraId="32435CCB" w14:textId="6E551DD6" w:rsidR="009A48DC" w:rsidRPr="00A40E56" w:rsidRDefault="009A48DC" w:rsidP="00C27BD6">
      <w:pPr>
        <w:spacing w:after="80" w:line="240" w:lineRule="auto"/>
        <w:contextualSpacing/>
        <w:jc w:val="center"/>
        <w:rPr>
          <w:rFonts w:ascii="Fira Sans" w:hAnsi="Fira Sans"/>
          <w:bCs/>
          <w:spacing w:val="-10"/>
          <w:kern w:val="28"/>
          <w:sz w:val="22"/>
          <w:szCs w:val="22"/>
          <w:lang w:eastAsia="en-US"/>
          <w14:ligatures w14:val="standardContextual"/>
        </w:rPr>
      </w:pPr>
      <w:r w:rsidRPr="004F2754">
        <w:rPr>
          <w:rFonts w:ascii="Fira Sans" w:hAnsi="Fira Sans"/>
          <w:bCs/>
          <w:spacing w:val="-10"/>
          <w:kern w:val="28"/>
          <w:sz w:val="22"/>
          <w:szCs w:val="22"/>
          <w:lang w:eastAsia="en-US"/>
          <w14:ligatures w14:val="standardContextual"/>
        </w:rPr>
        <w:t>realizowan</w:t>
      </w:r>
      <w:r>
        <w:rPr>
          <w:rFonts w:ascii="Fira Sans" w:hAnsi="Fira Sans"/>
          <w:bCs/>
          <w:spacing w:val="-10"/>
          <w:kern w:val="28"/>
          <w:sz w:val="22"/>
          <w:szCs w:val="22"/>
          <w:lang w:eastAsia="en-US"/>
          <w14:ligatures w14:val="standardContextual"/>
        </w:rPr>
        <w:t>ego</w:t>
      </w:r>
      <w:r w:rsidRPr="004F2754">
        <w:rPr>
          <w:rFonts w:ascii="Fira Sans" w:hAnsi="Fira Sans"/>
          <w:bCs/>
          <w:spacing w:val="-10"/>
          <w:kern w:val="28"/>
          <w:sz w:val="22"/>
          <w:szCs w:val="22"/>
          <w:lang w:eastAsia="en-US"/>
          <w14:ligatures w14:val="standardContextual"/>
        </w:rPr>
        <w:t xml:space="preserve"> w ramach programu regionalnego Fundusze Europejskie dla Pomorza 2021-2027</w:t>
      </w:r>
    </w:p>
    <w:tbl>
      <w:tblPr>
        <w:tblpPr w:leftFromText="141" w:rightFromText="141" w:vertAnchor="text" w:horzAnchor="margin" w:tblpXSpec="center" w:tblpY="35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45"/>
      </w:tblGrid>
      <w:tr w:rsidR="0025743F" w:rsidRPr="00A40E56" w14:paraId="6E3EEA2A" w14:textId="7F3EB947" w:rsidTr="00E745DF">
        <w:trPr>
          <w:gridAfter w:val="1"/>
          <w:wAfter w:w="5245" w:type="dxa"/>
          <w:trHeight w:val="453"/>
        </w:trPr>
        <w:tc>
          <w:tcPr>
            <w:tcW w:w="4106" w:type="dxa"/>
            <w:shd w:val="clear" w:color="auto" w:fill="D9D9D9"/>
            <w:vAlign w:val="center"/>
          </w:tcPr>
          <w:p w14:paraId="73B47D7C" w14:textId="77777777" w:rsidR="0025743F" w:rsidRPr="00A40E56" w:rsidRDefault="0025743F" w:rsidP="00E745DF">
            <w:pPr>
              <w:spacing w:after="160" w:line="259" w:lineRule="auto"/>
              <w:jc w:val="both"/>
              <w:rPr>
                <w:rFonts w:ascii="Fira Sans" w:eastAsia="Calibri" w:hAnsi="Fira Sans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bookmarkStart w:id="2" w:name="_Hlk193454724"/>
            <w:r w:rsidRPr="00A40E56">
              <w:rPr>
                <w:rFonts w:ascii="Fira Sans" w:eastAsia="Calibri" w:hAnsi="Fira Sans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Nr karty</w:t>
            </w:r>
          </w:p>
        </w:tc>
      </w:tr>
      <w:tr w:rsidR="0025743F" w:rsidRPr="00A40E56" w14:paraId="670B725F" w14:textId="00C9E0EC" w:rsidTr="00E745DF">
        <w:trPr>
          <w:gridAfter w:val="1"/>
          <w:wAfter w:w="5245" w:type="dxa"/>
          <w:trHeight w:val="453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7EAA51A7" w14:textId="77777777" w:rsidR="0025743F" w:rsidRPr="00A40E56" w:rsidRDefault="0025743F" w:rsidP="00E745DF">
            <w:pPr>
              <w:spacing w:after="160" w:line="259" w:lineRule="auto"/>
              <w:jc w:val="both"/>
              <w:rPr>
                <w:rFonts w:ascii="Fira Sans" w:eastAsia="Calibri" w:hAnsi="Fira Sans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40E56">
              <w:rPr>
                <w:rFonts w:ascii="Fira Sans" w:eastAsia="Calibri" w:hAnsi="Fira Sans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____/25</w:t>
            </w:r>
          </w:p>
        </w:tc>
      </w:tr>
      <w:tr w:rsidR="0025743F" w:rsidRPr="00A40E56" w14:paraId="6341C405" w14:textId="4275828D" w:rsidTr="00E745DF">
        <w:trPr>
          <w:gridAfter w:val="1"/>
          <w:wAfter w:w="5245" w:type="dxa"/>
          <w:trHeight w:val="453"/>
        </w:trPr>
        <w:tc>
          <w:tcPr>
            <w:tcW w:w="4106" w:type="dxa"/>
            <w:shd w:val="clear" w:color="auto" w:fill="D9D9D9"/>
            <w:vAlign w:val="center"/>
          </w:tcPr>
          <w:p w14:paraId="3D2F8658" w14:textId="77777777" w:rsidR="0025743F" w:rsidRPr="00A40E56" w:rsidRDefault="0025743F" w:rsidP="00E745DF">
            <w:pPr>
              <w:spacing w:after="160" w:line="259" w:lineRule="auto"/>
              <w:jc w:val="both"/>
              <w:rPr>
                <w:rFonts w:ascii="Fira Sans" w:eastAsia="Calibri" w:hAnsi="Fira Sans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40E56">
              <w:rPr>
                <w:rFonts w:ascii="Fira Sans" w:eastAsia="Calibri" w:hAnsi="Fira Sans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Imię i nazwisko doradcy zawodowego</w:t>
            </w:r>
          </w:p>
        </w:tc>
      </w:tr>
      <w:tr w:rsidR="0025743F" w:rsidRPr="00A40E56" w14:paraId="2E681D95" w14:textId="757303E0" w:rsidTr="00E745DF">
        <w:trPr>
          <w:gridAfter w:val="1"/>
          <w:wAfter w:w="5245" w:type="dxa"/>
          <w:trHeight w:val="453"/>
        </w:trPr>
        <w:tc>
          <w:tcPr>
            <w:tcW w:w="4106" w:type="dxa"/>
            <w:vAlign w:val="center"/>
          </w:tcPr>
          <w:p w14:paraId="6D09DCCA" w14:textId="77777777" w:rsidR="0025743F" w:rsidRPr="00A40E56" w:rsidRDefault="0025743F" w:rsidP="00E745DF">
            <w:pPr>
              <w:spacing w:after="160" w:line="259" w:lineRule="auto"/>
              <w:jc w:val="both"/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bookmarkEnd w:id="2"/>
      <w:tr w:rsidR="0025743F" w:rsidRPr="00A40E56" w14:paraId="50DFC2AC" w14:textId="77777777" w:rsidTr="00E745DF">
        <w:trPr>
          <w:trHeight w:val="325"/>
        </w:trPr>
        <w:tc>
          <w:tcPr>
            <w:tcW w:w="93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99C322" w14:textId="6E523BB8" w:rsidR="0025743F" w:rsidRPr="0025743F" w:rsidRDefault="0025743F" w:rsidP="00E745DF">
            <w:pPr>
              <w:spacing w:after="160" w:line="259" w:lineRule="auto"/>
              <w:rPr>
                <w:rFonts w:ascii="Fira Sans" w:eastAsia="Calibri" w:hAnsi="Fira Sans"/>
                <w:b/>
                <w:kern w:val="2"/>
                <w:lang w:eastAsia="en-US"/>
                <w14:ligatures w14:val="standardContextual"/>
              </w:rPr>
            </w:pPr>
            <w:r w:rsidRPr="0025743F">
              <w:rPr>
                <w:rFonts w:ascii="Fira Sans" w:eastAsia="Calibri" w:hAnsi="Fira Sans"/>
                <w:b/>
                <w:kern w:val="2"/>
                <w:lang w:eastAsia="en-US"/>
                <w14:ligatures w14:val="standardContextual"/>
              </w:rPr>
              <w:t xml:space="preserve">Dane osobowe </w:t>
            </w:r>
            <w:r w:rsidR="00C463E6">
              <w:rPr>
                <w:rFonts w:ascii="Fira Sans" w:eastAsia="Calibri" w:hAnsi="Fira Sans"/>
                <w:b/>
                <w:kern w:val="2"/>
                <w:lang w:eastAsia="en-US"/>
                <w14:ligatures w14:val="standardContextual"/>
              </w:rPr>
              <w:t>Uczestnika projektu</w:t>
            </w:r>
          </w:p>
        </w:tc>
      </w:tr>
    </w:tbl>
    <w:p w14:paraId="65C86F38" w14:textId="2BA79DCF" w:rsidR="009B5608" w:rsidRPr="009B5608" w:rsidRDefault="00A40E56" w:rsidP="009B5608">
      <w:pPr>
        <w:spacing w:after="160" w:line="259" w:lineRule="auto"/>
        <w:rPr>
          <w:rFonts w:ascii="Fira Sans" w:hAnsi="Fira Sans"/>
          <w:b/>
          <w:color w:val="000000"/>
          <w:kern w:val="2"/>
          <w:szCs w:val="40"/>
          <w:lang w:eastAsia="en-US"/>
          <w14:ligatures w14:val="standardContextual"/>
        </w:rPr>
      </w:pPr>
      <w:r w:rsidRPr="00A40E56">
        <w:rPr>
          <w:rFonts w:ascii="Calibri" w:eastAsia="Calibri" w:hAnsi="Calibri"/>
          <w:b/>
          <w:kern w:val="2"/>
          <w:sz w:val="22"/>
          <w:szCs w:val="22"/>
          <w:lang w:eastAsia="en-US"/>
          <w14:ligatures w14:val="standardContextual"/>
        </w:rPr>
        <w:t xml:space="preserve">         </w:t>
      </w:r>
    </w:p>
    <w:tbl>
      <w:tblPr>
        <w:tblStyle w:val="Tabela-Siatka2"/>
        <w:tblW w:w="9356" w:type="dxa"/>
        <w:tblInd w:w="-147" w:type="dxa"/>
        <w:tblLook w:val="04A0" w:firstRow="1" w:lastRow="0" w:firstColumn="1" w:lastColumn="0" w:noHBand="0" w:noVBand="1"/>
      </w:tblPr>
      <w:tblGrid>
        <w:gridCol w:w="2397"/>
        <w:gridCol w:w="6959"/>
      </w:tblGrid>
      <w:tr w:rsidR="00A40E56" w:rsidRPr="00A40E56" w14:paraId="0269CF7A" w14:textId="77777777" w:rsidTr="0076010B">
        <w:tc>
          <w:tcPr>
            <w:tcW w:w="2397" w:type="dxa"/>
          </w:tcPr>
          <w:p w14:paraId="02C4DBBF" w14:textId="77777777" w:rsidR="00A40E56" w:rsidRDefault="00A40E56" w:rsidP="00A40E56">
            <w:pPr>
              <w:spacing w:line="240" w:lineRule="auto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A40E56">
              <w:rPr>
                <w:rFonts w:ascii="Fira Sans" w:hAnsi="Fira Sans"/>
                <w:b/>
                <w:bCs/>
                <w:sz w:val="22"/>
                <w:szCs w:val="22"/>
              </w:rPr>
              <w:t xml:space="preserve">Imię i nazwisko </w:t>
            </w:r>
          </w:p>
          <w:p w14:paraId="05B94A25" w14:textId="77777777" w:rsidR="00A40E56" w:rsidRPr="00A40E56" w:rsidRDefault="00A40E56" w:rsidP="00A40E56">
            <w:pPr>
              <w:spacing w:line="240" w:lineRule="auto"/>
              <w:rPr>
                <w:rFonts w:ascii="Fira Sans" w:hAnsi="Fira Sans"/>
                <w:b/>
                <w:bCs/>
                <w:sz w:val="22"/>
                <w:szCs w:val="22"/>
              </w:rPr>
            </w:pPr>
          </w:p>
        </w:tc>
        <w:tc>
          <w:tcPr>
            <w:tcW w:w="6959" w:type="dxa"/>
          </w:tcPr>
          <w:p w14:paraId="305E1694" w14:textId="77777777" w:rsidR="00A40E56" w:rsidRPr="00A40E56" w:rsidRDefault="00A40E56" w:rsidP="00A40E56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A40E56" w:rsidRPr="00A40E56" w14:paraId="681D122D" w14:textId="77777777" w:rsidTr="0076010B">
        <w:trPr>
          <w:trHeight w:val="468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93C36" w14:textId="77777777" w:rsidR="00A40E56" w:rsidRPr="00A40E56" w:rsidRDefault="00A40E56" w:rsidP="00A40E56">
            <w:pPr>
              <w:spacing w:after="160" w:line="259" w:lineRule="auto"/>
              <w:rPr>
                <w:rFonts w:ascii="Fira Sans" w:hAnsi="Fira Sans"/>
                <w:b/>
                <w:sz w:val="22"/>
                <w:szCs w:val="22"/>
              </w:rPr>
            </w:pPr>
            <w:r w:rsidRPr="00A40E56">
              <w:rPr>
                <w:rFonts w:ascii="Fira Sans" w:hAnsi="Fira Sans"/>
                <w:b/>
                <w:sz w:val="22"/>
                <w:szCs w:val="22"/>
              </w:rPr>
              <w:t>PESEL:</w:t>
            </w:r>
          </w:p>
        </w:tc>
        <w:tc>
          <w:tcPr>
            <w:tcW w:w="6959" w:type="dxa"/>
          </w:tcPr>
          <w:p w14:paraId="0497A2A3" w14:textId="77777777" w:rsidR="00A40E56" w:rsidRPr="00A40E56" w:rsidRDefault="00A40E56" w:rsidP="00A40E56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A40E56" w:rsidRPr="00A40E56" w14:paraId="45FA1DBA" w14:textId="77777777" w:rsidTr="0076010B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F2ABB" w14:textId="77777777" w:rsidR="00A40E56" w:rsidRPr="00A40E56" w:rsidRDefault="00A40E56" w:rsidP="00A40E56">
            <w:pPr>
              <w:spacing w:after="160" w:line="259" w:lineRule="auto"/>
              <w:rPr>
                <w:rFonts w:ascii="Fira Sans" w:hAnsi="Fira Sans"/>
                <w:b/>
                <w:sz w:val="22"/>
                <w:szCs w:val="22"/>
              </w:rPr>
            </w:pPr>
            <w:r w:rsidRPr="00A40E56">
              <w:rPr>
                <w:rFonts w:ascii="Fira Sans" w:hAnsi="Fira Sans"/>
                <w:b/>
                <w:sz w:val="22"/>
                <w:szCs w:val="22"/>
              </w:rPr>
              <w:t>Telefon:</w:t>
            </w:r>
          </w:p>
        </w:tc>
        <w:tc>
          <w:tcPr>
            <w:tcW w:w="6959" w:type="dxa"/>
          </w:tcPr>
          <w:p w14:paraId="7E270E5D" w14:textId="77777777" w:rsidR="00A40E56" w:rsidRPr="00A40E56" w:rsidRDefault="00A40E56" w:rsidP="00A40E56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A40E56" w:rsidRPr="00A40E56" w14:paraId="1D96A3F3" w14:textId="77777777" w:rsidTr="0076010B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34FD3" w14:textId="77777777" w:rsidR="00A40E56" w:rsidRPr="00A40E56" w:rsidRDefault="00A40E56" w:rsidP="00A40E56">
            <w:pPr>
              <w:spacing w:after="160" w:line="259" w:lineRule="auto"/>
              <w:rPr>
                <w:rFonts w:ascii="Fira Sans" w:hAnsi="Fira Sans"/>
                <w:b/>
                <w:sz w:val="22"/>
                <w:szCs w:val="22"/>
              </w:rPr>
            </w:pPr>
            <w:r w:rsidRPr="00A40E56">
              <w:rPr>
                <w:rFonts w:ascii="Fira Sans" w:hAnsi="Fira Sans"/>
                <w:b/>
                <w:sz w:val="22"/>
                <w:szCs w:val="22"/>
              </w:rPr>
              <w:t>Email:</w:t>
            </w:r>
          </w:p>
        </w:tc>
        <w:tc>
          <w:tcPr>
            <w:tcW w:w="6959" w:type="dxa"/>
          </w:tcPr>
          <w:p w14:paraId="422A10AB" w14:textId="77777777" w:rsidR="00A40E56" w:rsidRPr="00A40E56" w:rsidRDefault="00A40E56" w:rsidP="00A40E56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74776D8" w14:textId="5428487F" w:rsidR="009B5608" w:rsidRPr="009B5608" w:rsidRDefault="009B5608" w:rsidP="00E745DF">
      <w:pPr>
        <w:pStyle w:val="Nagwek1"/>
        <w:rPr>
          <w:b/>
          <w:bCs/>
          <w:color w:val="auto"/>
          <w:sz w:val="28"/>
          <w:szCs w:val="28"/>
        </w:rPr>
      </w:pPr>
      <w:r w:rsidRPr="009B5608">
        <w:rPr>
          <w:b/>
          <w:bCs/>
          <w:color w:val="auto"/>
          <w:sz w:val="28"/>
          <w:szCs w:val="28"/>
        </w:rPr>
        <w:t>Bilans kompetencji</w:t>
      </w:r>
    </w:p>
    <w:p w14:paraId="69EF6228" w14:textId="19E317B6" w:rsidR="00F1757D" w:rsidRPr="00C03043" w:rsidRDefault="00F1757D" w:rsidP="00F1757D">
      <w:pPr>
        <w:pStyle w:val="Nagwek1"/>
        <w:rPr>
          <w:b/>
          <w:bCs/>
          <w:color w:val="auto"/>
        </w:rPr>
      </w:pPr>
      <w:r w:rsidRPr="00C03043">
        <w:rPr>
          <w:b/>
          <w:bCs/>
          <w:color w:val="auto"/>
        </w:rPr>
        <w:t>I. Zdobyte wykształcenie</w:t>
      </w:r>
    </w:p>
    <w:tbl>
      <w:tblPr>
        <w:tblW w:w="93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6"/>
      </w:tblGrid>
      <w:tr w:rsidR="00C03043" w:rsidRPr="00204616" w14:paraId="45BB7C61" w14:textId="77777777" w:rsidTr="008D49A9">
        <w:trPr>
          <w:jc w:val="center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5827B" w14:textId="77777777" w:rsidR="00F1757D" w:rsidRPr="00255308" w:rsidRDefault="00F1757D" w:rsidP="006110F5">
            <w:pPr>
              <w:pStyle w:val="Nagwek2"/>
              <w:rPr>
                <w:rFonts w:ascii="Fira Sans" w:hAnsi="Fira Sans"/>
                <w:color w:val="auto"/>
                <w:sz w:val="24"/>
                <w:szCs w:val="24"/>
              </w:rPr>
            </w:pPr>
            <w:r w:rsidRPr="00255308">
              <w:rPr>
                <w:rFonts w:ascii="Fira Sans" w:hAnsi="Fira Sans"/>
                <w:color w:val="auto"/>
                <w:sz w:val="24"/>
                <w:szCs w:val="24"/>
              </w:rPr>
              <w:t xml:space="preserve">1. Ścieżka edukacyjna </w:t>
            </w:r>
          </w:p>
        </w:tc>
      </w:tr>
      <w:tr w:rsidR="00C03043" w:rsidRPr="00204616" w14:paraId="32D70B0D" w14:textId="77777777" w:rsidTr="008D49A9">
        <w:trPr>
          <w:trHeight w:val="1392"/>
          <w:jc w:val="center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FE4BB" w14:textId="49DB858E" w:rsidR="00517031" w:rsidRDefault="00F1757D" w:rsidP="006110F5">
            <w:pPr>
              <w:spacing w:after="160" w:line="259" w:lineRule="auto"/>
              <w:rPr>
                <w:rFonts w:ascii="Fira Sans" w:hAnsi="Fira Sans"/>
                <w:bCs/>
              </w:rPr>
            </w:pPr>
            <w:r w:rsidRPr="00204616">
              <w:rPr>
                <w:rFonts w:ascii="Fira Sans" w:hAnsi="Fira Sans"/>
                <w:bCs/>
              </w:rPr>
              <w:br/>
            </w:r>
          </w:p>
          <w:p w14:paraId="70C01B38" w14:textId="77777777" w:rsidR="00517031" w:rsidRDefault="00517031" w:rsidP="006110F5">
            <w:pPr>
              <w:spacing w:after="160" w:line="259" w:lineRule="auto"/>
              <w:rPr>
                <w:rFonts w:ascii="Fira Sans" w:hAnsi="Fira Sans"/>
                <w:bCs/>
              </w:rPr>
            </w:pPr>
          </w:p>
          <w:p w14:paraId="449F6AF5" w14:textId="77777777" w:rsidR="004F2754" w:rsidRPr="00204616" w:rsidRDefault="004F2754" w:rsidP="006110F5">
            <w:pPr>
              <w:spacing w:after="160" w:line="259" w:lineRule="auto"/>
              <w:rPr>
                <w:rFonts w:ascii="Fira Sans" w:hAnsi="Fira Sans"/>
                <w:bCs/>
              </w:rPr>
            </w:pPr>
          </w:p>
        </w:tc>
      </w:tr>
      <w:tr w:rsidR="00C03043" w:rsidRPr="00204616" w14:paraId="0428CBD8" w14:textId="77777777" w:rsidTr="008D49A9">
        <w:trPr>
          <w:jc w:val="center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C796" w14:textId="77777777" w:rsidR="00F1757D" w:rsidRPr="008E76B5" w:rsidRDefault="00F1757D" w:rsidP="006110F5">
            <w:pPr>
              <w:pStyle w:val="Nagwek2"/>
              <w:rPr>
                <w:rFonts w:ascii="Fira Sans" w:hAnsi="Fira Sans"/>
                <w:b/>
                <w:bCs/>
                <w:color w:val="auto"/>
                <w:sz w:val="24"/>
                <w:szCs w:val="24"/>
              </w:rPr>
            </w:pPr>
            <w:r w:rsidRPr="00255308">
              <w:rPr>
                <w:rFonts w:ascii="Fira Sans" w:hAnsi="Fira Sans"/>
                <w:color w:val="auto"/>
                <w:sz w:val="24"/>
                <w:szCs w:val="24"/>
              </w:rPr>
              <w:t>2.</w:t>
            </w:r>
            <w:r w:rsidRPr="008E76B5">
              <w:rPr>
                <w:rFonts w:ascii="Fira Sans" w:hAnsi="Fira Sans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255308">
              <w:rPr>
                <w:rFonts w:ascii="Fira Sans" w:hAnsi="Fira Sans"/>
                <w:color w:val="auto"/>
                <w:sz w:val="24"/>
                <w:szCs w:val="24"/>
              </w:rPr>
              <w:t>Dodatkowe kwalifikacje (kursy/szkolenia)</w:t>
            </w:r>
          </w:p>
        </w:tc>
      </w:tr>
      <w:tr w:rsidR="00C03043" w:rsidRPr="00204616" w14:paraId="002AFA8A" w14:textId="77777777" w:rsidTr="008D49A9">
        <w:trPr>
          <w:trHeight w:val="1689"/>
          <w:jc w:val="center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694E7" w14:textId="77777777" w:rsidR="00F1757D" w:rsidRDefault="00F1757D" w:rsidP="006110F5">
            <w:pPr>
              <w:spacing w:after="160" w:line="259" w:lineRule="auto"/>
              <w:rPr>
                <w:rFonts w:ascii="Fira Sans" w:hAnsi="Fira Sans"/>
                <w:bCs/>
              </w:rPr>
            </w:pPr>
          </w:p>
          <w:p w14:paraId="0887E534" w14:textId="77777777" w:rsidR="004F2754" w:rsidRDefault="004F2754" w:rsidP="006110F5">
            <w:pPr>
              <w:spacing w:after="160" w:line="259" w:lineRule="auto"/>
              <w:rPr>
                <w:rFonts w:ascii="Fira Sans" w:hAnsi="Fira Sans"/>
                <w:bCs/>
              </w:rPr>
            </w:pPr>
          </w:p>
          <w:p w14:paraId="5B7DB7EB" w14:textId="77777777" w:rsidR="004F2754" w:rsidRDefault="004F2754" w:rsidP="006110F5">
            <w:pPr>
              <w:spacing w:after="160" w:line="259" w:lineRule="auto"/>
              <w:rPr>
                <w:rFonts w:ascii="Fira Sans" w:hAnsi="Fira Sans"/>
                <w:bCs/>
              </w:rPr>
            </w:pPr>
          </w:p>
          <w:p w14:paraId="2C20C4CF" w14:textId="77777777" w:rsidR="004F2754" w:rsidRPr="00204616" w:rsidRDefault="004F2754" w:rsidP="006110F5">
            <w:pPr>
              <w:spacing w:after="160" w:line="259" w:lineRule="auto"/>
              <w:rPr>
                <w:rFonts w:ascii="Fira Sans" w:hAnsi="Fira Sans"/>
                <w:bCs/>
              </w:rPr>
            </w:pPr>
          </w:p>
        </w:tc>
      </w:tr>
    </w:tbl>
    <w:p w14:paraId="0BDA4299" w14:textId="381158B7" w:rsidR="00F1757D" w:rsidRPr="00C03043" w:rsidRDefault="00F1757D" w:rsidP="00F1757D">
      <w:pPr>
        <w:pStyle w:val="Nagwek1"/>
        <w:rPr>
          <w:b/>
          <w:color w:val="auto"/>
        </w:rPr>
      </w:pPr>
      <w:r w:rsidRPr="00C03043">
        <w:rPr>
          <w:b/>
          <w:color w:val="auto"/>
        </w:rPr>
        <w:lastRenderedPageBreak/>
        <w:t xml:space="preserve">II. Kompetencje zawodowe </w:t>
      </w:r>
    </w:p>
    <w:tbl>
      <w:tblPr>
        <w:tblW w:w="9356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6"/>
      </w:tblGrid>
      <w:tr w:rsidR="00C03043" w:rsidRPr="00204616" w14:paraId="70A806DD" w14:textId="77777777" w:rsidTr="008E18A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9F7B" w14:textId="6CDD8D7D" w:rsidR="00F1757D" w:rsidRPr="00255308" w:rsidRDefault="008E76B5" w:rsidP="008E76B5">
            <w:pPr>
              <w:pStyle w:val="Nagwek2"/>
              <w:rPr>
                <w:rFonts w:ascii="Fira Sans" w:hAnsi="Fira Sans"/>
                <w:color w:val="auto"/>
                <w:sz w:val="24"/>
                <w:szCs w:val="24"/>
              </w:rPr>
            </w:pPr>
            <w:r w:rsidRPr="00255308">
              <w:rPr>
                <w:rFonts w:ascii="Fira Sans" w:hAnsi="Fira Sans"/>
                <w:color w:val="auto"/>
                <w:sz w:val="24"/>
                <w:szCs w:val="24"/>
              </w:rPr>
              <w:t xml:space="preserve">1. </w:t>
            </w:r>
            <w:r w:rsidR="00F1757D" w:rsidRPr="00255308">
              <w:rPr>
                <w:rFonts w:ascii="Fira Sans" w:hAnsi="Fira Sans"/>
                <w:color w:val="auto"/>
                <w:sz w:val="24"/>
                <w:szCs w:val="24"/>
              </w:rPr>
              <w:t xml:space="preserve">Doświadczenie zawodowe - rodzaje i okresy wykonywanych </w:t>
            </w:r>
            <w:r w:rsidR="00A40E56" w:rsidRPr="00255308">
              <w:rPr>
                <w:rFonts w:ascii="Fira Sans" w:hAnsi="Fira Sans"/>
                <w:color w:val="auto"/>
                <w:sz w:val="24"/>
                <w:szCs w:val="24"/>
              </w:rPr>
              <w:t>obowiązków</w:t>
            </w:r>
          </w:p>
        </w:tc>
      </w:tr>
      <w:tr w:rsidR="00C03043" w:rsidRPr="00204616" w14:paraId="067224A1" w14:textId="77777777" w:rsidTr="008E18A6">
        <w:trPr>
          <w:trHeight w:val="101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515B" w14:textId="77777777" w:rsidR="00F1757D" w:rsidRPr="00204616" w:rsidRDefault="00F1757D" w:rsidP="006110F5">
            <w:pPr>
              <w:spacing w:after="160" w:line="259" w:lineRule="auto"/>
              <w:rPr>
                <w:rFonts w:ascii="Fira Sans" w:hAnsi="Fira Sans"/>
                <w:b/>
                <w:bCs/>
              </w:rPr>
            </w:pPr>
          </w:p>
          <w:p w14:paraId="1A4C4DD0" w14:textId="77777777" w:rsidR="00F1757D" w:rsidRDefault="00F1757D" w:rsidP="006110F5">
            <w:pPr>
              <w:spacing w:after="160" w:line="259" w:lineRule="auto"/>
              <w:rPr>
                <w:rFonts w:ascii="Fira Sans" w:hAnsi="Fira Sans"/>
                <w:b/>
                <w:bCs/>
              </w:rPr>
            </w:pPr>
          </w:p>
          <w:p w14:paraId="6A586F1F" w14:textId="77777777" w:rsidR="00A40E56" w:rsidRDefault="00A40E56" w:rsidP="006110F5">
            <w:pPr>
              <w:spacing w:after="160" w:line="259" w:lineRule="auto"/>
              <w:rPr>
                <w:rFonts w:ascii="Fira Sans" w:hAnsi="Fira Sans"/>
                <w:b/>
                <w:bCs/>
              </w:rPr>
            </w:pPr>
          </w:p>
          <w:p w14:paraId="0CE69F18" w14:textId="77777777" w:rsidR="00A40E56" w:rsidRPr="00204616" w:rsidRDefault="00A40E56" w:rsidP="006110F5">
            <w:pPr>
              <w:spacing w:after="160" w:line="259" w:lineRule="auto"/>
              <w:rPr>
                <w:rFonts w:ascii="Fira Sans" w:hAnsi="Fira Sans"/>
                <w:b/>
                <w:bCs/>
              </w:rPr>
            </w:pPr>
          </w:p>
        </w:tc>
      </w:tr>
      <w:tr w:rsidR="00C03043" w:rsidRPr="00204616" w14:paraId="1D92B1DD" w14:textId="77777777" w:rsidTr="008E18A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DDD9" w14:textId="56C0D36C" w:rsidR="00F1757D" w:rsidRPr="00255308" w:rsidRDefault="00F1757D" w:rsidP="006110F5">
            <w:pPr>
              <w:pStyle w:val="Nagwek2"/>
              <w:rPr>
                <w:rFonts w:ascii="Fira Sans" w:hAnsi="Fira Sans"/>
                <w:color w:val="auto"/>
                <w:sz w:val="24"/>
                <w:szCs w:val="24"/>
              </w:rPr>
            </w:pPr>
            <w:r w:rsidRPr="00255308">
              <w:rPr>
                <w:rFonts w:ascii="Fira Sans" w:hAnsi="Fira Sans"/>
                <w:color w:val="auto"/>
                <w:sz w:val="24"/>
                <w:szCs w:val="24"/>
              </w:rPr>
              <w:t>2.</w:t>
            </w:r>
            <w:r w:rsidR="008E76B5" w:rsidRPr="00255308">
              <w:rPr>
                <w:rFonts w:ascii="Fira Sans" w:hAnsi="Fira Sans"/>
                <w:color w:val="auto"/>
                <w:sz w:val="24"/>
                <w:szCs w:val="24"/>
              </w:rPr>
              <w:t xml:space="preserve"> </w:t>
            </w:r>
            <w:r w:rsidRPr="00255308">
              <w:rPr>
                <w:rFonts w:ascii="Fira Sans" w:hAnsi="Fira Sans"/>
                <w:color w:val="auto"/>
                <w:sz w:val="24"/>
                <w:szCs w:val="24"/>
              </w:rPr>
              <w:t>Kompetencje cyfrowe/ umiejętności komputerowe</w:t>
            </w:r>
          </w:p>
        </w:tc>
      </w:tr>
      <w:tr w:rsidR="00C03043" w:rsidRPr="00204616" w14:paraId="46C34B6F" w14:textId="77777777" w:rsidTr="008E18A6">
        <w:trPr>
          <w:trHeight w:val="25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D91B" w14:textId="77777777" w:rsidR="009F7673" w:rsidRDefault="009F7673" w:rsidP="00A40E56">
            <w:pPr>
              <w:rPr>
                <w:rFonts w:ascii="Fira Sans" w:hAnsi="Fira Sans"/>
              </w:rPr>
            </w:pPr>
          </w:p>
          <w:p w14:paraId="13008EA4" w14:textId="77777777" w:rsidR="00A40E56" w:rsidRDefault="00A40E56" w:rsidP="00A40E56">
            <w:pPr>
              <w:rPr>
                <w:rFonts w:ascii="Fira Sans" w:hAnsi="Fira Sans"/>
              </w:rPr>
            </w:pPr>
          </w:p>
          <w:p w14:paraId="0A7F0A85" w14:textId="01A8B0D3" w:rsidR="00A40E56" w:rsidRPr="008D49A9" w:rsidRDefault="00A40E56" w:rsidP="00A40E56">
            <w:pPr>
              <w:rPr>
                <w:rFonts w:ascii="Fira Sans" w:hAnsi="Fira Sans"/>
              </w:rPr>
            </w:pPr>
          </w:p>
        </w:tc>
      </w:tr>
      <w:tr w:rsidR="00A40E56" w:rsidRPr="00204616" w14:paraId="32A6571F" w14:textId="77777777" w:rsidTr="008E18A6">
        <w:trPr>
          <w:trHeight w:val="304"/>
        </w:trPr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B512" w14:textId="43316EAC" w:rsidR="00A40E56" w:rsidRPr="00A40E56" w:rsidRDefault="00255308" w:rsidP="00A40E56">
            <w:pPr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 xml:space="preserve">2.1 </w:t>
            </w:r>
            <w:r w:rsidR="00A40E56" w:rsidRPr="00A40E56">
              <w:rPr>
                <w:rFonts w:ascii="Fira Sans" w:hAnsi="Fira Sans"/>
              </w:rPr>
              <w:t xml:space="preserve">Konto </w:t>
            </w:r>
            <w:proofErr w:type="spellStart"/>
            <w:r w:rsidR="00A40E56" w:rsidRPr="00A40E56">
              <w:rPr>
                <w:rFonts w:ascii="Fira Sans" w:hAnsi="Fira Sans"/>
              </w:rPr>
              <w:t>Europass</w:t>
            </w:r>
            <w:proofErr w:type="spellEnd"/>
            <w:r w:rsidR="00A40E56" w:rsidRPr="00A40E56">
              <w:rPr>
                <w:rFonts w:ascii="Fira Sans" w:hAnsi="Fira Sans"/>
              </w:rPr>
              <w:t xml:space="preserve"> </w:t>
            </w:r>
          </w:p>
        </w:tc>
      </w:tr>
      <w:tr w:rsidR="009F7673" w:rsidRPr="00204616" w14:paraId="37C16185" w14:textId="77777777" w:rsidTr="008E18A6">
        <w:trPr>
          <w:trHeight w:val="60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8F3F" w14:textId="77777777" w:rsidR="009F7673" w:rsidRDefault="009F7673" w:rsidP="00A40E56">
            <w:pPr>
              <w:rPr>
                <w:rFonts w:ascii="Fira Sans" w:hAnsi="Fira Sans"/>
              </w:rPr>
            </w:pPr>
          </w:p>
          <w:p w14:paraId="150D3BF2" w14:textId="1441E993" w:rsidR="00A40E56" w:rsidRPr="008D49A9" w:rsidRDefault="00A40E56" w:rsidP="00A40E56">
            <w:pPr>
              <w:rPr>
                <w:rFonts w:ascii="Fira Sans" w:hAnsi="Fira Sans"/>
              </w:rPr>
            </w:pPr>
          </w:p>
        </w:tc>
      </w:tr>
      <w:tr w:rsidR="009F7673" w:rsidRPr="00204616" w14:paraId="3E00E27F" w14:textId="77777777" w:rsidTr="008E18A6">
        <w:trPr>
          <w:trHeight w:val="30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0469" w14:textId="34709F69" w:rsidR="009F7673" w:rsidRPr="00A40E56" w:rsidRDefault="00255308" w:rsidP="006110F5">
            <w:pPr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 xml:space="preserve">2.2 </w:t>
            </w:r>
            <w:r w:rsidR="009F7673" w:rsidRPr="00A40E56">
              <w:rPr>
                <w:rFonts w:ascii="Fira Sans" w:hAnsi="Fira Sans"/>
              </w:rPr>
              <w:t>Moje Portfolio</w:t>
            </w:r>
          </w:p>
        </w:tc>
      </w:tr>
      <w:tr w:rsidR="00A40E56" w:rsidRPr="00204616" w14:paraId="2240C8BB" w14:textId="77777777" w:rsidTr="008E18A6">
        <w:trPr>
          <w:trHeight w:val="345"/>
        </w:trPr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D4EBB" w14:textId="77777777" w:rsidR="00A40E56" w:rsidRDefault="00A40E56" w:rsidP="006110F5">
            <w:pPr>
              <w:rPr>
                <w:rFonts w:ascii="Fira Sans" w:hAnsi="Fira Sans"/>
                <w:b/>
                <w:bCs/>
              </w:rPr>
            </w:pPr>
          </w:p>
          <w:p w14:paraId="0092FEAC" w14:textId="77777777" w:rsidR="00A40E56" w:rsidRPr="00A40E56" w:rsidRDefault="00A40E56" w:rsidP="006110F5">
            <w:pPr>
              <w:rPr>
                <w:rFonts w:ascii="Fira Sans" w:hAnsi="Fira Sans"/>
                <w:b/>
                <w:bCs/>
              </w:rPr>
            </w:pPr>
          </w:p>
        </w:tc>
      </w:tr>
      <w:tr w:rsidR="00C03043" w:rsidRPr="00204616" w14:paraId="09B4D71D" w14:textId="77777777" w:rsidTr="008E18A6">
        <w:trPr>
          <w:trHeight w:val="49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C73A" w14:textId="0D497958" w:rsidR="00F1757D" w:rsidRPr="00255308" w:rsidRDefault="00F1757D" w:rsidP="006110F5">
            <w:pPr>
              <w:pStyle w:val="Nagwek2"/>
              <w:rPr>
                <w:rFonts w:ascii="Fira Sans" w:hAnsi="Fira Sans"/>
                <w:color w:val="auto"/>
                <w:sz w:val="24"/>
                <w:szCs w:val="24"/>
              </w:rPr>
            </w:pPr>
            <w:r w:rsidRPr="00255308">
              <w:rPr>
                <w:rFonts w:ascii="Fira Sans" w:hAnsi="Fira Sans"/>
                <w:color w:val="auto"/>
                <w:sz w:val="24"/>
                <w:szCs w:val="24"/>
              </w:rPr>
              <w:t>3.</w:t>
            </w:r>
            <w:r w:rsidR="008E76B5" w:rsidRPr="00255308">
              <w:rPr>
                <w:rFonts w:ascii="Fira Sans" w:hAnsi="Fira Sans"/>
                <w:color w:val="auto"/>
                <w:sz w:val="24"/>
                <w:szCs w:val="24"/>
              </w:rPr>
              <w:t xml:space="preserve"> </w:t>
            </w:r>
            <w:r w:rsidRPr="00255308">
              <w:rPr>
                <w:rFonts w:ascii="Fira Sans" w:hAnsi="Fira Sans"/>
                <w:color w:val="auto"/>
                <w:sz w:val="24"/>
                <w:szCs w:val="24"/>
              </w:rPr>
              <w:t xml:space="preserve">Znajomość języków obcych </w:t>
            </w:r>
          </w:p>
        </w:tc>
      </w:tr>
      <w:tr w:rsidR="00C03043" w:rsidRPr="00204616" w14:paraId="00FB2412" w14:textId="77777777" w:rsidTr="008E18A6">
        <w:trPr>
          <w:trHeight w:val="105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9AC28" w14:textId="77777777" w:rsidR="00F1757D" w:rsidRDefault="00F1757D" w:rsidP="006110F5">
            <w:pPr>
              <w:spacing w:after="160" w:line="259" w:lineRule="auto"/>
              <w:rPr>
                <w:rFonts w:ascii="Fira Sans" w:hAnsi="Fira Sans"/>
                <w:b/>
                <w:bCs/>
              </w:rPr>
            </w:pPr>
          </w:p>
          <w:p w14:paraId="3D7C18DB" w14:textId="77777777" w:rsidR="00255308" w:rsidRDefault="00255308" w:rsidP="006110F5">
            <w:pPr>
              <w:spacing w:after="160" w:line="259" w:lineRule="auto"/>
              <w:rPr>
                <w:rFonts w:ascii="Fira Sans" w:hAnsi="Fira Sans"/>
                <w:b/>
                <w:bCs/>
              </w:rPr>
            </w:pPr>
          </w:p>
          <w:p w14:paraId="79AD1B3E" w14:textId="77777777" w:rsidR="00255308" w:rsidRPr="00204616" w:rsidRDefault="00255308" w:rsidP="006110F5">
            <w:pPr>
              <w:spacing w:after="160" w:line="259" w:lineRule="auto"/>
              <w:rPr>
                <w:rFonts w:ascii="Fira Sans" w:hAnsi="Fira Sans"/>
                <w:b/>
                <w:bCs/>
              </w:rPr>
            </w:pPr>
          </w:p>
        </w:tc>
      </w:tr>
      <w:tr w:rsidR="00C03043" w:rsidRPr="00204616" w14:paraId="42B806B2" w14:textId="77777777" w:rsidTr="008E18A6">
        <w:tblPrEx>
          <w:jc w:val="center"/>
          <w:tblInd w:w="0" w:type="dxa"/>
        </w:tblPrEx>
        <w:trPr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37478" w14:textId="77777777" w:rsidR="00F1757D" w:rsidRPr="00255308" w:rsidRDefault="00F1757D" w:rsidP="006110F5">
            <w:pPr>
              <w:pStyle w:val="Nagwek2"/>
              <w:rPr>
                <w:rFonts w:ascii="Fira Sans" w:hAnsi="Fira Sans"/>
                <w:color w:val="auto"/>
                <w:sz w:val="24"/>
                <w:szCs w:val="24"/>
              </w:rPr>
            </w:pPr>
            <w:r w:rsidRPr="00255308">
              <w:rPr>
                <w:rFonts w:ascii="Fira Sans" w:hAnsi="Fira Sans"/>
                <w:color w:val="auto"/>
                <w:sz w:val="24"/>
                <w:szCs w:val="24"/>
              </w:rPr>
              <w:t>4. Inne umiejętności i uzdolnienia</w:t>
            </w:r>
          </w:p>
        </w:tc>
      </w:tr>
      <w:tr w:rsidR="00C03043" w:rsidRPr="00204616" w14:paraId="10A65AE4" w14:textId="77777777" w:rsidTr="008E18A6">
        <w:tblPrEx>
          <w:jc w:val="center"/>
          <w:tblInd w:w="0" w:type="dxa"/>
        </w:tblPrEx>
        <w:trPr>
          <w:trHeight w:val="1839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BD92" w14:textId="77777777" w:rsidR="00F1757D" w:rsidRPr="00204616" w:rsidRDefault="00F1757D" w:rsidP="006110F5">
            <w:pPr>
              <w:spacing w:after="160" w:line="259" w:lineRule="auto"/>
              <w:rPr>
                <w:rFonts w:ascii="Fira Sans" w:hAnsi="Fira Sans"/>
                <w:b/>
                <w:bCs/>
              </w:rPr>
            </w:pPr>
          </w:p>
        </w:tc>
      </w:tr>
      <w:tr w:rsidR="00C03043" w:rsidRPr="00204616" w14:paraId="791372A7" w14:textId="77777777" w:rsidTr="008E18A6">
        <w:tblPrEx>
          <w:jc w:val="center"/>
          <w:tblInd w:w="0" w:type="dxa"/>
        </w:tblPrEx>
        <w:trPr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98FEE" w14:textId="3E7BC7C0" w:rsidR="00F1757D" w:rsidRPr="00255308" w:rsidRDefault="00F1757D" w:rsidP="006110F5">
            <w:pPr>
              <w:pStyle w:val="Nagwek2"/>
              <w:rPr>
                <w:rFonts w:ascii="Fira Sans" w:hAnsi="Fira Sans"/>
                <w:color w:val="auto"/>
                <w:sz w:val="24"/>
                <w:szCs w:val="24"/>
              </w:rPr>
            </w:pPr>
            <w:r w:rsidRPr="00255308">
              <w:rPr>
                <w:rFonts w:ascii="Fira Sans" w:hAnsi="Fira Sans"/>
                <w:color w:val="auto"/>
                <w:sz w:val="24"/>
                <w:szCs w:val="24"/>
              </w:rPr>
              <w:t>5.</w:t>
            </w:r>
            <w:r w:rsidR="008E76B5" w:rsidRPr="00255308">
              <w:rPr>
                <w:rFonts w:ascii="Fira Sans" w:hAnsi="Fira Sans"/>
                <w:color w:val="auto"/>
                <w:sz w:val="24"/>
                <w:szCs w:val="24"/>
              </w:rPr>
              <w:t xml:space="preserve"> </w:t>
            </w:r>
            <w:r w:rsidRPr="00255308">
              <w:rPr>
                <w:rFonts w:ascii="Fira Sans" w:hAnsi="Fira Sans"/>
                <w:color w:val="auto"/>
                <w:sz w:val="24"/>
                <w:szCs w:val="24"/>
              </w:rPr>
              <w:t xml:space="preserve">Predyspozycje zawodowe </w:t>
            </w:r>
          </w:p>
        </w:tc>
      </w:tr>
      <w:tr w:rsidR="00C03043" w:rsidRPr="00204616" w14:paraId="13966C1D" w14:textId="77777777" w:rsidTr="008E18A6">
        <w:tblPrEx>
          <w:jc w:val="center"/>
          <w:tblInd w:w="0" w:type="dxa"/>
        </w:tblPrEx>
        <w:trPr>
          <w:trHeight w:val="555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6C350" w14:textId="77777777" w:rsidR="00F1757D" w:rsidRDefault="00F1757D" w:rsidP="006110F5">
            <w:pPr>
              <w:spacing w:after="160" w:line="259" w:lineRule="auto"/>
              <w:rPr>
                <w:rFonts w:ascii="Fira Sans" w:hAnsi="Fira Sans"/>
                <w:b/>
                <w:bCs/>
              </w:rPr>
            </w:pPr>
          </w:p>
          <w:p w14:paraId="2C50FFF1" w14:textId="77777777" w:rsidR="00A40E56" w:rsidRDefault="00A40E56" w:rsidP="006110F5">
            <w:pPr>
              <w:spacing w:after="160" w:line="259" w:lineRule="auto"/>
              <w:rPr>
                <w:rFonts w:ascii="Fira Sans" w:hAnsi="Fira Sans"/>
                <w:b/>
                <w:bCs/>
              </w:rPr>
            </w:pPr>
          </w:p>
          <w:p w14:paraId="7A225EA9" w14:textId="77777777" w:rsidR="00255308" w:rsidRPr="00204616" w:rsidRDefault="00255308" w:rsidP="006110F5">
            <w:pPr>
              <w:spacing w:after="160" w:line="259" w:lineRule="auto"/>
              <w:rPr>
                <w:rFonts w:ascii="Fira Sans" w:hAnsi="Fira Sans"/>
                <w:b/>
                <w:bCs/>
              </w:rPr>
            </w:pPr>
          </w:p>
        </w:tc>
      </w:tr>
    </w:tbl>
    <w:p w14:paraId="6CA6304F" w14:textId="0913A189" w:rsidR="008E18A6" w:rsidRPr="00E745DF" w:rsidRDefault="008E18A6" w:rsidP="00F1757D">
      <w:pPr>
        <w:pStyle w:val="Nagwek1"/>
        <w:rPr>
          <w:b/>
          <w:bCs/>
          <w:sz w:val="28"/>
          <w:szCs w:val="28"/>
        </w:rPr>
      </w:pPr>
      <w:r w:rsidRPr="00E745DF">
        <w:rPr>
          <w:b/>
          <w:bCs/>
          <w:sz w:val="28"/>
          <w:szCs w:val="28"/>
        </w:rPr>
        <w:lastRenderedPageBreak/>
        <w:t xml:space="preserve">Podsumowanie procesu doradczego </w:t>
      </w:r>
    </w:p>
    <w:p w14:paraId="69A9D827" w14:textId="5128A789" w:rsidR="00F1757D" w:rsidRPr="00C03043" w:rsidRDefault="00F1757D" w:rsidP="00F1757D">
      <w:pPr>
        <w:pStyle w:val="Nagwek1"/>
        <w:rPr>
          <w:b/>
          <w:bCs/>
          <w:color w:val="auto"/>
          <w:szCs w:val="24"/>
        </w:rPr>
      </w:pPr>
      <w:r w:rsidRPr="00C03043">
        <w:rPr>
          <w:b/>
          <w:bCs/>
          <w:color w:val="auto"/>
          <w:szCs w:val="24"/>
        </w:rPr>
        <w:t>I. Cel</w:t>
      </w:r>
      <w:r w:rsidR="0025743F">
        <w:rPr>
          <w:b/>
          <w:bCs/>
          <w:color w:val="auto"/>
          <w:szCs w:val="24"/>
        </w:rPr>
        <w:t xml:space="preserve"> rozwoju </w:t>
      </w:r>
      <w:r w:rsidRPr="00C03043">
        <w:rPr>
          <w:b/>
          <w:bCs/>
          <w:color w:val="auto"/>
          <w:szCs w:val="24"/>
        </w:rPr>
        <w:t>zawodowe</w:t>
      </w:r>
      <w:r w:rsidR="0025743F">
        <w:rPr>
          <w:b/>
          <w:bCs/>
          <w:color w:val="auto"/>
          <w:szCs w:val="24"/>
        </w:rPr>
        <w:t>go</w:t>
      </w:r>
    </w:p>
    <w:tbl>
      <w:tblPr>
        <w:tblW w:w="9498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8"/>
      </w:tblGrid>
      <w:tr w:rsidR="00C03043" w:rsidRPr="00204616" w14:paraId="3E54EF83" w14:textId="77777777" w:rsidTr="00202E7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64655" w14:textId="15E8214F" w:rsidR="00F1757D" w:rsidRPr="00255308" w:rsidRDefault="00F1757D" w:rsidP="006110F5">
            <w:pPr>
              <w:pStyle w:val="Nagwek2"/>
              <w:rPr>
                <w:rFonts w:ascii="Fira Sans" w:hAnsi="Fira Sans"/>
                <w:color w:val="auto"/>
                <w:sz w:val="24"/>
                <w:szCs w:val="24"/>
              </w:rPr>
            </w:pPr>
            <w:r w:rsidRPr="00255308">
              <w:rPr>
                <w:rFonts w:ascii="Fira Sans" w:hAnsi="Fira Sans"/>
                <w:color w:val="auto"/>
                <w:sz w:val="24"/>
                <w:szCs w:val="24"/>
              </w:rPr>
              <w:t xml:space="preserve">1. Plany na przyszłość </w:t>
            </w:r>
            <w:r w:rsidRPr="00255308">
              <w:rPr>
                <w:rFonts w:ascii="Fira Sans" w:hAnsi="Fira Sans"/>
                <w:color w:val="auto"/>
                <w:sz w:val="24"/>
                <w:szCs w:val="24"/>
              </w:rPr>
              <w:br/>
              <w:t>(czego dotyczą:</w:t>
            </w:r>
            <w:r w:rsidR="008E18A6">
              <w:rPr>
                <w:rFonts w:ascii="Fira Sans" w:hAnsi="Fira Sans"/>
                <w:color w:val="auto"/>
                <w:sz w:val="24"/>
                <w:szCs w:val="24"/>
              </w:rPr>
              <w:t xml:space="preserve"> np.</w:t>
            </w:r>
            <w:r w:rsidRPr="00255308">
              <w:rPr>
                <w:rFonts w:ascii="Fira Sans" w:hAnsi="Fira Sans"/>
                <w:color w:val="auto"/>
                <w:sz w:val="24"/>
                <w:szCs w:val="24"/>
              </w:rPr>
              <w:t xml:space="preserve"> edukacji, pracy zawodowej)</w:t>
            </w:r>
          </w:p>
        </w:tc>
      </w:tr>
      <w:tr w:rsidR="00C03043" w:rsidRPr="00204616" w14:paraId="658C7CD3" w14:textId="77777777" w:rsidTr="00202E7F">
        <w:trPr>
          <w:trHeight w:val="69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55D1D" w14:textId="77777777" w:rsidR="00F1757D" w:rsidRPr="00C03043" w:rsidRDefault="00F1757D" w:rsidP="006110F5">
            <w:pPr>
              <w:rPr>
                <w:rFonts w:ascii="Fira Sans" w:hAnsi="Fira Sans"/>
                <w:b/>
                <w:bCs/>
              </w:rPr>
            </w:pPr>
          </w:p>
          <w:p w14:paraId="40820A49" w14:textId="77777777" w:rsidR="00F1757D" w:rsidRPr="00C03043" w:rsidRDefault="00F1757D" w:rsidP="006110F5">
            <w:pPr>
              <w:rPr>
                <w:rFonts w:ascii="Fira Sans" w:hAnsi="Fira Sans"/>
                <w:b/>
                <w:bCs/>
              </w:rPr>
            </w:pPr>
          </w:p>
          <w:p w14:paraId="57D169CF" w14:textId="77777777" w:rsidR="00F1757D" w:rsidRPr="00C03043" w:rsidRDefault="00F1757D" w:rsidP="006110F5">
            <w:pPr>
              <w:rPr>
                <w:rFonts w:ascii="Fira Sans" w:hAnsi="Fira Sans"/>
                <w:b/>
                <w:bCs/>
              </w:rPr>
            </w:pPr>
          </w:p>
          <w:p w14:paraId="17D51B7E" w14:textId="77777777" w:rsidR="00A40E56" w:rsidRPr="00204616" w:rsidRDefault="00A40E56" w:rsidP="006110F5">
            <w:pPr>
              <w:spacing w:after="160" w:line="259" w:lineRule="auto"/>
              <w:rPr>
                <w:rFonts w:ascii="Fira Sans" w:hAnsi="Fira Sans"/>
                <w:b/>
                <w:bCs/>
              </w:rPr>
            </w:pPr>
          </w:p>
        </w:tc>
      </w:tr>
      <w:tr w:rsidR="00C03043" w:rsidRPr="00204616" w14:paraId="0D0A2F44" w14:textId="77777777" w:rsidTr="00202E7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D9280" w14:textId="23471D2E" w:rsidR="00F1757D" w:rsidRPr="00255308" w:rsidRDefault="00F1757D" w:rsidP="006110F5">
            <w:pPr>
              <w:pStyle w:val="Nagwek2"/>
              <w:rPr>
                <w:rFonts w:ascii="Fira Sans" w:hAnsi="Fira Sans"/>
                <w:color w:val="auto"/>
                <w:sz w:val="24"/>
                <w:szCs w:val="24"/>
              </w:rPr>
            </w:pPr>
            <w:r w:rsidRPr="00255308">
              <w:rPr>
                <w:rFonts w:ascii="Fira Sans" w:hAnsi="Fira Sans"/>
                <w:color w:val="auto"/>
                <w:sz w:val="24"/>
                <w:szCs w:val="24"/>
              </w:rPr>
              <w:t>2.</w:t>
            </w:r>
            <w:r w:rsidR="0075358C" w:rsidRPr="00255308">
              <w:rPr>
                <w:rFonts w:ascii="Fira Sans" w:hAnsi="Fira Sans"/>
                <w:color w:val="auto"/>
                <w:sz w:val="24"/>
                <w:szCs w:val="24"/>
              </w:rPr>
              <w:t xml:space="preserve"> </w:t>
            </w:r>
            <w:r w:rsidRPr="00255308">
              <w:rPr>
                <w:rFonts w:ascii="Fira Sans" w:hAnsi="Fira Sans"/>
                <w:color w:val="auto"/>
                <w:sz w:val="24"/>
                <w:szCs w:val="24"/>
              </w:rPr>
              <w:t xml:space="preserve">Ocena potencjalnych barier i trudności </w:t>
            </w:r>
            <w:r w:rsidR="008E18A6">
              <w:rPr>
                <w:rFonts w:ascii="Fira Sans" w:hAnsi="Fira Sans"/>
                <w:color w:val="auto"/>
                <w:sz w:val="24"/>
                <w:szCs w:val="24"/>
              </w:rPr>
              <w:t>w realizacji celu</w:t>
            </w:r>
          </w:p>
        </w:tc>
      </w:tr>
      <w:tr w:rsidR="00C03043" w:rsidRPr="00204616" w14:paraId="2A5BD7FB" w14:textId="77777777" w:rsidTr="004F2754">
        <w:trPr>
          <w:trHeight w:val="128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F35B" w14:textId="77777777" w:rsidR="00F1757D" w:rsidRPr="00204616" w:rsidRDefault="00F1757D" w:rsidP="006110F5">
            <w:pPr>
              <w:spacing w:after="160" w:line="259" w:lineRule="auto"/>
              <w:rPr>
                <w:rFonts w:ascii="Fira Sans" w:hAnsi="Fira Sans"/>
                <w:b/>
                <w:bCs/>
              </w:rPr>
            </w:pPr>
          </w:p>
        </w:tc>
      </w:tr>
      <w:tr w:rsidR="00987C5E" w:rsidRPr="00204616" w14:paraId="1BE12E66" w14:textId="77777777" w:rsidTr="00987C5E">
        <w:trPr>
          <w:trHeight w:val="30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99C63" w14:textId="502C1C45" w:rsidR="00987C5E" w:rsidRPr="00987C5E" w:rsidRDefault="00987C5E" w:rsidP="006110F5">
            <w:pPr>
              <w:spacing w:after="160" w:line="259" w:lineRule="auto"/>
              <w:rPr>
                <w:rFonts w:ascii="Fira Sans" w:hAnsi="Fira Sans"/>
              </w:rPr>
            </w:pPr>
            <w:r w:rsidRPr="00987C5E">
              <w:rPr>
                <w:rFonts w:ascii="Fira Sans" w:hAnsi="Fira Sans"/>
              </w:rPr>
              <w:t xml:space="preserve">3. Korzyści i szanse </w:t>
            </w:r>
          </w:p>
        </w:tc>
      </w:tr>
      <w:tr w:rsidR="00987C5E" w:rsidRPr="00204616" w14:paraId="75711BBF" w14:textId="77777777" w:rsidTr="004F2754">
        <w:trPr>
          <w:trHeight w:val="128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0DE1" w14:textId="77777777" w:rsidR="00987C5E" w:rsidRPr="00204616" w:rsidRDefault="00987C5E" w:rsidP="006110F5">
            <w:pPr>
              <w:spacing w:after="160" w:line="259" w:lineRule="auto"/>
              <w:rPr>
                <w:rFonts w:ascii="Fira Sans" w:hAnsi="Fira Sans"/>
                <w:b/>
                <w:bCs/>
              </w:rPr>
            </w:pPr>
          </w:p>
        </w:tc>
      </w:tr>
    </w:tbl>
    <w:p w14:paraId="20797D92" w14:textId="2C5D2F9D" w:rsidR="00F1757D" w:rsidRPr="00C03043" w:rsidRDefault="008E18A6" w:rsidP="00F1757D">
      <w:pPr>
        <w:pStyle w:val="Nagwek1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II</w:t>
      </w:r>
      <w:r w:rsidR="00F1757D" w:rsidRPr="00C03043">
        <w:rPr>
          <w:b/>
          <w:bCs/>
          <w:color w:val="auto"/>
          <w:szCs w:val="24"/>
        </w:rPr>
        <w:t>. Plan rozwoju zawodowego</w:t>
      </w:r>
    </w:p>
    <w:tbl>
      <w:tblPr>
        <w:tblW w:w="9498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5"/>
        <w:gridCol w:w="15"/>
        <w:gridCol w:w="498"/>
      </w:tblGrid>
      <w:tr w:rsidR="00C03043" w:rsidRPr="00204616" w14:paraId="0D79B570" w14:textId="77777777" w:rsidTr="009F7673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0528" w14:textId="62E7A906" w:rsidR="00F1757D" w:rsidRPr="00255308" w:rsidRDefault="00F1757D" w:rsidP="006110F5">
            <w:pPr>
              <w:pStyle w:val="Nagwek2"/>
              <w:rPr>
                <w:rFonts w:ascii="Fira Sans" w:hAnsi="Fira Sans"/>
                <w:color w:val="auto"/>
                <w:sz w:val="24"/>
                <w:szCs w:val="24"/>
              </w:rPr>
            </w:pPr>
            <w:r w:rsidRPr="00255308">
              <w:rPr>
                <w:rFonts w:ascii="Fira Sans" w:hAnsi="Fira Sans"/>
                <w:color w:val="auto"/>
                <w:sz w:val="24"/>
                <w:szCs w:val="24"/>
              </w:rPr>
              <w:t>1.</w:t>
            </w:r>
            <w:r w:rsidR="0075358C" w:rsidRPr="00255308">
              <w:rPr>
                <w:rFonts w:ascii="Fira Sans" w:hAnsi="Fira Sans"/>
                <w:color w:val="auto"/>
                <w:sz w:val="24"/>
                <w:szCs w:val="24"/>
              </w:rPr>
              <w:t xml:space="preserve"> </w:t>
            </w:r>
            <w:r w:rsidR="00EF31F0">
              <w:rPr>
                <w:rFonts w:ascii="Fira Sans" w:hAnsi="Fira Sans"/>
                <w:color w:val="auto"/>
                <w:sz w:val="24"/>
                <w:szCs w:val="24"/>
              </w:rPr>
              <w:t xml:space="preserve">Proponowana usługa rozwojowa – kategoria, nazwa/tytuł i forma </w:t>
            </w:r>
            <w:r w:rsidR="00EF31F0" w:rsidRPr="00255308">
              <w:rPr>
                <w:rFonts w:ascii="Fira Sans" w:hAnsi="Fira Sans"/>
                <w:color w:val="auto"/>
                <w:sz w:val="24"/>
                <w:szCs w:val="24"/>
              </w:rPr>
              <w:t>usług</w:t>
            </w:r>
            <w:r w:rsidR="00EF31F0">
              <w:rPr>
                <w:rFonts w:ascii="Fira Sans" w:hAnsi="Fira Sans"/>
                <w:color w:val="auto"/>
                <w:sz w:val="24"/>
                <w:szCs w:val="24"/>
              </w:rPr>
              <w:t>i rozwojowej</w:t>
            </w:r>
            <w:r w:rsidR="00EF31F0" w:rsidRPr="00255308">
              <w:rPr>
                <w:rFonts w:ascii="Fira Sans" w:hAnsi="Fira Sans"/>
                <w:color w:val="auto"/>
                <w:sz w:val="24"/>
                <w:szCs w:val="24"/>
              </w:rPr>
              <w:t xml:space="preserve"> z </w:t>
            </w:r>
            <w:r w:rsidR="00BE225A">
              <w:rPr>
                <w:rFonts w:ascii="Fira Sans" w:hAnsi="Fira Sans"/>
                <w:color w:val="auto"/>
                <w:sz w:val="24"/>
                <w:szCs w:val="24"/>
              </w:rPr>
              <w:t>BUR</w:t>
            </w:r>
          </w:p>
        </w:tc>
      </w:tr>
      <w:tr w:rsidR="00C03043" w:rsidRPr="00204616" w14:paraId="754199E3" w14:textId="77777777" w:rsidTr="009F7673">
        <w:trPr>
          <w:trHeight w:val="34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3E5E" w14:textId="77777777" w:rsidR="00F1757D" w:rsidRDefault="00F1757D" w:rsidP="006110F5">
            <w:pPr>
              <w:spacing w:after="160" w:line="259" w:lineRule="auto"/>
              <w:rPr>
                <w:rFonts w:ascii="Fira Sans" w:hAnsi="Fira Sans"/>
                <w:b/>
                <w:bCs/>
              </w:rPr>
            </w:pPr>
          </w:p>
          <w:p w14:paraId="14691D75" w14:textId="77777777" w:rsidR="00EF31F0" w:rsidRPr="00204616" w:rsidRDefault="00EF31F0" w:rsidP="006110F5">
            <w:pPr>
              <w:spacing w:after="160" w:line="259" w:lineRule="auto"/>
              <w:rPr>
                <w:rFonts w:ascii="Fira Sans" w:hAnsi="Fira Sans"/>
                <w:b/>
                <w:bCs/>
              </w:rPr>
            </w:pPr>
          </w:p>
          <w:p w14:paraId="4F8F43DC" w14:textId="77777777" w:rsidR="00F1757D" w:rsidRPr="00C03043" w:rsidRDefault="00F1757D" w:rsidP="006110F5">
            <w:pPr>
              <w:rPr>
                <w:rFonts w:ascii="Fira Sans" w:hAnsi="Fira Sans"/>
                <w:b/>
                <w:bCs/>
              </w:rPr>
            </w:pPr>
          </w:p>
          <w:p w14:paraId="72433E5B" w14:textId="77777777" w:rsidR="00F1757D" w:rsidRDefault="00F1757D" w:rsidP="006110F5">
            <w:pPr>
              <w:spacing w:after="160" w:line="259" w:lineRule="auto"/>
              <w:rPr>
                <w:rFonts w:ascii="Fira Sans" w:hAnsi="Fira Sans"/>
                <w:b/>
                <w:bCs/>
              </w:rPr>
            </w:pPr>
          </w:p>
          <w:p w14:paraId="02F57EC8" w14:textId="77777777" w:rsidR="0043399D" w:rsidRDefault="0043399D" w:rsidP="006110F5">
            <w:pPr>
              <w:spacing w:after="160" w:line="259" w:lineRule="auto"/>
              <w:rPr>
                <w:rFonts w:ascii="Fira Sans" w:hAnsi="Fira Sans"/>
                <w:b/>
                <w:bCs/>
              </w:rPr>
            </w:pPr>
          </w:p>
          <w:p w14:paraId="61987742" w14:textId="77777777" w:rsidR="0043399D" w:rsidRDefault="0043399D" w:rsidP="006110F5">
            <w:pPr>
              <w:spacing w:after="160" w:line="259" w:lineRule="auto"/>
              <w:rPr>
                <w:rFonts w:ascii="Fira Sans" w:hAnsi="Fira Sans"/>
                <w:b/>
                <w:bCs/>
              </w:rPr>
            </w:pPr>
          </w:p>
          <w:p w14:paraId="4D9FA97E" w14:textId="77777777" w:rsidR="0043399D" w:rsidRDefault="0043399D" w:rsidP="006110F5">
            <w:pPr>
              <w:spacing w:after="160" w:line="259" w:lineRule="auto"/>
              <w:rPr>
                <w:rFonts w:ascii="Fira Sans" w:hAnsi="Fira Sans"/>
                <w:b/>
                <w:bCs/>
              </w:rPr>
            </w:pPr>
          </w:p>
          <w:p w14:paraId="14433C13" w14:textId="77777777" w:rsidR="0043399D" w:rsidRDefault="0043399D" w:rsidP="006110F5">
            <w:pPr>
              <w:spacing w:after="160" w:line="259" w:lineRule="auto"/>
              <w:rPr>
                <w:rFonts w:ascii="Fira Sans" w:hAnsi="Fira Sans"/>
                <w:b/>
                <w:bCs/>
              </w:rPr>
            </w:pPr>
          </w:p>
          <w:p w14:paraId="025440AB" w14:textId="77777777" w:rsidR="0043399D" w:rsidRPr="00204616" w:rsidRDefault="0043399D" w:rsidP="006110F5">
            <w:pPr>
              <w:spacing w:after="160" w:line="259" w:lineRule="auto"/>
              <w:rPr>
                <w:rFonts w:ascii="Fira Sans" w:hAnsi="Fira Sans"/>
                <w:b/>
                <w:bCs/>
              </w:rPr>
            </w:pPr>
          </w:p>
        </w:tc>
      </w:tr>
      <w:tr w:rsidR="00C03043" w:rsidRPr="00204616" w14:paraId="082922CB" w14:textId="77777777" w:rsidTr="000D2507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B8925" w14:textId="4D1B0828" w:rsidR="00F1757D" w:rsidRPr="00255308" w:rsidRDefault="00EF31F0" w:rsidP="006110F5">
            <w:pPr>
              <w:pStyle w:val="Nagwek2"/>
              <w:rPr>
                <w:rFonts w:ascii="Fira Sans" w:hAnsi="Fira Sans"/>
                <w:color w:val="auto"/>
                <w:sz w:val="24"/>
                <w:szCs w:val="24"/>
              </w:rPr>
            </w:pPr>
            <w:r>
              <w:rPr>
                <w:rFonts w:ascii="Fira Sans" w:hAnsi="Fira Sans"/>
                <w:color w:val="auto"/>
                <w:sz w:val="24"/>
                <w:szCs w:val="24"/>
              </w:rPr>
              <w:lastRenderedPageBreak/>
              <w:t>2</w:t>
            </w:r>
            <w:r w:rsidR="00F1757D" w:rsidRPr="00255308">
              <w:rPr>
                <w:rFonts w:ascii="Fira Sans" w:hAnsi="Fira Sans"/>
                <w:color w:val="auto"/>
                <w:sz w:val="24"/>
                <w:szCs w:val="24"/>
              </w:rPr>
              <w:t>.</w:t>
            </w:r>
            <w:r w:rsidR="00202E7F" w:rsidRPr="00255308">
              <w:rPr>
                <w:rFonts w:ascii="Fira Sans" w:hAnsi="Fira Sans"/>
                <w:color w:val="auto"/>
                <w:sz w:val="24"/>
                <w:szCs w:val="24"/>
              </w:rPr>
              <w:t xml:space="preserve"> </w:t>
            </w:r>
            <w:r w:rsidR="004F2754" w:rsidRPr="00255308">
              <w:rPr>
                <w:rFonts w:ascii="Fira Sans" w:hAnsi="Fira Sans"/>
                <w:color w:val="auto"/>
                <w:sz w:val="24"/>
                <w:szCs w:val="24"/>
              </w:rPr>
              <w:t xml:space="preserve">Dopasowanie </w:t>
            </w:r>
            <w:r w:rsidR="00A305C5" w:rsidRPr="00A305C5">
              <w:rPr>
                <w:rFonts w:ascii="Fira Sans" w:hAnsi="Fira Sans"/>
                <w:color w:val="auto"/>
                <w:sz w:val="24"/>
                <w:szCs w:val="24"/>
              </w:rPr>
              <w:t xml:space="preserve">zaproponowanej usługi rozwojowej z BUR </w:t>
            </w:r>
            <w:r w:rsidR="00A305C5">
              <w:rPr>
                <w:rFonts w:ascii="Fira Sans" w:hAnsi="Fira Sans"/>
                <w:color w:val="auto"/>
                <w:sz w:val="24"/>
                <w:szCs w:val="24"/>
              </w:rPr>
              <w:t xml:space="preserve">do odpowiednich </w:t>
            </w:r>
            <w:r w:rsidR="00472489">
              <w:rPr>
                <w:rFonts w:ascii="Fira Sans" w:hAnsi="Fira Sans"/>
                <w:color w:val="auto"/>
                <w:sz w:val="24"/>
                <w:szCs w:val="24"/>
              </w:rPr>
              <w:t>obszarów rozwoju województwa pomorskiego</w:t>
            </w:r>
            <w:r w:rsidR="00A305C5">
              <w:rPr>
                <w:rFonts w:ascii="Fira Sans" w:hAnsi="Fira Sans"/>
                <w:color w:val="auto"/>
                <w:sz w:val="24"/>
                <w:szCs w:val="24"/>
              </w:rPr>
              <w:t xml:space="preserve"> </w:t>
            </w:r>
          </w:p>
        </w:tc>
      </w:tr>
      <w:tr w:rsidR="007C1F7B" w:rsidRPr="00204616" w14:paraId="4690D9EE" w14:textId="4CD4D454" w:rsidTr="007C1F7B"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FD9A" w14:textId="4BDB31A8" w:rsidR="007C1F7B" w:rsidRDefault="007C1F7B" w:rsidP="006110F5">
            <w:pPr>
              <w:pStyle w:val="Nagwek2"/>
              <w:rPr>
                <w:rFonts w:ascii="Fira Sans" w:hAnsi="Fira Sans"/>
                <w:color w:val="auto"/>
                <w:sz w:val="24"/>
                <w:szCs w:val="24"/>
              </w:rPr>
            </w:pPr>
            <w:r w:rsidRPr="007C1F7B">
              <w:rPr>
                <w:rFonts w:ascii="Fira Sans" w:hAnsi="Fira Sans"/>
                <w:color w:val="auto"/>
                <w:sz w:val="24"/>
                <w:szCs w:val="24"/>
              </w:rPr>
              <w:t>Inteligentn</w:t>
            </w:r>
            <w:r>
              <w:rPr>
                <w:rFonts w:ascii="Fira Sans" w:hAnsi="Fira Sans"/>
                <w:color w:val="auto"/>
                <w:sz w:val="24"/>
                <w:szCs w:val="24"/>
              </w:rPr>
              <w:t>e</w:t>
            </w:r>
            <w:r w:rsidRPr="007C1F7B">
              <w:rPr>
                <w:rFonts w:ascii="Fira Sans" w:hAnsi="Fira Sans"/>
                <w:color w:val="auto"/>
                <w:sz w:val="24"/>
                <w:szCs w:val="24"/>
              </w:rPr>
              <w:t xml:space="preserve"> Specjalizac</w:t>
            </w:r>
            <w:r>
              <w:rPr>
                <w:rFonts w:ascii="Fira Sans" w:hAnsi="Fira Sans"/>
                <w:color w:val="auto"/>
                <w:sz w:val="24"/>
                <w:szCs w:val="24"/>
              </w:rPr>
              <w:t>je</w:t>
            </w:r>
            <w:r w:rsidRPr="007C1F7B">
              <w:rPr>
                <w:rFonts w:ascii="Fira Sans" w:hAnsi="Fira Sans"/>
                <w:color w:val="auto"/>
                <w:sz w:val="24"/>
                <w:szCs w:val="24"/>
              </w:rPr>
              <w:t xml:space="preserve"> Pomorza</w:t>
            </w:r>
            <w:r>
              <w:rPr>
                <w:rFonts w:ascii="Fira Sans" w:hAnsi="Fira Sans"/>
                <w:color w:val="auto"/>
                <w:sz w:val="24"/>
                <w:szCs w:val="24"/>
              </w:rPr>
              <w:t>*</w:t>
            </w:r>
            <w:r w:rsidRPr="007C1F7B">
              <w:rPr>
                <w:rFonts w:ascii="Fira Sans" w:hAnsi="Fira Sans"/>
                <w:color w:val="auto"/>
                <w:sz w:val="24"/>
                <w:szCs w:val="24"/>
              </w:rPr>
              <w:t>: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BE28537" w14:textId="77777777" w:rsidR="007C1F7B" w:rsidRDefault="007C1F7B" w:rsidP="007C1F7B">
            <w:pPr>
              <w:pStyle w:val="Nagwek2"/>
              <w:rPr>
                <w:rFonts w:ascii="Fira Sans" w:hAnsi="Fira Sans"/>
                <w:color w:val="auto"/>
                <w:sz w:val="24"/>
                <w:szCs w:val="24"/>
              </w:rPr>
            </w:pPr>
          </w:p>
        </w:tc>
      </w:tr>
      <w:tr w:rsidR="007C1F7B" w:rsidRPr="00204616" w14:paraId="70CB8A00" w14:textId="7644A1C6" w:rsidTr="007C1F7B"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48052" w14:textId="61F1653C" w:rsidR="007C1F7B" w:rsidRPr="00B745C1" w:rsidRDefault="007C1F7B" w:rsidP="007C1F7B">
            <w:pPr>
              <w:pStyle w:val="Nagwek2"/>
              <w:rPr>
                <w:rFonts w:ascii="Fira Sans" w:hAnsi="Fira Sans"/>
                <w:color w:val="auto"/>
                <w:sz w:val="22"/>
                <w:szCs w:val="22"/>
              </w:rPr>
            </w:pPr>
            <w:r w:rsidRPr="00B745C1">
              <w:rPr>
                <w:rFonts w:ascii="Fira Sans" w:hAnsi="Fira Sans"/>
                <w:color w:val="auto"/>
                <w:sz w:val="22"/>
                <w:szCs w:val="22"/>
              </w:rPr>
              <w:t xml:space="preserve">Technologie </w:t>
            </w:r>
            <w:proofErr w:type="spellStart"/>
            <w:r w:rsidRPr="00B745C1">
              <w:rPr>
                <w:rFonts w:ascii="Fira Sans" w:hAnsi="Fira Sans"/>
                <w:color w:val="auto"/>
                <w:sz w:val="22"/>
                <w:szCs w:val="22"/>
              </w:rPr>
              <w:t>offshore</w:t>
            </w:r>
            <w:proofErr w:type="spellEnd"/>
            <w:r w:rsidRPr="00B745C1">
              <w:rPr>
                <w:rFonts w:ascii="Fira Sans" w:hAnsi="Fira Sans"/>
                <w:color w:val="auto"/>
                <w:sz w:val="22"/>
                <w:szCs w:val="22"/>
              </w:rPr>
              <w:t xml:space="preserve"> i portowo-logistyczne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F19C6" w14:textId="77777777" w:rsidR="007C1F7B" w:rsidRPr="007C1F7B" w:rsidRDefault="007C1F7B" w:rsidP="007C1F7B">
            <w:pPr>
              <w:pStyle w:val="Nagwek2"/>
              <w:rPr>
                <w:rFonts w:ascii="Fira Sans" w:hAnsi="Fira Sans"/>
                <w:color w:val="auto"/>
                <w:sz w:val="24"/>
                <w:szCs w:val="24"/>
              </w:rPr>
            </w:pPr>
          </w:p>
        </w:tc>
      </w:tr>
      <w:tr w:rsidR="007C1F7B" w:rsidRPr="00204616" w14:paraId="4DC2D383" w14:textId="6D9AF31E" w:rsidTr="007C1F7B"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2E37" w14:textId="04C5A2A4" w:rsidR="007C1F7B" w:rsidRPr="00B745C1" w:rsidRDefault="007C1F7B" w:rsidP="007C1F7B">
            <w:pPr>
              <w:pStyle w:val="Nagwek2"/>
              <w:rPr>
                <w:rFonts w:ascii="Fira Sans" w:hAnsi="Fira Sans"/>
                <w:color w:val="auto"/>
                <w:sz w:val="22"/>
                <w:szCs w:val="22"/>
              </w:rPr>
            </w:pPr>
            <w:r w:rsidRPr="00B745C1">
              <w:rPr>
                <w:rFonts w:ascii="Fira Sans" w:hAnsi="Fira Sans"/>
                <w:color w:val="auto"/>
                <w:sz w:val="22"/>
                <w:szCs w:val="22"/>
              </w:rPr>
              <w:t>Technologie interaktywne w środowisku nasyconym informacyjnie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DC101" w14:textId="77777777" w:rsidR="007C1F7B" w:rsidRPr="007C1F7B" w:rsidRDefault="007C1F7B" w:rsidP="007C1F7B">
            <w:pPr>
              <w:pStyle w:val="Nagwek2"/>
              <w:rPr>
                <w:rFonts w:ascii="Fira Sans" w:hAnsi="Fira Sans"/>
                <w:color w:val="auto"/>
                <w:sz w:val="24"/>
                <w:szCs w:val="24"/>
              </w:rPr>
            </w:pPr>
          </w:p>
        </w:tc>
      </w:tr>
      <w:tr w:rsidR="007C1F7B" w:rsidRPr="00204616" w14:paraId="20FB1BD0" w14:textId="3486908F" w:rsidTr="007C1F7B"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46532" w14:textId="2CFD1A03" w:rsidR="007C1F7B" w:rsidRPr="00B745C1" w:rsidRDefault="007C1F7B" w:rsidP="007C1F7B">
            <w:pPr>
              <w:pStyle w:val="Nagwek2"/>
              <w:rPr>
                <w:rFonts w:ascii="Fira Sans" w:hAnsi="Fira Sans"/>
                <w:color w:val="auto"/>
                <w:sz w:val="22"/>
                <w:szCs w:val="22"/>
              </w:rPr>
            </w:pPr>
            <w:r w:rsidRPr="00B745C1">
              <w:rPr>
                <w:rFonts w:ascii="Fira Sans" w:hAnsi="Fira Sans"/>
                <w:color w:val="auto"/>
                <w:sz w:val="22"/>
                <w:szCs w:val="22"/>
              </w:rPr>
              <w:t xml:space="preserve">Zielona energia - Technologie </w:t>
            </w:r>
            <w:proofErr w:type="spellStart"/>
            <w:r w:rsidRPr="00B745C1">
              <w:rPr>
                <w:rFonts w:ascii="Fira Sans" w:hAnsi="Fira Sans"/>
                <w:color w:val="auto"/>
                <w:sz w:val="22"/>
                <w:szCs w:val="22"/>
              </w:rPr>
              <w:t>ekoefektywne</w:t>
            </w:r>
            <w:proofErr w:type="spellEnd"/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87E8" w14:textId="77777777" w:rsidR="007C1F7B" w:rsidRPr="007C1F7B" w:rsidRDefault="007C1F7B" w:rsidP="007C1F7B">
            <w:pPr>
              <w:pStyle w:val="Nagwek2"/>
              <w:rPr>
                <w:rFonts w:ascii="Fira Sans" w:hAnsi="Fira Sans"/>
                <w:color w:val="auto"/>
                <w:sz w:val="24"/>
                <w:szCs w:val="24"/>
              </w:rPr>
            </w:pPr>
          </w:p>
        </w:tc>
      </w:tr>
      <w:tr w:rsidR="007C1F7B" w:rsidRPr="00204616" w14:paraId="694F3045" w14:textId="58BCDA3A" w:rsidTr="007C1F7B"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12F6" w14:textId="04DBB3EB" w:rsidR="007C1F7B" w:rsidRPr="00B745C1" w:rsidRDefault="007C1F7B" w:rsidP="007C1F7B">
            <w:pPr>
              <w:pStyle w:val="Nagwek2"/>
              <w:rPr>
                <w:rFonts w:ascii="Fira Sans" w:hAnsi="Fira Sans"/>
                <w:color w:val="auto"/>
                <w:sz w:val="22"/>
                <w:szCs w:val="22"/>
              </w:rPr>
            </w:pPr>
            <w:r w:rsidRPr="00B745C1">
              <w:rPr>
                <w:rFonts w:ascii="Fira Sans" w:hAnsi="Fira Sans"/>
                <w:color w:val="auto"/>
                <w:sz w:val="22"/>
                <w:szCs w:val="22"/>
              </w:rPr>
              <w:t xml:space="preserve">Wspólne Zdrowie - Technologie medyczne w zakresie zdrowia ludzi, zwierząt i środowiska jako jednego wspólnego ekosystemu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C5D52" w14:textId="77777777" w:rsidR="007C1F7B" w:rsidRDefault="007C1F7B">
            <w:pPr>
              <w:spacing w:line="240" w:lineRule="auto"/>
              <w:rPr>
                <w:rFonts w:ascii="Fira Sans" w:eastAsiaTheme="majorEastAsia" w:hAnsi="Fira Sans" w:cstheme="majorBidi"/>
              </w:rPr>
            </w:pPr>
          </w:p>
          <w:p w14:paraId="600CC347" w14:textId="77777777" w:rsidR="007C1F7B" w:rsidRPr="007C1F7B" w:rsidRDefault="007C1F7B" w:rsidP="007C1F7B">
            <w:pPr>
              <w:pStyle w:val="Nagwek2"/>
              <w:rPr>
                <w:rFonts w:ascii="Fira Sans" w:hAnsi="Fira Sans"/>
                <w:color w:val="auto"/>
                <w:sz w:val="24"/>
                <w:szCs w:val="24"/>
              </w:rPr>
            </w:pPr>
          </w:p>
        </w:tc>
      </w:tr>
      <w:tr w:rsidR="007C1F7B" w:rsidRPr="00204616" w14:paraId="28317E05" w14:textId="77777777" w:rsidTr="007C1F7B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5E47" w14:textId="52C55071" w:rsidR="007C1F7B" w:rsidRPr="007C1F7B" w:rsidRDefault="007C1F7B" w:rsidP="007C1F7B">
            <w:pPr>
              <w:pStyle w:val="Nagwek2"/>
              <w:rPr>
                <w:rFonts w:ascii="Fira Sans" w:hAnsi="Fira Sans"/>
                <w:color w:val="auto"/>
                <w:sz w:val="24"/>
                <w:szCs w:val="24"/>
              </w:rPr>
            </w:pPr>
            <w:r w:rsidRPr="007C1F7B">
              <w:rPr>
                <w:rFonts w:ascii="Fira Sans" w:hAnsi="Fira Sans"/>
                <w:color w:val="auto"/>
                <w:sz w:val="24"/>
                <w:szCs w:val="24"/>
              </w:rPr>
              <w:t>Branż</w:t>
            </w:r>
            <w:r>
              <w:rPr>
                <w:rFonts w:ascii="Fira Sans" w:hAnsi="Fira Sans"/>
                <w:color w:val="auto"/>
                <w:sz w:val="24"/>
                <w:szCs w:val="24"/>
              </w:rPr>
              <w:t>e</w:t>
            </w:r>
            <w:r w:rsidRPr="007C1F7B">
              <w:rPr>
                <w:rFonts w:ascii="Fira Sans" w:hAnsi="Fira Sans"/>
                <w:color w:val="auto"/>
                <w:sz w:val="24"/>
                <w:szCs w:val="24"/>
              </w:rPr>
              <w:t xml:space="preserve"> kluczow</w:t>
            </w:r>
            <w:r>
              <w:rPr>
                <w:rFonts w:ascii="Fira Sans" w:hAnsi="Fira Sans"/>
                <w:color w:val="auto"/>
                <w:sz w:val="24"/>
                <w:szCs w:val="24"/>
              </w:rPr>
              <w:t>e</w:t>
            </w:r>
            <w:r w:rsidRPr="007C1F7B">
              <w:rPr>
                <w:rFonts w:ascii="Fira Sans" w:hAnsi="Fira Sans"/>
                <w:color w:val="auto"/>
                <w:sz w:val="24"/>
                <w:szCs w:val="24"/>
              </w:rPr>
              <w:t xml:space="preserve"> dla gospodarki województwa pomorskiego z uwzględnieniem specyfiki </w:t>
            </w:r>
            <w:proofErr w:type="spellStart"/>
            <w:r w:rsidRPr="007C1F7B">
              <w:rPr>
                <w:rFonts w:ascii="Fira Sans" w:hAnsi="Fira Sans"/>
                <w:color w:val="auto"/>
                <w:sz w:val="24"/>
                <w:szCs w:val="24"/>
              </w:rPr>
              <w:t>subregionalnej</w:t>
            </w:r>
            <w:proofErr w:type="spellEnd"/>
            <w:r>
              <w:rPr>
                <w:rFonts w:ascii="Fira Sans" w:hAnsi="Fira Sans"/>
                <w:color w:val="auto"/>
                <w:sz w:val="24"/>
                <w:szCs w:val="24"/>
              </w:rPr>
              <w:t xml:space="preserve"> </w:t>
            </w:r>
            <w:r w:rsidRPr="007C1F7B">
              <w:rPr>
                <w:rFonts w:ascii="Fira Sans" w:hAnsi="Fira Sans"/>
                <w:i/>
                <w:iCs/>
                <w:color w:val="auto"/>
                <w:sz w:val="24"/>
                <w:szCs w:val="24"/>
              </w:rPr>
              <w:t>**</w:t>
            </w:r>
            <w:r w:rsidRPr="007C1F7B">
              <w:rPr>
                <w:rFonts w:ascii="Fira Sans" w:hAnsi="Fira Sans"/>
                <w:color w:val="auto"/>
                <w:sz w:val="24"/>
                <w:szCs w:val="24"/>
              </w:rPr>
              <w:t>:</w:t>
            </w:r>
          </w:p>
        </w:tc>
      </w:tr>
      <w:tr w:rsidR="007C1F7B" w:rsidRPr="00204616" w14:paraId="607A2E6A" w14:textId="5AFBFDFB" w:rsidTr="007C1F7B"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BE2D7" w14:textId="0D689498" w:rsidR="007C1F7B" w:rsidRPr="00B745C1" w:rsidRDefault="007C1F7B" w:rsidP="007C1F7B">
            <w:pPr>
              <w:pStyle w:val="Nagwek2"/>
              <w:rPr>
                <w:rFonts w:ascii="Fira Sans" w:hAnsi="Fira Sans"/>
                <w:color w:val="auto"/>
                <w:sz w:val="22"/>
                <w:szCs w:val="22"/>
              </w:rPr>
            </w:pPr>
            <w:r w:rsidRPr="00B745C1">
              <w:rPr>
                <w:rFonts w:ascii="Fira Sans" w:hAnsi="Fira Sans"/>
                <w:color w:val="auto"/>
                <w:sz w:val="22"/>
                <w:szCs w:val="22"/>
              </w:rPr>
              <w:t>Branża budowlana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B77C7" w14:textId="77777777" w:rsidR="007C1F7B" w:rsidRPr="007C1F7B" w:rsidRDefault="007C1F7B" w:rsidP="007C1F7B">
            <w:pPr>
              <w:pStyle w:val="Nagwek2"/>
              <w:rPr>
                <w:rFonts w:ascii="Fira Sans" w:hAnsi="Fira Sans"/>
                <w:color w:val="auto"/>
                <w:sz w:val="24"/>
                <w:szCs w:val="24"/>
              </w:rPr>
            </w:pPr>
          </w:p>
        </w:tc>
      </w:tr>
      <w:tr w:rsidR="007C1F7B" w:rsidRPr="00204616" w14:paraId="4F493893" w14:textId="150439CC" w:rsidTr="007C1F7B"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6034C" w14:textId="001931A9" w:rsidR="007C1F7B" w:rsidRPr="00B745C1" w:rsidRDefault="007C1F7B" w:rsidP="007C1F7B">
            <w:pPr>
              <w:pStyle w:val="Nagwek2"/>
              <w:rPr>
                <w:rFonts w:ascii="Fira Sans" w:hAnsi="Fira Sans"/>
                <w:color w:val="auto"/>
                <w:sz w:val="22"/>
                <w:szCs w:val="22"/>
              </w:rPr>
            </w:pPr>
            <w:r w:rsidRPr="00B745C1">
              <w:rPr>
                <w:rFonts w:ascii="Fira Sans" w:hAnsi="Fira Sans"/>
                <w:color w:val="auto"/>
                <w:sz w:val="22"/>
                <w:szCs w:val="22"/>
              </w:rPr>
              <w:t xml:space="preserve">Branża </w:t>
            </w:r>
            <w:proofErr w:type="spellStart"/>
            <w:r w:rsidRPr="00B745C1">
              <w:rPr>
                <w:rFonts w:ascii="Fira Sans" w:hAnsi="Fira Sans"/>
                <w:color w:val="auto"/>
                <w:sz w:val="22"/>
                <w:szCs w:val="22"/>
              </w:rPr>
              <w:t>drzewno</w:t>
            </w:r>
            <w:proofErr w:type="spellEnd"/>
            <w:r w:rsidRPr="00B745C1">
              <w:rPr>
                <w:rFonts w:ascii="Fira Sans" w:hAnsi="Fira Sans"/>
                <w:color w:val="auto"/>
                <w:sz w:val="22"/>
                <w:szCs w:val="22"/>
              </w:rPr>
              <w:t>-meblarska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0885" w14:textId="77777777" w:rsidR="007C1F7B" w:rsidRPr="007C1F7B" w:rsidRDefault="007C1F7B" w:rsidP="007C1F7B">
            <w:pPr>
              <w:pStyle w:val="Nagwek2"/>
              <w:rPr>
                <w:rFonts w:ascii="Fira Sans" w:hAnsi="Fira Sans"/>
                <w:color w:val="auto"/>
                <w:sz w:val="24"/>
                <w:szCs w:val="24"/>
              </w:rPr>
            </w:pPr>
          </w:p>
        </w:tc>
      </w:tr>
      <w:tr w:rsidR="007C1F7B" w:rsidRPr="00204616" w14:paraId="35719FD3" w14:textId="1E8ADD7F" w:rsidTr="007C1F7B"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68ED1" w14:textId="6192DAD6" w:rsidR="007C1F7B" w:rsidRPr="00B745C1" w:rsidRDefault="007C1F7B" w:rsidP="007C1F7B">
            <w:pPr>
              <w:pStyle w:val="Nagwek2"/>
              <w:rPr>
                <w:rFonts w:ascii="Fira Sans" w:hAnsi="Fira Sans"/>
                <w:color w:val="auto"/>
                <w:sz w:val="22"/>
                <w:szCs w:val="22"/>
              </w:rPr>
            </w:pPr>
            <w:r w:rsidRPr="00B745C1">
              <w:rPr>
                <w:rFonts w:ascii="Fira Sans" w:hAnsi="Fira Sans"/>
                <w:color w:val="auto"/>
                <w:sz w:val="22"/>
                <w:szCs w:val="22"/>
              </w:rPr>
              <w:t>Branża kreatywna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0134C" w14:textId="77777777" w:rsidR="007C1F7B" w:rsidRPr="007C1F7B" w:rsidRDefault="007C1F7B" w:rsidP="007C1F7B">
            <w:pPr>
              <w:pStyle w:val="Nagwek2"/>
              <w:rPr>
                <w:rFonts w:ascii="Fira Sans" w:hAnsi="Fira Sans"/>
                <w:color w:val="auto"/>
                <w:sz w:val="24"/>
                <w:szCs w:val="24"/>
              </w:rPr>
            </w:pPr>
          </w:p>
        </w:tc>
      </w:tr>
      <w:tr w:rsidR="007C1F7B" w:rsidRPr="00204616" w14:paraId="7A6A7A57" w14:textId="466729DA" w:rsidTr="007C1F7B"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2739" w14:textId="59E237A8" w:rsidR="007C1F7B" w:rsidRPr="00B745C1" w:rsidRDefault="007C1F7B" w:rsidP="007C1F7B">
            <w:pPr>
              <w:pStyle w:val="Nagwek2"/>
              <w:rPr>
                <w:rFonts w:ascii="Fira Sans" w:hAnsi="Fira Sans"/>
                <w:color w:val="auto"/>
                <w:sz w:val="22"/>
                <w:szCs w:val="22"/>
              </w:rPr>
            </w:pPr>
            <w:r w:rsidRPr="00B745C1">
              <w:rPr>
                <w:rFonts w:ascii="Fira Sans" w:hAnsi="Fira Sans"/>
                <w:color w:val="auto"/>
                <w:sz w:val="22"/>
                <w:szCs w:val="22"/>
              </w:rPr>
              <w:t>Branża rolno-spożywcza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D6636" w14:textId="77777777" w:rsidR="007C1F7B" w:rsidRPr="007C1F7B" w:rsidRDefault="007C1F7B" w:rsidP="007C1F7B">
            <w:pPr>
              <w:pStyle w:val="Nagwek2"/>
              <w:rPr>
                <w:rFonts w:ascii="Fira Sans" w:hAnsi="Fira Sans"/>
                <w:color w:val="auto"/>
                <w:sz w:val="24"/>
                <w:szCs w:val="24"/>
              </w:rPr>
            </w:pPr>
          </w:p>
        </w:tc>
      </w:tr>
      <w:tr w:rsidR="007C1F7B" w:rsidRPr="00204616" w14:paraId="03C7CE9A" w14:textId="3862CE92" w:rsidTr="007C1F7B"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8F1FA" w14:textId="567E0F6E" w:rsidR="007C1F7B" w:rsidRPr="00B745C1" w:rsidRDefault="007C1F7B" w:rsidP="007C1F7B">
            <w:pPr>
              <w:pStyle w:val="Nagwek2"/>
              <w:rPr>
                <w:rFonts w:ascii="Fira Sans" w:hAnsi="Fira Sans"/>
                <w:color w:val="auto"/>
                <w:sz w:val="22"/>
                <w:szCs w:val="22"/>
              </w:rPr>
            </w:pPr>
            <w:r w:rsidRPr="00B745C1">
              <w:rPr>
                <w:rFonts w:ascii="Fira Sans" w:hAnsi="Fira Sans"/>
                <w:color w:val="auto"/>
                <w:sz w:val="22"/>
                <w:szCs w:val="22"/>
              </w:rPr>
              <w:t>Branża  metalowo-maszynowa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9406" w14:textId="77777777" w:rsidR="007C1F7B" w:rsidRPr="007C1F7B" w:rsidRDefault="007C1F7B" w:rsidP="007C1F7B">
            <w:pPr>
              <w:pStyle w:val="Nagwek2"/>
              <w:rPr>
                <w:rFonts w:ascii="Fira Sans" w:hAnsi="Fira Sans"/>
                <w:color w:val="auto"/>
                <w:sz w:val="24"/>
                <w:szCs w:val="24"/>
              </w:rPr>
            </w:pPr>
          </w:p>
        </w:tc>
      </w:tr>
      <w:tr w:rsidR="007C1F7B" w:rsidRPr="00204616" w14:paraId="2908560B" w14:textId="3C0784B5" w:rsidTr="007C1F7B"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DF61" w14:textId="3D22E247" w:rsidR="007C1F7B" w:rsidRPr="00B745C1" w:rsidRDefault="007C1F7B" w:rsidP="007C1F7B">
            <w:pPr>
              <w:pStyle w:val="Nagwek2"/>
              <w:rPr>
                <w:rFonts w:ascii="Fira Sans" w:hAnsi="Fira Sans"/>
                <w:color w:val="auto"/>
                <w:sz w:val="22"/>
                <w:szCs w:val="22"/>
              </w:rPr>
            </w:pPr>
            <w:r w:rsidRPr="00B745C1">
              <w:rPr>
                <w:rFonts w:ascii="Fira Sans" w:hAnsi="Fira Sans"/>
                <w:color w:val="auto"/>
                <w:sz w:val="22"/>
                <w:szCs w:val="22"/>
              </w:rPr>
              <w:t>Branża turystyki, czasu wolnego i MICE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AF4A4" w14:textId="77777777" w:rsidR="007C1F7B" w:rsidRPr="007C1F7B" w:rsidRDefault="007C1F7B" w:rsidP="007C1F7B">
            <w:pPr>
              <w:pStyle w:val="Nagwek2"/>
              <w:rPr>
                <w:rFonts w:ascii="Fira Sans" w:hAnsi="Fira Sans"/>
                <w:color w:val="auto"/>
                <w:sz w:val="24"/>
                <w:szCs w:val="24"/>
              </w:rPr>
            </w:pPr>
          </w:p>
        </w:tc>
      </w:tr>
      <w:tr w:rsidR="007C1F7B" w:rsidRPr="00204616" w14:paraId="27E0C343" w14:textId="09764A9D" w:rsidTr="007C1F7B"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0A7A" w14:textId="7E4F862C" w:rsidR="007C1F7B" w:rsidRPr="00B745C1" w:rsidRDefault="007C1F7B" w:rsidP="007C1F7B">
            <w:pPr>
              <w:pStyle w:val="Nagwek2"/>
              <w:rPr>
                <w:rFonts w:ascii="Fira Sans" w:hAnsi="Fira Sans"/>
                <w:color w:val="auto"/>
                <w:sz w:val="22"/>
                <w:szCs w:val="22"/>
              </w:rPr>
            </w:pPr>
            <w:r w:rsidRPr="00B745C1">
              <w:rPr>
                <w:rFonts w:ascii="Fira Sans" w:hAnsi="Fira Sans"/>
                <w:color w:val="auto"/>
                <w:sz w:val="22"/>
                <w:szCs w:val="22"/>
              </w:rPr>
              <w:t>Branża tworzyw sztucznych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911A6" w14:textId="77777777" w:rsidR="007C1F7B" w:rsidRPr="007C1F7B" w:rsidRDefault="007C1F7B" w:rsidP="007C1F7B">
            <w:pPr>
              <w:pStyle w:val="Nagwek2"/>
              <w:rPr>
                <w:rFonts w:ascii="Fira Sans" w:hAnsi="Fira Sans"/>
                <w:color w:val="auto"/>
                <w:sz w:val="24"/>
                <w:szCs w:val="24"/>
              </w:rPr>
            </w:pPr>
          </w:p>
        </w:tc>
      </w:tr>
    </w:tbl>
    <w:p w14:paraId="7429ED14" w14:textId="77777777" w:rsidR="00F65053" w:rsidRPr="00F65053" w:rsidRDefault="00F65053" w:rsidP="00F65053">
      <w:pPr>
        <w:spacing w:line="240" w:lineRule="auto"/>
        <w:rPr>
          <w:rFonts w:ascii="Fira Sans" w:eastAsia="Calibri" w:hAnsi="Fira Sans"/>
          <w:b/>
          <w:i/>
          <w:iCs/>
          <w:sz w:val="16"/>
          <w:szCs w:val="16"/>
        </w:rPr>
      </w:pPr>
      <w:r w:rsidRPr="00F65053">
        <w:rPr>
          <w:rFonts w:ascii="Fira Sans" w:eastAsia="Calibri" w:hAnsi="Fira Sans"/>
          <w:sz w:val="16"/>
          <w:szCs w:val="16"/>
        </w:rPr>
        <w:t xml:space="preserve">* </w:t>
      </w:r>
      <w:r w:rsidRPr="00F65053">
        <w:rPr>
          <w:rFonts w:ascii="Fira Sans" w:eastAsia="Calibri" w:hAnsi="Fira Sans"/>
          <w:bCs/>
          <w:i/>
          <w:iCs/>
          <w:sz w:val="16"/>
          <w:szCs w:val="16"/>
        </w:rPr>
        <w:t>Zakres przedmiotowy Inteligentnych Specjalizacji Pomorza:</w:t>
      </w:r>
      <w:r w:rsidRPr="00F65053">
        <w:rPr>
          <w:rFonts w:ascii="Fira Sans" w:eastAsia="Calibri" w:hAnsi="Fira Sans"/>
          <w:b/>
          <w:i/>
          <w:iCs/>
          <w:sz w:val="16"/>
          <w:szCs w:val="16"/>
        </w:rPr>
        <w:t xml:space="preserve"> </w:t>
      </w:r>
    </w:p>
    <w:p w14:paraId="0779133A" w14:textId="77777777" w:rsidR="00F65053" w:rsidRPr="00F65053" w:rsidRDefault="00F65053" w:rsidP="00F65053">
      <w:pPr>
        <w:spacing w:line="240" w:lineRule="auto"/>
        <w:rPr>
          <w:rFonts w:ascii="Fira Sans" w:eastAsia="Calibri" w:hAnsi="Fira Sans"/>
          <w:sz w:val="16"/>
          <w:szCs w:val="16"/>
        </w:rPr>
      </w:pPr>
      <w:r w:rsidRPr="00F65053">
        <w:rPr>
          <w:rFonts w:ascii="Fira Sans" w:eastAsia="Calibri" w:hAnsi="Fira Sans"/>
          <w:sz w:val="16"/>
          <w:szCs w:val="16"/>
        </w:rPr>
        <w:t>Załącznik nr 1 do Uchwały nr 591/549/24 Zarządu Województwa Pomorskiego z dnia 21 maja 2024 r.</w:t>
      </w:r>
    </w:p>
    <w:p w14:paraId="4AE34E65" w14:textId="77777777" w:rsidR="00F65053" w:rsidRPr="00F65053" w:rsidRDefault="00F65053" w:rsidP="00F65053">
      <w:pPr>
        <w:spacing w:line="240" w:lineRule="auto"/>
        <w:rPr>
          <w:rFonts w:ascii="Fira Sans" w:eastAsia="Calibri" w:hAnsi="Fira Sans"/>
          <w:i/>
          <w:iCs/>
          <w:sz w:val="10"/>
          <w:szCs w:val="10"/>
        </w:rPr>
      </w:pPr>
    </w:p>
    <w:p w14:paraId="159D6CAD" w14:textId="77777777" w:rsidR="00A305C5" w:rsidRDefault="00F65053" w:rsidP="00F65053">
      <w:pPr>
        <w:spacing w:line="240" w:lineRule="auto"/>
        <w:rPr>
          <w:rFonts w:ascii="Fira Sans" w:eastAsia="Calibri" w:hAnsi="Fira Sans"/>
          <w:i/>
          <w:iCs/>
          <w:sz w:val="16"/>
          <w:szCs w:val="16"/>
        </w:rPr>
      </w:pPr>
      <w:r w:rsidRPr="00F65053">
        <w:rPr>
          <w:rFonts w:ascii="Fira Sans" w:eastAsia="Calibri" w:hAnsi="Fira Sans"/>
          <w:i/>
          <w:iCs/>
          <w:sz w:val="16"/>
          <w:szCs w:val="16"/>
        </w:rPr>
        <w:t>** Wykaz branż kluczowych dla województwa pomorskiego</w:t>
      </w:r>
    </w:p>
    <w:p w14:paraId="0D43469F" w14:textId="04ABAF61" w:rsidR="00F65053" w:rsidRPr="00F65053" w:rsidRDefault="00F65053" w:rsidP="00F65053">
      <w:pPr>
        <w:spacing w:line="240" w:lineRule="auto"/>
        <w:rPr>
          <w:rFonts w:ascii="Fira Sans" w:eastAsia="Calibri" w:hAnsi="Fira Sans"/>
          <w:i/>
          <w:iCs/>
          <w:sz w:val="16"/>
          <w:szCs w:val="16"/>
        </w:rPr>
      </w:pPr>
      <w:r w:rsidRPr="00F65053">
        <w:rPr>
          <w:rFonts w:ascii="Fira Sans" w:eastAsia="Calibri" w:hAnsi="Fira Sans"/>
          <w:sz w:val="16"/>
          <w:szCs w:val="16"/>
        </w:rPr>
        <w:t>Załącznik do Uchwały Nr 580/548/24</w:t>
      </w:r>
      <w:r w:rsidRPr="00F65053">
        <w:rPr>
          <w:rFonts w:ascii="Fira Sans" w:eastAsia="Calibri" w:hAnsi="Fira Sans"/>
          <w:i/>
          <w:iCs/>
          <w:sz w:val="16"/>
          <w:szCs w:val="16"/>
        </w:rPr>
        <w:t xml:space="preserve"> </w:t>
      </w:r>
      <w:r w:rsidRPr="00F65053">
        <w:rPr>
          <w:rFonts w:ascii="Fira Sans" w:eastAsia="Calibri" w:hAnsi="Fira Sans"/>
          <w:sz w:val="16"/>
          <w:szCs w:val="16"/>
        </w:rPr>
        <w:t>Zarządu Województwa Pomorskiego</w:t>
      </w:r>
      <w:r w:rsidRPr="00F65053">
        <w:rPr>
          <w:rFonts w:ascii="Fira Sans" w:eastAsia="Calibri" w:hAnsi="Fira Sans"/>
          <w:i/>
          <w:iCs/>
          <w:sz w:val="16"/>
          <w:szCs w:val="16"/>
        </w:rPr>
        <w:t xml:space="preserve"> </w:t>
      </w:r>
      <w:r w:rsidRPr="00F65053">
        <w:rPr>
          <w:rFonts w:ascii="Fira Sans" w:eastAsia="Calibri" w:hAnsi="Fira Sans"/>
          <w:sz w:val="16"/>
          <w:szCs w:val="16"/>
        </w:rPr>
        <w:t>z dnia 16 maja 2024 r.</w:t>
      </w:r>
    </w:p>
    <w:p w14:paraId="30F21234" w14:textId="77777777" w:rsidR="00F1757D" w:rsidRDefault="00F1757D" w:rsidP="00F1757D">
      <w:pPr>
        <w:rPr>
          <w:rFonts w:ascii="Fira Sans" w:hAnsi="Fira Sans"/>
          <w:b/>
          <w:bCs/>
        </w:rPr>
      </w:pPr>
    </w:p>
    <w:p w14:paraId="346813CC" w14:textId="77777777" w:rsidR="00EF31F0" w:rsidRDefault="00EF31F0" w:rsidP="00F1757D">
      <w:pPr>
        <w:rPr>
          <w:rFonts w:ascii="Fira Sans" w:hAnsi="Fira Sans"/>
          <w:b/>
          <w:bCs/>
        </w:rPr>
      </w:pPr>
    </w:p>
    <w:p w14:paraId="14F021F1" w14:textId="77777777" w:rsidR="00EF31F0" w:rsidRDefault="00EF31F0" w:rsidP="00F1757D">
      <w:pPr>
        <w:rPr>
          <w:rFonts w:ascii="Fira Sans" w:hAnsi="Fira Sans"/>
          <w:b/>
          <w:bCs/>
        </w:rPr>
      </w:pPr>
    </w:p>
    <w:p w14:paraId="167F68A3" w14:textId="77777777" w:rsidR="00EF31F0" w:rsidRPr="00C03043" w:rsidRDefault="00EF31F0" w:rsidP="00F1757D">
      <w:pPr>
        <w:rPr>
          <w:rFonts w:ascii="Fira Sans" w:hAnsi="Fira Sans"/>
          <w:b/>
          <w:bCs/>
        </w:rPr>
      </w:pPr>
    </w:p>
    <w:p w14:paraId="51B12D4E" w14:textId="77777777" w:rsidR="00F1757D" w:rsidRPr="00204616" w:rsidRDefault="00F1757D" w:rsidP="00F1757D">
      <w:pPr>
        <w:spacing w:after="160" w:line="259" w:lineRule="auto"/>
        <w:rPr>
          <w:rFonts w:ascii="Fira Sans" w:hAnsi="Fira Sans"/>
          <w:bCs/>
        </w:rPr>
      </w:pPr>
      <w:r w:rsidRPr="00204616">
        <w:rPr>
          <w:rFonts w:ascii="Fira Sans" w:hAnsi="Fira Sans"/>
          <w:bCs/>
        </w:rPr>
        <w:t>__________________________________</w:t>
      </w:r>
      <w:r w:rsidRPr="00204616">
        <w:rPr>
          <w:rFonts w:ascii="Fira Sans" w:hAnsi="Fira Sans"/>
          <w:bCs/>
        </w:rPr>
        <w:tab/>
        <w:t xml:space="preserve">     </w:t>
      </w:r>
      <w:r w:rsidRPr="00204616">
        <w:rPr>
          <w:rFonts w:ascii="Fira Sans" w:hAnsi="Fira Sans"/>
          <w:bCs/>
        </w:rPr>
        <w:tab/>
        <w:t xml:space="preserve">         ____________________________</w:t>
      </w:r>
    </w:p>
    <w:p w14:paraId="57A646BC" w14:textId="1D5AA29E" w:rsidR="008E76B5" w:rsidRDefault="008D49A9" w:rsidP="0009465F">
      <w:pPr>
        <w:pStyle w:val="Tekstpodstawowy"/>
        <w:spacing w:after="60" w:line="276" w:lineRule="auto"/>
        <w:ind w:left="4956" w:hanging="4956"/>
        <w:jc w:val="center"/>
        <w:rPr>
          <w:rFonts w:ascii="Fira Sans" w:hAnsi="Fira Sans" w:cs="Calibri"/>
          <w:bCs/>
          <w:sz w:val="20"/>
          <w:szCs w:val="20"/>
        </w:rPr>
      </w:pPr>
      <w:r w:rsidRPr="008D49A9">
        <w:rPr>
          <w:rFonts w:ascii="Fira Sans" w:hAnsi="Fira Sans"/>
          <w:bCs/>
          <w:sz w:val="20"/>
          <w:szCs w:val="20"/>
        </w:rPr>
        <w:t>Data i podpis d</w:t>
      </w:r>
      <w:r w:rsidR="00F1757D" w:rsidRPr="008D49A9">
        <w:rPr>
          <w:rFonts w:ascii="Fira Sans" w:hAnsi="Fira Sans"/>
          <w:bCs/>
          <w:sz w:val="20"/>
          <w:szCs w:val="20"/>
        </w:rPr>
        <w:t>orad</w:t>
      </w:r>
      <w:r w:rsidRPr="008D49A9">
        <w:rPr>
          <w:rFonts w:ascii="Fira Sans" w:hAnsi="Fira Sans"/>
          <w:bCs/>
          <w:sz w:val="20"/>
          <w:szCs w:val="20"/>
        </w:rPr>
        <w:t>cy</w:t>
      </w:r>
      <w:r w:rsidR="00F1757D" w:rsidRPr="008D49A9">
        <w:rPr>
          <w:rFonts w:ascii="Fira Sans" w:hAnsi="Fira Sans"/>
          <w:bCs/>
          <w:sz w:val="20"/>
          <w:szCs w:val="20"/>
        </w:rPr>
        <w:t xml:space="preserve"> zawodow</w:t>
      </w:r>
      <w:r w:rsidRPr="008D49A9">
        <w:rPr>
          <w:rFonts w:ascii="Fira Sans" w:hAnsi="Fira Sans"/>
          <w:bCs/>
          <w:sz w:val="20"/>
          <w:szCs w:val="20"/>
        </w:rPr>
        <w:t>ego</w:t>
      </w:r>
      <w:r w:rsidR="00F1757D" w:rsidRPr="008D49A9">
        <w:rPr>
          <w:rFonts w:ascii="Fira Sans" w:hAnsi="Fira Sans"/>
          <w:bCs/>
          <w:sz w:val="20"/>
          <w:szCs w:val="20"/>
        </w:rPr>
        <w:t xml:space="preserve"> WUP</w:t>
      </w:r>
      <w:r w:rsidR="00F1757D" w:rsidRPr="008D49A9">
        <w:rPr>
          <w:rFonts w:ascii="Fira Sans" w:hAnsi="Fira Sans"/>
          <w:bCs/>
          <w:sz w:val="20"/>
          <w:szCs w:val="20"/>
        </w:rPr>
        <w:tab/>
      </w:r>
      <w:r w:rsidR="0009465F">
        <w:rPr>
          <w:rFonts w:ascii="Fira Sans" w:hAnsi="Fira Sans"/>
          <w:bCs/>
          <w:sz w:val="20"/>
          <w:szCs w:val="20"/>
        </w:rPr>
        <w:t xml:space="preserve">       </w:t>
      </w:r>
      <w:r>
        <w:rPr>
          <w:rFonts w:ascii="Fira Sans" w:hAnsi="Fira Sans"/>
          <w:bCs/>
          <w:sz w:val="20"/>
          <w:szCs w:val="20"/>
        </w:rPr>
        <w:t>D</w:t>
      </w:r>
      <w:r w:rsidR="00F1757D" w:rsidRPr="00204616">
        <w:rPr>
          <w:rFonts w:ascii="Fira Sans" w:hAnsi="Fira Sans"/>
          <w:bCs/>
          <w:sz w:val="20"/>
          <w:szCs w:val="20"/>
        </w:rPr>
        <w:t xml:space="preserve">ata </w:t>
      </w:r>
      <w:r>
        <w:rPr>
          <w:rFonts w:ascii="Fira Sans" w:hAnsi="Fira Sans"/>
          <w:sz w:val="20"/>
          <w:szCs w:val="20"/>
        </w:rPr>
        <w:t xml:space="preserve">i </w:t>
      </w:r>
      <w:r w:rsidR="00F1757D" w:rsidRPr="00204616">
        <w:rPr>
          <w:rFonts w:ascii="Fira Sans" w:hAnsi="Fira Sans"/>
          <w:sz w:val="20"/>
          <w:szCs w:val="20"/>
        </w:rPr>
        <w:t xml:space="preserve">podpis </w:t>
      </w:r>
      <w:r w:rsidR="0009465F">
        <w:rPr>
          <w:rFonts w:ascii="Fira Sans" w:hAnsi="Fira Sans"/>
          <w:sz w:val="20"/>
          <w:szCs w:val="20"/>
        </w:rPr>
        <w:t xml:space="preserve">Uczestnika projektu </w:t>
      </w:r>
      <w:r w:rsidR="008E76B5">
        <w:rPr>
          <w:rFonts w:ascii="Fira Sans" w:hAnsi="Fira Sans"/>
          <w:sz w:val="20"/>
          <w:szCs w:val="20"/>
        </w:rPr>
        <w:t>/</w:t>
      </w:r>
      <w:r w:rsidR="008E76B5">
        <w:rPr>
          <w:rFonts w:ascii="Fira Sans" w:hAnsi="Fira Sans" w:cs="Calibri"/>
          <w:bCs/>
          <w:sz w:val="20"/>
          <w:szCs w:val="20"/>
        </w:rPr>
        <w:t>lub</w:t>
      </w:r>
      <w:r w:rsidR="0009465F">
        <w:rPr>
          <w:rFonts w:ascii="Fira Sans" w:hAnsi="Fira Sans" w:cs="Calibri"/>
          <w:bCs/>
          <w:sz w:val="20"/>
          <w:szCs w:val="20"/>
        </w:rPr>
        <w:t xml:space="preserve"> in</w:t>
      </w:r>
      <w:r w:rsidR="008E76B5">
        <w:rPr>
          <w:rFonts w:ascii="Fira Sans" w:hAnsi="Fira Sans" w:cs="Calibri"/>
          <w:bCs/>
          <w:sz w:val="20"/>
          <w:szCs w:val="20"/>
        </w:rPr>
        <w:t>formacja o akceptacji treści KIŚR</w:t>
      </w:r>
    </w:p>
    <w:p w14:paraId="107C8AF1" w14:textId="77777777" w:rsidR="00BB31D1" w:rsidRDefault="00BB31D1" w:rsidP="00BB31D1">
      <w:pPr>
        <w:pStyle w:val="Tekstpodstawowy"/>
        <w:spacing w:after="60" w:line="276" w:lineRule="auto"/>
        <w:ind w:left="4956" w:hanging="4956"/>
        <w:rPr>
          <w:rFonts w:ascii="Fira Sans" w:hAnsi="Fira Sans" w:cs="Calibri"/>
          <w:sz w:val="20"/>
          <w:szCs w:val="20"/>
        </w:rPr>
      </w:pPr>
    </w:p>
    <w:p w14:paraId="0C8EBFC6" w14:textId="77777777" w:rsidR="007C1F7B" w:rsidRDefault="007C1F7B" w:rsidP="00BB31D1">
      <w:pPr>
        <w:spacing w:after="160" w:line="259" w:lineRule="auto"/>
        <w:rPr>
          <w:rFonts w:ascii="Fira Sans" w:eastAsia="Calibri" w:hAnsi="Fira Sans"/>
          <w:sz w:val="20"/>
          <w:szCs w:val="20"/>
          <w:u w:val="single"/>
        </w:rPr>
      </w:pPr>
    </w:p>
    <w:p w14:paraId="04E8537D" w14:textId="77777777" w:rsidR="007C1F7B" w:rsidRDefault="007C1F7B" w:rsidP="00BB31D1">
      <w:pPr>
        <w:spacing w:after="160" w:line="259" w:lineRule="auto"/>
        <w:rPr>
          <w:rFonts w:ascii="Fira Sans" w:eastAsia="Calibri" w:hAnsi="Fira Sans"/>
          <w:sz w:val="20"/>
          <w:szCs w:val="20"/>
          <w:u w:val="single"/>
        </w:rPr>
      </w:pPr>
    </w:p>
    <w:p w14:paraId="6ED71D87" w14:textId="77777777" w:rsidR="007C1F7B" w:rsidRDefault="007C1F7B" w:rsidP="00BB31D1">
      <w:pPr>
        <w:spacing w:after="160" w:line="259" w:lineRule="auto"/>
        <w:rPr>
          <w:rFonts w:ascii="Fira Sans" w:eastAsia="Calibri" w:hAnsi="Fira Sans"/>
          <w:sz w:val="20"/>
          <w:szCs w:val="20"/>
          <w:u w:val="single"/>
        </w:rPr>
      </w:pPr>
    </w:p>
    <w:p w14:paraId="5D9B8941" w14:textId="77777777" w:rsidR="007C1F7B" w:rsidRDefault="007C1F7B" w:rsidP="00BB31D1">
      <w:pPr>
        <w:spacing w:after="160" w:line="259" w:lineRule="auto"/>
        <w:rPr>
          <w:rFonts w:ascii="Fira Sans" w:eastAsia="Calibri" w:hAnsi="Fira Sans"/>
          <w:sz w:val="20"/>
          <w:szCs w:val="20"/>
          <w:u w:val="single"/>
        </w:rPr>
      </w:pPr>
    </w:p>
    <w:p w14:paraId="4B786B5F" w14:textId="049D9B16" w:rsidR="00BB31D1" w:rsidRPr="00BB31D1" w:rsidRDefault="00BB31D1" w:rsidP="00BB31D1">
      <w:pPr>
        <w:spacing w:after="160" w:line="259" w:lineRule="auto"/>
        <w:rPr>
          <w:rFonts w:ascii="Fira Sans" w:eastAsia="Calibri" w:hAnsi="Fira Sans"/>
          <w:sz w:val="20"/>
          <w:szCs w:val="20"/>
          <w:u w:val="single"/>
        </w:rPr>
      </w:pPr>
      <w:r w:rsidRPr="00BB31D1">
        <w:rPr>
          <w:rFonts w:ascii="Fira Sans" w:eastAsia="Calibri" w:hAnsi="Fira Sans"/>
          <w:sz w:val="20"/>
          <w:szCs w:val="20"/>
          <w:u w:val="single"/>
        </w:rPr>
        <w:t>Załącznik</w:t>
      </w:r>
      <w:r w:rsidR="00A305C5">
        <w:rPr>
          <w:rFonts w:ascii="Fira Sans" w:eastAsia="Calibri" w:hAnsi="Fira Sans"/>
          <w:sz w:val="20"/>
          <w:szCs w:val="20"/>
          <w:u w:val="single"/>
        </w:rPr>
        <w:t>i</w:t>
      </w:r>
      <w:r w:rsidRPr="00BB31D1">
        <w:rPr>
          <w:rFonts w:ascii="Fira Sans" w:eastAsia="Calibri" w:hAnsi="Fira Sans"/>
          <w:sz w:val="20"/>
          <w:szCs w:val="20"/>
          <w:u w:val="single"/>
        </w:rPr>
        <w:t xml:space="preserve">: </w:t>
      </w:r>
    </w:p>
    <w:p w14:paraId="123A4C0F" w14:textId="28BA12E3" w:rsidR="00BB31D1" w:rsidRDefault="00BB31D1" w:rsidP="00BB31D1">
      <w:pPr>
        <w:pStyle w:val="Akapitzlist"/>
        <w:numPr>
          <w:ilvl w:val="0"/>
          <w:numId w:val="30"/>
        </w:numPr>
        <w:spacing w:after="160" w:line="259" w:lineRule="auto"/>
        <w:rPr>
          <w:rFonts w:ascii="Fira Sans" w:eastAsia="Calibri" w:hAnsi="Fira Sans"/>
          <w:sz w:val="20"/>
          <w:szCs w:val="20"/>
        </w:rPr>
      </w:pPr>
      <w:bookmarkStart w:id="3" w:name="_Hlk196733205"/>
      <w:r>
        <w:rPr>
          <w:rFonts w:ascii="Fira Sans" w:eastAsia="Calibri" w:hAnsi="Fira Sans"/>
          <w:sz w:val="20"/>
          <w:szCs w:val="20"/>
        </w:rPr>
        <w:t xml:space="preserve">Potwierdzenie wizyt </w:t>
      </w:r>
      <w:r w:rsidR="00A305C5">
        <w:rPr>
          <w:rFonts w:ascii="Fira Sans" w:eastAsia="Calibri" w:hAnsi="Fira Sans"/>
          <w:sz w:val="20"/>
          <w:szCs w:val="20"/>
        </w:rPr>
        <w:t>U</w:t>
      </w:r>
      <w:r>
        <w:rPr>
          <w:rFonts w:ascii="Fira Sans" w:eastAsia="Calibri" w:hAnsi="Fira Sans"/>
          <w:sz w:val="20"/>
          <w:szCs w:val="20"/>
        </w:rPr>
        <w:t xml:space="preserve">czestnika </w:t>
      </w:r>
      <w:r w:rsidR="00A305C5">
        <w:rPr>
          <w:rFonts w:ascii="Fira Sans" w:eastAsia="Calibri" w:hAnsi="Fira Sans"/>
          <w:sz w:val="20"/>
          <w:szCs w:val="20"/>
        </w:rPr>
        <w:t xml:space="preserve">projektu </w:t>
      </w:r>
      <w:r>
        <w:rPr>
          <w:rFonts w:ascii="Fira Sans" w:eastAsia="Calibri" w:hAnsi="Fira Sans"/>
          <w:sz w:val="20"/>
          <w:szCs w:val="20"/>
        </w:rPr>
        <w:t>u doradcy zawodowego.</w:t>
      </w:r>
    </w:p>
    <w:p w14:paraId="5CED3798" w14:textId="7075C050" w:rsidR="00BB31D1" w:rsidRPr="00BB31D1" w:rsidRDefault="00BB31D1" w:rsidP="00BB31D1">
      <w:pPr>
        <w:pStyle w:val="Akapitzlist"/>
        <w:numPr>
          <w:ilvl w:val="0"/>
          <w:numId w:val="30"/>
        </w:numPr>
        <w:rPr>
          <w:rFonts w:ascii="Fira Sans" w:eastAsia="Calibri" w:hAnsi="Fira Sans"/>
          <w:sz w:val="20"/>
          <w:szCs w:val="20"/>
        </w:rPr>
      </w:pPr>
      <w:bookmarkStart w:id="4" w:name="_Hlk196733734"/>
      <w:bookmarkEnd w:id="3"/>
      <w:r>
        <w:rPr>
          <w:rFonts w:ascii="Fira Sans" w:eastAsia="Calibri" w:hAnsi="Fira Sans"/>
          <w:sz w:val="20"/>
          <w:szCs w:val="20"/>
        </w:rPr>
        <w:t>K</w:t>
      </w:r>
      <w:r w:rsidRPr="00BB31D1">
        <w:rPr>
          <w:rFonts w:ascii="Fira Sans" w:eastAsia="Calibri" w:hAnsi="Fira Sans"/>
          <w:sz w:val="20"/>
          <w:szCs w:val="20"/>
        </w:rPr>
        <w:t>lauzula informacyjna RODO</w:t>
      </w:r>
      <w:r>
        <w:rPr>
          <w:rFonts w:ascii="Fira Sans" w:eastAsia="Calibri" w:hAnsi="Fira Sans"/>
          <w:sz w:val="20"/>
          <w:szCs w:val="20"/>
        </w:rPr>
        <w:t>.</w:t>
      </w:r>
    </w:p>
    <w:bookmarkEnd w:id="4"/>
    <w:p w14:paraId="044D4AC1" w14:textId="77777777" w:rsidR="00B745C1" w:rsidRDefault="00B745C1" w:rsidP="00BC66CD">
      <w:pPr>
        <w:spacing w:after="160" w:line="259" w:lineRule="auto"/>
        <w:rPr>
          <w:rFonts w:ascii="Fira Sans" w:eastAsia="Calibri" w:hAnsi="Fira Sans"/>
          <w:b/>
          <w:bCs/>
          <w:sz w:val="20"/>
          <w:szCs w:val="20"/>
        </w:rPr>
      </w:pPr>
    </w:p>
    <w:p w14:paraId="4AF9E8E0" w14:textId="77777777" w:rsidR="00B745C1" w:rsidRDefault="00B745C1" w:rsidP="00BC66CD">
      <w:pPr>
        <w:spacing w:after="160" w:line="259" w:lineRule="auto"/>
        <w:rPr>
          <w:rFonts w:ascii="Fira Sans" w:eastAsia="Calibri" w:hAnsi="Fira Sans"/>
          <w:b/>
          <w:bCs/>
          <w:sz w:val="20"/>
          <w:szCs w:val="20"/>
        </w:rPr>
      </w:pPr>
    </w:p>
    <w:p w14:paraId="43AC5602" w14:textId="1FE65878" w:rsidR="00BC66CD" w:rsidRPr="00BC66CD" w:rsidRDefault="00BC66CD" w:rsidP="001D5ED0">
      <w:pPr>
        <w:spacing w:after="160" w:line="259" w:lineRule="auto"/>
        <w:ind w:left="1416" w:firstLine="708"/>
        <w:rPr>
          <w:rFonts w:ascii="Fira Sans" w:eastAsia="Calibri" w:hAnsi="Fira Sans"/>
          <w:b/>
          <w:bCs/>
          <w:sz w:val="20"/>
          <w:szCs w:val="20"/>
        </w:rPr>
      </w:pPr>
      <w:r>
        <w:rPr>
          <w:rFonts w:ascii="Fira Sans" w:eastAsia="Calibri" w:hAnsi="Fira Sans"/>
          <w:b/>
          <w:bCs/>
          <w:sz w:val="20"/>
          <w:szCs w:val="20"/>
        </w:rPr>
        <w:lastRenderedPageBreak/>
        <w:t>Załącznik 1</w:t>
      </w:r>
      <w:r w:rsidR="001D5ED0">
        <w:rPr>
          <w:rFonts w:ascii="Fira Sans" w:eastAsia="Calibri" w:hAnsi="Fira Sans"/>
          <w:b/>
          <w:bCs/>
          <w:sz w:val="20"/>
          <w:szCs w:val="20"/>
        </w:rPr>
        <w:t xml:space="preserve"> do Karty Indywidulanej Ścieżki Rozwoju</w:t>
      </w:r>
      <w:r>
        <w:rPr>
          <w:rFonts w:ascii="Fira Sans" w:eastAsia="Calibri" w:hAnsi="Fira Sans"/>
          <w:b/>
          <w:bCs/>
          <w:sz w:val="20"/>
          <w:szCs w:val="20"/>
        </w:rPr>
        <w:br/>
        <w:t xml:space="preserve"> </w:t>
      </w:r>
      <w:r w:rsidR="00F079E8" w:rsidRPr="00BC66CD">
        <w:rPr>
          <w:rFonts w:ascii="Fira Sans" w:eastAsia="Calibri" w:hAnsi="Fira Sans"/>
          <w:b/>
          <w:bCs/>
          <w:sz w:val="20"/>
          <w:szCs w:val="20"/>
        </w:rPr>
        <w:t xml:space="preserve">POTWIERDZENIE WIZYT UCZESTNIKA </w:t>
      </w:r>
      <w:r w:rsidR="00A305C5">
        <w:rPr>
          <w:rFonts w:ascii="Fira Sans" w:eastAsia="Calibri" w:hAnsi="Fira Sans"/>
          <w:b/>
          <w:bCs/>
          <w:sz w:val="20"/>
          <w:szCs w:val="20"/>
        </w:rPr>
        <w:t xml:space="preserve">PROJEKTU </w:t>
      </w:r>
      <w:r w:rsidR="00F079E8" w:rsidRPr="00BC66CD">
        <w:rPr>
          <w:rFonts w:ascii="Fira Sans" w:eastAsia="Calibri" w:hAnsi="Fira Sans"/>
          <w:b/>
          <w:bCs/>
          <w:sz w:val="20"/>
          <w:szCs w:val="20"/>
        </w:rPr>
        <w:t>U DORADCY ZAWODOWEGO</w:t>
      </w:r>
    </w:p>
    <w:tbl>
      <w:tblPr>
        <w:tblStyle w:val="Tabela-Siatka2"/>
        <w:tblW w:w="9351" w:type="dxa"/>
        <w:jc w:val="center"/>
        <w:tblLook w:val="04A0" w:firstRow="1" w:lastRow="0" w:firstColumn="1" w:lastColumn="0" w:noHBand="0" w:noVBand="1"/>
      </w:tblPr>
      <w:tblGrid>
        <w:gridCol w:w="495"/>
        <w:gridCol w:w="2673"/>
        <w:gridCol w:w="1504"/>
        <w:gridCol w:w="2271"/>
        <w:gridCol w:w="2408"/>
      </w:tblGrid>
      <w:tr w:rsidR="00BC66CD" w:rsidRPr="00A40E56" w14:paraId="4BD345AA" w14:textId="77777777" w:rsidTr="001061C5">
        <w:trPr>
          <w:trHeight w:val="659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4EEB1A" w14:textId="14589B15" w:rsidR="00BC66CD" w:rsidRPr="00BC66CD" w:rsidRDefault="00BC66CD" w:rsidP="00BC66CD">
            <w:pPr>
              <w:spacing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5" w:name="_Hlk196733331"/>
            <w:r w:rsidRPr="00BC66CD">
              <w:rPr>
                <w:rFonts w:ascii="Calibri" w:hAnsi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4F2AF7" w14:textId="468D0C46" w:rsidR="00BC66CD" w:rsidRPr="00BC66CD" w:rsidRDefault="00BC66CD" w:rsidP="000350CF">
            <w:pPr>
              <w:spacing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C66CD">
              <w:rPr>
                <w:rFonts w:ascii="Calibri" w:hAnsi="Calibri"/>
                <w:b/>
                <w:bCs/>
                <w:sz w:val="22"/>
                <w:szCs w:val="22"/>
              </w:rPr>
              <w:t>Data wizyty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AAC507" w14:textId="648C0A6F" w:rsidR="00BC66CD" w:rsidRPr="00BC66CD" w:rsidRDefault="00BC66CD" w:rsidP="000350CF">
            <w:pPr>
              <w:spacing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C66CD">
              <w:rPr>
                <w:rFonts w:ascii="Calibri" w:hAnsi="Calibri"/>
                <w:b/>
                <w:bCs/>
                <w:sz w:val="22"/>
                <w:szCs w:val="22"/>
              </w:rPr>
              <w:t>Czas wizyty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557C66" w14:textId="6C994433" w:rsidR="00BC66CD" w:rsidRPr="00BC66CD" w:rsidRDefault="00A305C5" w:rsidP="000350CF">
            <w:pPr>
              <w:spacing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Podpis d</w:t>
            </w:r>
            <w:r w:rsidR="00BC66CD" w:rsidRPr="00BC66CD">
              <w:rPr>
                <w:rFonts w:ascii="Calibri" w:hAnsi="Calibri"/>
                <w:b/>
                <w:bCs/>
                <w:sz w:val="22"/>
                <w:szCs w:val="22"/>
              </w:rPr>
              <w:t>oradc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y</w:t>
            </w:r>
            <w:r w:rsidR="00BC66CD" w:rsidRPr="00BC66CD">
              <w:rPr>
                <w:rFonts w:ascii="Calibri" w:hAnsi="Calibri"/>
                <w:b/>
                <w:bCs/>
                <w:sz w:val="22"/>
                <w:szCs w:val="22"/>
              </w:rPr>
              <w:t xml:space="preserve"> zawodow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DEFDF8" w14:textId="61E7ECDB" w:rsidR="00BC66CD" w:rsidRPr="00BC66CD" w:rsidRDefault="00BC66CD" w:rsidP="000350CF">
            <w:pPr>
              <w:spacing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C66CD"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 w:rsidR="00E024BC"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 w:rsidRPr="00BC66CD">
              <w:rPr>
                <w:rFonts w:ascii="Calibri" w:hAnsi="Calibri"/>
                <w:b/>
                <w:bCs/>
                <w:sz w:val="22"/>
                <w:szCs w:val="22"/>
              </w:rPr>
              <w:t xml:space="preserve">Podpis </w:t>
            </w:r>
            <w:r w:rsidR="00A305C5">
              <w:rPr>
                <w:rFonts w:ascii="Calibri" w:hAnsi="Calibri"/>
                <w:b/>
                <w:bCs/>
                <w:sz w:val="22"/>
                <w:szCs w:val="22"/>
              </w:rPr>
              <w:t>U</w:t>
            </w:r>
            <w:r w:rsidRPr="00BC66CD">
              <w:rPr>
                <w:rFonts w:ascii="Calibri" w:hAnsi="Calibri"/>
                <w:b/>
                <w:bCs/>
                <w:sz w:val="22"/>
                <w:szCs w:val="22"/>
              </w:rPr>
              <w:t>czestnika</w:t>
            </w:r>
            <w:r w:rsidR="001061C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A305C5">
              <w:rPr>
                <w:rFonts w:ascii="Calibri" w:hAnsi="Calibri"/>
                <w:b/>
                <w:bCs/>
                <w:sz w:val="22"/>
                <w:szCs w:val="22"/>
              </w:rPr>
              <w:t>projektu</w:t>
            </w:r>
            <w:r w:rsidR="001061C5"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</w:p>
          <w:p w14:paraId="2BC1FB52" w14:textId="77777777" w:rsidR="00BC66CD" w:rsidRPr="00BC66CD" w:rsidRDefault="00BC66CD" w:rsidP="000350CF">
            <w:pPr>
              <w:spacing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bookmarkEnd w:id="5"/>
      <w:tr w:rsidR="00BC66CD" w:rsidRPr="00A40E56" w14:paraId="5D1ABB5F" w14:textId="77777777" w:rsidTr="001061C5">
        <w:trPr>
          <w:trHeight w:val="581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CB41A" w14:textId="6E2FA18D" w:rsidR="00BC66CD" w:rsidRDefault="00BC66CD" w:rsidP="00BC66CD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  <w:p w14:paraId="264F25CD" w14:textId="77777777" w:rsidR="00BC66CD" w:rsidRDefault="00BC66CD" w:rsidP="00BC66CD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62589" w14:textId="77777777" w:rsidR="00BC66CD" w:rsidRDefault="00BC66CD" w:rsidP="00BC66CD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  <w:p w14:paraId="4569E8A3" w14:textId="77777777" w:rsidR="00BC66CD" w:rsidRDefault="00BC66CD" w:rsidP="00BC66CD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AB550" w14:textId="77777777" w:rsidR="00BC66CD" w:rsidRDefault="00BC66CD" w:rsidP="00BC66CD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  <w:p w14:paraId="0B0E93C7" w14:textId="77777777" w:rsidR="00BC66CD" w:rsidRDefault="00BC66CD" w:rsidP="00BC66CD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7F59C" w14:textId="3455A22C" w:rsidR="00BC66CD" w:rsidRDefault="00BC66CD" w:rsidP="00BC66CD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AB3A6" w14:textId="77777777" w:rsidR="00BC66CD" w:rsidRDefault="00BC66CD" w:rsidP="00BC66CD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C66CD" w:rsidRPr="00A40E56" w14:paraId="50864B3A" w14:textId="77777777" w:rsidTr="001061C5">
        <w:trPr>
          <w:trHeight w:val="27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24728A" w14:textId="5D8175EC" w:rsidR="00BC66CD" w:rsidRPr="00A40E56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4ABB33" w14:textId="77777777" w:rsidR="00BC66CD" w:rsidRPr="00A40E56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FC6DAB" w14:textId="77777777" w:rsidR="00BC66CD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  <w:p w14:paraId="5008174E" w14:textId="77777777" w:rsidR="00BC66CD" w:rsidRPr="00A40E56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72F189" w14:textId="543B46E1" w:rsidR="00BC66CD" w:rsidRPr="00A40E56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BD8EF0" w14:textId="77777777" w:rsidR="00BC66CD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  <w:p w14:paraId="23215353" w14:textId="77777777" w:rsidR="00BC66CD" w:rsidRPr="00A40E56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C66CD" w:rsidRPr="00A40E56" w14:paraId="463FCCE3" w14:textId="77777777" w:rsidTr="001061C5">
        <w:trPr>
          <w:trHeight w:val="54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00D320" w14:textId="08F311C3" w:rsidR="00BC66CD" w:rsidRPr="00A40E56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B05168" w14:textId="77777777" w:rsidR="00BC66CD" w:rsidRPr="00A40E56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2FFA5D" w14:textId="77777777" w:rsidR="00BC66CD" w:rsidRPr="00A40E56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A4BE17" w14:textId="011AF7DD" w:rsidR="00BC66CD" w:rsidRPr="00A40E56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E10314" w14:textId="77777777" w:rsidR="00BC66CD" w:rsidRPr="00A40E56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C66CD" w:rsidRPr="00A40E56" w14:paraId="69FFBAD6" w14:textId="77777777" w:rsidTr="001061C5">
        <w:trPr>
          <w:trHeight w:val="54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8A40A44" w14:textId="19D20176" w:rsidR="00BC66CD" w:rsidRPr="00A40E56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82A9876" w14:textId="77777777" w:rsidR="00BC66CD" w:rsidRPr="00A40E56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527C4D4" w14:textId="77777777" w:rsidR="00BC66CD" w:rsidRPr="00A40E56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1B6CA51" w14:textId="02A38FC3" w:rsidR="00BC66CD" w:rsidRPr="00A40E56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515A24A" w14:textId="77777777" w:rsidR="00BC66CD" w:rsidRPr="00A40E56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C66CD" w:rsidRPr="00A40E56" w14:paraId="4FFFB1E2" w14:textId="77777777" w:rsidTr="001061C5">
        <w:trPr>
          <w:trHeight w:val="54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2AF884D" w14:textId="2174CA72" w:rsidR="00BC66CD" w:rsidRPr="00A40E56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30C9C4E" w14:textId="77777777" w:rsidR="00BC66CD" w:rsidRPr="00A40E56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5D54E3A" w14:textId="77777777" w:rsidR="00BC66CD" w:rsidRPr="00A40E56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326E482" w14:textId="57CEE157" w:rsidR="00BC66CD" w:rsidRPr="00A40E56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B720392" w14:textId="77777777" w:rsidR="00BC66CD" w:rsidRPr="00A40E56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C66CD" w:rsidRPr="00A40E56" w14:paraId="220B65B3" w14:textId="77777777" w:rsidTr="001061C5">
        <w:trPr>
          <w:trHeight w:val="54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580DA2" w14:textId="12A8B0AA" w:rsidR="00BC66CD" w:rsidRPr="00A40E56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0FD439" w14:textId="77777777" w:rsidR="00BC66CD" w:rsidRPr="00A40E56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4D566A" w14:textId="77777777" w:rsidR="00BC66CD" w:rsidRPr="00A40E56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F8F3D5" w14:textId="36A7A01B" w:rsidR="00BC66CD" w:rsidRPr="00A40E56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9DD543" w14:textId="77777777" w:rsidR="00BC66CD" w:rsidRPr="00A40E56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C66CD" w:rsidRPr="00A40E56" w14:paraId="76C17288" w14:textId="77777777" w:rsidTr="001061C5">
        <w:trPr>
          <w:trHeight w:val="54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38E37F" w14:textId="38E50D65" w:rsidR="00BC66CD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C804F" w14:textId="77777777" w:rsidR="00BC66CD" w:rsidRPr="00A40E56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535C98" w14:textId="77777777" w:rsidR="00BC66CD" w:rsidRPr="00A40E56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1423D7" w14:textId="77777777" w:rsidR="00BC66CD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059F69" w14:textId="77777777" w:rsidR="00BC66CD" w:rsidRPr="00A40E56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061C5" w:rsidRPr="00A40E56" w14:paraId="309EE61E" w14:textId="77777777" w:rsidTr="001061C5">
        <w:trPr>
          <w:trHeight w:val="54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87C8B8" w14:textId="167BFBD9" w:rsidR="001061C5" w:rsidRDefault="001061C5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2BF4EA" w14:textId="77777777" w:rsidR="001061C5" w:rsidRPr="00A40E56" w:rsidRDefault="001061C5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5F8615" w14:textId="77777777" w:rsidR="001061C5" w:rsidRPr="00A40E56" w:rsidRDefault="001061C5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A79BA2" w14:textId="77777777" w:rsidR="001061C5" w:rsidRDefault="001061C5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0A850B" w14:textId="77777777" w:rsidR="001061C5" w:rsidRPr="00A40E56" w:rsidRDefault="001061C5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061C5" w:rsidRPr="00A40E56" w14:paraId="77BD71B7" w14:textId="77777777" w:rsidTr="001061C5">
        <w:trPr>
          <w:trHeight w:val="54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959999" w14:textId="286ABBED" w:rsidR="001061C5" w:rsidRDefault="001061C5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32342F" w14:textId="77777777" w:rsidR="001061C5" w:rsidRPr="00A40E56" w:rsidRDefault="001061C5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08D25C" w14:textId="77777777" w:rsidR="001061C5" w:rsidRPr="00A40E56" w:rsidRDefault="001061C5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7ABA62" w14:textId="77777777" w:rsidR="001061C5" w:rsidRDefault="001061C5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4D2CD3" w14:textId="77777777" w:rsidR="001061C5" w:rsidRPr="00A40E56" w:rsidRDefault="001061C5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061C5" w:rsidRPr="00A40E56" w14:paraId="14DB8000" w14:textId="77777777" w:rsidTr="001061C5">
        <w:trPr>
          <w:trHeight w:val="54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F0E14D" w14:textId="179F20EB" w:rsidR="001061C5" w:rsidRDefault="001061C5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00259C" w14:textId="77777777" w:rsidR="001061C5" w:rsidRPr="00A40E56" w:rsidRDefault="001061C5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AF94F4" w14:textId="77777777" w:rsidR="001061C5" w:rsidRPr="00A40E56" w:rsidRDefault="001061C5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F25930" w14:textId="77777777" w:rsidR="001061C5" w:rsidRDefault="001061C5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546CB6" w14:textId="77777777" w:rsidR="001061C5" w:rsidRPr="00A40E56" w:rsidRDefault="001061C5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C66CD" w:rsidRPr="0076010B" w14:paraId="573EDF8D" w14:textId="77777777" w:rsidTr="001061C5">
        <w:tblPrEx>
          <w:jc w:val="left"/>
        </w:tblPrEx>
        <w:trPr>
          <w:trHeight w:val="547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64FCB0" w14:textId="77777777" w:rsidR="00BC66CD" w:rsidRPr="0076010B" w:rsidRDefault="00BC66CD" w:rsidP="000350CF">
            <w:pPr>
              <w:spacing w:line="240" w:lineRule="auto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Łączna l</w:t>
            </w:r>
            <w:r w:rsidRPr="0076010B">
              <w:rPr>
                <w:rFonts w:ascii="Fira Sans" w:hAnsi="Fira Sans"/>
                <w:b/>
                <w:bCs/>
                <w:sz w:val="22"/>
                <w:szCs w:val="22"/>
              </w:rPr>
              <w:t>iczba godzin</w:t>
            </w:r>
            <w:r>
              <w:rPr>
                <w:rFonts w:ascii="Fira Sans" w:hAnsi="Fira Sans"/>
                <w:b/>
                <w:bCs/>
                <w:sz w:val="22"/>
                <w:szCs w:val="22"/>
              </w:rPr>
              <w:t xml:space="preserve"> zrealizowanej</w:t>
            </w:r>
            <w:r w:rsidRPr="0076010B">
              <w:rPr>
                <w:rFonts w:ascii="Fira Sans" w:hAnsi="Fira Sans"/>
                <w:b/>
                <w:bCs/>
                <w:sz w:val="22"/>
                <w:szCs w:val="22"/>
              </w:rPr>
              <w:t xml:space="preserve"> usługi d</w:t>
            </w:r>
            <w:r>
              <w:rPr>
                <w:rFonts w:ascii="Fira Sans" w:hAnsi="Fira Sans"/>
                <w:b/>
                <w:bCs/>
                <w:sz w:val="22"/>
                <w:szCs w:val="22"/>
              </w:rPr>
              <w:t>oradztwa zawodowego</w:t>
            </w:r>
            <w:r w:rsidRPr="0076010B">
              <w:rPr>
                <w:rFonts w:ascii="Fira Sans" w:hAnsi="Fira San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Fira Sans" w:hAnsi="Fira Sans"/>
                <w:b/>
                <w:bCs/>
                <w:sz w:val="22"/>
                <w:szCs w:val="22"/>
              </w:rPr>
              <w:t>(praca z Uczestnikiem projektu oraz praca własna doradcy zawodowego)</w:t>
            </w:r>
          </w:p>
        </w:tc>
      </w:tr>
      <w:tr w:rsidR="00BC66CD" w:rsidRPr="00A40E56" w14:paraId="4F390B82" w14:textId="77777777" w:rsidTr="001061C5">
        <w:tblPrEx>
          <w:jc w:val="left"/>
        </w:tblPrEx>
        <w:trPr>
          <w:trHeight w:val="547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213087B" w14:textId="77777777" w:rsidR="00BC66CD" w:rsidRPr="00A40E56" w:rsidRDefault="00BC66CD" w:rsidP="000350CF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EF320E7" w14:textId="77777777" w:rsidR="00E745DF" w:rsidRDefault="00E745DF" w:rsidP="008D49A9">
      <w:pPr>
        <w:spacing w:after="160" w:line="259" w:lineRule="auto"/>
        <w:rPr>
          <w:rFonts w:ascii="Fira Sans" w:eastAsia="Calibri" w:hAnsi="Fira Sans"/>
          <w:sz w:val="20"/>
          <w:szCs w:val="20"/>
        </w:rPr>
      </w:pPr>
    </w:p>
    <w:p w14:paraId="187B5B41" w14:textId="77777777" w:rsidR="00E745DF" w:rsidRDefault="00E745DF" w:rsidP="008D49A9">
      <w:pPr>
        <w:spacing w:after="160" w:line="259" w:lineRule="auto"/>
        <w:rPr>
          <w:rFonts w:ascii="Fira Sans" w:eastAsia="Calibri" w:hAnsi="Fira Sans"/>
          <w:sz w:val="20"/>
          <w:szCs w:val="20"/>
        </w:rPr>
      </w:pPr>
    </w:p>
    <w:p w14:paraId="7A6DBCD7" w14:textId="77777777" w:rsidR="00E745DF" w:rsidRDefault="00E745DF" w:rsidP="008D49A9">
      <w:pPr>
        <w:spacing w:after="160" w:line="259" w:lineRule="auto"/>
        <w:rPr>
          <w:rFonts w:ascii="Fira Sans" w:eastAsia="Calibri" w:hAnsi="Fira Sans"/>
          <w:sz w:val="20"/>
          <w:szCs w:val="20"/>
        </w:rPr>
      </w:pPr>
    </w:p>
    <w:p w14:paraId="1591A17E" w14:textId="77777777" w:rsidR="00E745DF" w:rsidRDefault="00E745DF" w:rsidP="008D49A9">
      <w:pPr>
        <w:spacing w:after="160" w:line="259" w:lineRule="auto"/>
        <w:rPr>
          <w:rFonts w:ascii="Fira Sans" w:eastAsia="Calibri" w:hAnsi="Fira Sans"/>
          <w:sz w:val="20"/>
          <w:szCs w:val="20"/>
        </w:rPr>
      </w:pPr>
    </w:p>
    <w:p w14:paraId="36D69EF3" w14:textId="77777777" w:rsidR="00E745DF" w:rsidRDefault="00E745DF" w:rsidP="008D49A9">
      <w:pPr>
        <w:spacing w:after="160" w:line="259" w:lineRule="auto"/>
        <w:rPr>
          <w:rFonts w:ascii="Fira Sans" w:eastAsia="Calibri" w:hAnsi="Fira Sans"/>
          <w:sz w:val="20"/>
          <w:szCs w:val="20"/>
        </w:rPr>
      </w:pPr>
    </w:p>
    <w:p w14:paraId="1E1CCC93" w14:textId="77777777" w:rsidR="0009465F" w:rsidRDefault="0009465F" w:rsidP="008D49A9">
      <w:pPr>
        <w:spacing w:after="160" w:line="259" w:lineRule="auto"/>
        <w:rPr>
          <w:rFonts w:ascii="Fira Sans" w:eastAsia="Calibri" w:hAnsi="Fira Sans"/>
          <w:sz w:val="20"/>
          <w:szCs w:val="20"/>
        </w:rPr>
      </w:pPr>
    </w:p>
    <w:p w14:paraId="39C8859A" w14:textId="77777777" w:rsidR="0009465F" w:rsidRDefault="0009465F" w:rsidP="008D49A9">
      <w:pPr>
        <w:spacing w:after="160" w:line="259" w:lineRule="auto"/>
        <w:rPr>
          <w:rFonts w:ascii="Fira Sans" w:eastAsia="Calibri" w:hAnsi="Fira Sans"/>
          <w:sz w:val="20"/>
          <w:szCs w:val="20"/>
        </w:rPr>
      </w:pPr>
    </w:p>
    <w:p w14:paraId="6D1098D5" w14:textId="77777777" w:rsidR="0009465F" w:rsidRDefault="0009465F" w:rsidP="008D49A9">
      <w:pPr>
        <w:spacing w:after="160" w:line="259" w:lineRule="auto"/>
        <w:rPr>
          <w:rFonts w:ascii="Fira Sans" w:eastAsia="Calibri" w:hAnsi="Fira Sans"/>
          <w:sz w:val="20"/>
          <w:szCs w:val="20"/>
        </w:rPr>
      </w:pPr>
    </w:p>
    <w:p w14:paraId="6BD5C811" w14:textId="77777777" w:rsidR="0009465F" w:rsidRDefault="0009465F" w:rsidP="008D49A9">
      <w:pPr>
        <w:spacing w:after="160" w:line="259" w:lineRule="auto"/>
        <w:rPr>
          <w:rFonts w:ascii="Fira Sans" w:eastAsia="Calibri" w:hAnsi="Fira Sans"/>
          <w:sz w:val="20"/>
          <w:szCs w:val="20"/>
        </w:rPr>
      </w:pPr>
    </w:p>
    <w:p w14:paraId="61BB4D7F" w14:textId="77777777" w:rsidR="001D5ED0" w:rsidRDefault="001D5ED0" w:rsidP="001D5ED0">
      <w:pPr>
        <w:spacing w:after="160" w:line="259" w:lineRule="auto"/>
        <w:rPr>
          <w:rFonts w:ascii="Fira Sans" w:eastAsia="Calibri" w:hAnsi="Fira Sans"/>
          <w:sz w:val="20"/>
          <w:szCs w:val="20"/>
        </w:rPr>
      </w:pPr>
    </w:p>
    <w:p w14:paraId="125E6AE4" w14:textId="0A4A5C15" w:rsidR="00BB31D1" w:rsidRDefault="00F079E8" w:rsidP="001D5ED0">
      <w:pPr>
        <w:spacing w:after="160" w:line="259" w:lineRule="auto"/>
        <w:jc w:val="center"/>
        <w:rPr>
          <w:rFonts w:ascii="Fira Sans" w:eastAsia="Calibri" w:hAnsi="Fira Sans"/>
          <w:b/>
          <w:bCs/>
          <w:sz w:val="20"/>
          <w:szCs w:val="20"/>
        </w:rPr>
      </w:pPr>
      <w:r w:rsidRPr="00F079E8">
        <w:rPr>
          <w:rFonts w:ascii="Fira Sans" w:eastAsia="Calibri" w:hAnsi="Fira Sans"/>
          <w:b/>
          <w:bCs/>
          <w:sz w:val="20"/>
          <w:szCs w:val="20"/>
        </w:rPr>
        <w:lastRenderedPageBreak/>
        <w:t xml:space="preserve">Załącznik </w:t>
      </w:r>
      <w:r>
        <w:rPr>
          <w:rFonts w:ascii="Fira Sans" w:eastAsia="Calibri" w:hAnsi="Fira Sans"/>
          <w:b/>
          <w:bCs/>
          <w:sz w:val="20"/>
          <w:szCs w:val="20"/>
        </w:rPr>
        <w:t>2</w:t>
      </w:r>
      <w:r w:rsidR="001D5ED0">
        <w:rPr>
          <w:rFonts w:ascii="Fira Sans" w:eastAsia="Calibri" w:hAnsi="Fira Sans"/>
          <w:b/>
          <w:bCs/>
          <w:sz w:val="20"/>
          <w:szCs w:val="20"/>
        </w:rPr>
        <w:t xml:space="preserve"> do </w:t>
      </w:r>
      <w:r w:rsidR="001D5ED0" w:rsidRPr="001D5ED0">
        <w:rPr>
          <w:rFonts w:ascii="Fira Sans" w:eastAsia="Calibri" w:hAnsi="Fira Sans"/>
          <w:b/>
          <w:bCs/>
          <w:sz w:val="20"/>
          <w:szCs w:val="20"/>
        </w:rPr>
        <w:t>Karty Indywidulanej Ścieżki Rozwoju</w:t>
      </w:r>
    </w:p>
    <w:bookmarkEnd w:id="0"/>
    <w:bookmarkEnd w:id="1"/>
    <w:p w14:paraId="38B5C720" w14:textId="77777777" w:rsidR="005B7F2A" w:rsidRDefault="005B7F2A" w:rsidP="005B7F2A">
      <w:pPr>
        <w:spacing w:line="240" w:lineRule="auto"/>
        <w:jc w:val="center"/>
        <w:rPr>
          <w:rFonts w:ascii="Fira Sans" w:eastAsia="Calibri" w:hAnsi="Fira Sans" w:cstheme="minorHAnsi"/>
          <w:b/>
          <w:bCs/>
          <w:sz w:val="18"/>
          <w:szCs w:val="18"/>
        </w:rPr>
      </w:pPr>
    </w:p>
    <w:p w14:paraId="30A4EF91" w14:textId="77777777" w:rsidR="005B7F2A" w:rsidRDefault="005B7F2A" w:rsidP="005B7F2A">
      <w:pPr>
        <w:spacing w:line="240" w:lineRule="auto"/>
        <w:jc w:val="center"/>
        <w:rPr>
          <w:rFonts w:ascii="Fira Sans" w:eastAsia="Calibri" w:hAnsi="Fira Sans" w:cstheme="minorHAnsi"/>
          <w:b/>
          <w:bCs/>
          <w:sz w:val="18"/>
          <w:szCs w:val="18"/>
        </w:rPr>
      </w:pPr>
      <w:r>
        <w:rPr>
          <w:rFonts w:ascii="Fira Sans" w:eastAsia="Calibri" w:hAnsi="Fira Sans" w:cstheme="minorHAnsi"/>
          <w:b/>
          <w:bCs/>
          <w:sz w:val="18"/>
          <w:szCs w:val="18"/>
        </w:rPr>
        <w:t>KLAUZULA INFORMACYJNA</w:t>
      </w:r>
    </w:p>
    <w:p w14:paraId="42875874" w14:textId="77777777" w:rsidR="005B7F2A" w:rsidRDefault="005B7F2A" w:rsidP="005B7F2A">
      <w:pPr>
        <w:spacing w:line="240" w:lineRule="auto"/>
        <w:jc w:val="center"/>
        <w:rPr>
          <w:rFonts w:ascii="Fira Sans" w:eastAsia="Calibri" w:hAnsi="Fira Sans" w:cstheme="minorHAnsi"/>
          <w:b/>
          <w:bCs/>
          <w:sz w:val="18"/>
          <w:szCs w:val="18"/>
        </w:rPr>
      </w:pPr>
      <w:r>
        <w:rPr>
          <w:rFonts w:ascii="Fira Sans" w:eastAsia="Calibri" w:hAnsi="Fira Sans" w:cstheme="minorHAnsi"/>
          <w:b/>
          <w:bCs/>
          <w:sz w:val="18"/>
          <w:szCs w:val="18"/>
        </w:rPr>
        <w:t xml:space="preserve">dla uczestników projektu ”WEKTOR. Metropolitalny System Finansowania Kształcenia” </w:t>
      </w:r>
    </w:p>
    <w:p w14:paraId="5D593E9E" w14:textId="77777777" w:rsidR="005B7F2A" w:rsidRDefault="005B7F2A" w:rsidP="005B7F2A">
      <w:pPr>
        <w:spacing w:line="240" w:lineRule="auto"/>
        <w:jc w:val="center"/>
        <w:rPr>
          <w:rFonts w:ascii="Fira Sans" w:eastAsia="Calibri" w:hAnsi="Fira Sans" w:cstheme="minorHAnsi"/>
          <w:b/>
          <w:bCs/>
          <w:sz w:val="18"/>
          <w:szCs w:val="18"/>
        </w:rPr>
      </w:pPr>
      <w:r>
        <w:rPr>
          <w:rFonts w:ascii="Fira Sans" w:eastAsia="Calibri" w:hAnsi="Fira Sans" w:cstheme="minorHAnsi"/>
          <w:b/>
          <w:bCs/>
          <w:sz w:val="18"/>
          <w:szCs w:val="18"/>
        </w:rPr>
        <w:t>w ramach FEP 2021-2027.</w:t>
      </w:r>
    </w:p>
    <w:p w14:paraId="43C4237E" w14:textId="77777777" w:rsidR="005B7F2A" w:rsidRDefault="005B7F2A" w:rsidP="005B7F2A">
      <w:pPr>
        <w:spacing w:line="240" w:lineRule="auto"/>
        <w:rPr>
          <w:rFonts w:ascii="Fira Sans" w:eastAsia="Calibri" w:hAnsi="Fira Sans" w:cstheme="minorHAnsi"/>
          <w:b/>
          <w:sz w:val="18"/>
          <w:szCs w:val="18"/>
        </w:rPr>
      </w:pPr>
    </w:p>
    <w:p w14:paraId="5692686C" w14:textId="77777777" w:rsidR="005B7F2A" w:rsidRDefault="005B7F2A" w:rsidP="005B7F2A">
      <w:pPr>
        <w:spacing w:line="240" w:lineRule="auto"/>
        <w:rPr>
          <w:rFonts w:ascii="Fira Sans" w:eastAsia="Calibri" w:hAnsi="Fira Sans" w:cstheme="minorHAnsi"/>
          <w:sz w:val="18"/>
          <w:szCs w:val="18"/>
        </w:rPr>
      </w:pPr>
      <w:r>
        <w:rPr>
          <w:rFonts w:ascii="Fira Sans" w:eastAsia="Calibri" w:hAnsi="Fira Sans" w:cstheme="minorHAnsi"/>
          <w:sz w:val="18"/>
          <w:szCs w:val="18"/>
        </w:rPr>
        <w:t>Zgodnie z art. 13 rozporządzenia Parlamentu Europejskiego i Rady (UE) 2016/679 z dnia 27 kwietnia 2016 r.         w sprawie ochrony osób fizycznych w związku z przetwarzaniem danych osobowych i w sprawie swobodnego przepływu takich danych oraz uchylenia dyrektywy 95/46/WE (ogólne rozporządzenie o ochronie danych, zw. RODO).</w:t>
      </w:r>
    </w:p>
    <w:p w14:paraId="49BCD44C" w14:textId="77777777" w:rsidR="005B7F2A" w:rsidRDefault="005B7F2A" w:rsidP="005B7F2A">
      <w:pPr>
        <w:spacing w:line="240" w:lineRule="auto"/>
        <w:rPr>
          <w:rFonts w:ascii="Fira Sans" w:eastAsia="Calibri" w:hAnsi="Fira Sans" w:cstheme="minorHAnsi"/>
          <w:sz w:val="18"/>
          <w:szCs w:val="18"/>
        </w:rPr>
      </w:pPr>
    </w:p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2060"/>
        <w:gridCol w:w="7433"/>
      </w:tblGrid>
      <w:tr w:rsidR="005B7F2A" w14:paraId="56700B65" w14:textId="77777777" w:rsidTr="00F73099">
        <w:trPr>
          <w:trHeight w:val="105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C293203" w14:textId="77777777" w:rsidR="005B7F2A" w:rsidRDefault="005B7F2A" w:rsidP="00F73099">
            <w:pPr>
              <w:spacing w:line="240" w:lineRule="auto"/>
              <w:jc w:val="center"/>
              <w:rPr>
                <w:rFonts w:ascii="Fira Sans" w:eastAsia="Calibri" w:hAnsi="Fira Sans" w:cstheme="minorHAnsi"/>
                <w:b/>
                <w:sz w:val="18"/>
                <w:szCs w:val="18"/>
              </w:rPr>
            </w:pPr>
            <w:r>
              <w:rPr>
                <w:rFonts w:ascii="Fira Sans" w:eastAsia="Calibri" w:hAnsi="Fira Sans" w:cstheme="minorHAnsi"/>
                <w:b/>
                <w:sz w:val="18"/>
                <w:szCs w:val="18"/>
              </w:rPr>
              <w:t>INFORMACJA O ADMINISTRATORZE</w:t>
            </w:r>
          </w:p>
          <w:p w14:paraId="03708518" w14:textId="77777777" w:rsidR="005B7F2A" w:rsidRDefault="005B7F2A" w:rsidP="00F73099">
            <w:pPr>
              <w:spacing w:line="240" w:lineRule="auto"/>
              <w:jc w:val="center"/>
              <w:rPr>
                <w:rFonts w:ascii="Fira Sans" w:eastAsia="Calibri" w:hAnsi="Fira Sans" w:cstheme="minorHAnsi"/>
                <w:b/>
                <w:sz w:val="18"/>
                <w:szCs w:val="18"/>
              </w:rPr>
            </w:pPr>
            <w:r>
              <w:rPr>
                <w:rFonts w:ascii="Fira Sans" w:eastAsia="Calibri" w:hAnsi="Fira Sans" w:cstheme="minorHAnsi"/>
                <w:b/>
                <w:sz w:val="18"/>
                <w:szCs w:val="18"/>
              </w:rPr>
              <w:t>DANYCH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A1B2" w14:textId="77777777" w:rsidR="005B7F2A" w:rsidRDefault="005B7F2A" w:rsidP="00F73099">
            <w:pPr>
              <w:spacing w:line="240" w:lineRule="auto"/>
              <w:rPr>
                <w:rFonts w:ascii="Fira Sans" w:eastAsia="Calibri" w:hAnsi="Fira Sans" w:cstheme="minorHAnsi"/>
                <w:spacing w:val="-2"/>
                <w:sz w:val="18"/>
                <w:szCs w:val="18"/>
              </w:rPr>
            </w:pPr>
            <w:r>
              <w:rPr>
                <w:rFonts w:ascii="Fira Sans" w:eastAsia="Calibri" w:hAnsi="Fira Sans" w:cstheme="minorHAnsi"/>
                <w:spacing w:val="-2"/>
                <w:sz w:val="18"/>
                <w:szCs w:val="18"/>
              </w:rPr>
              <w:t>Administratorem Pani/Pana danych osobowych jest:</w:t>
            </w:r>
          </w:p>
          <w:p w14:paraId="5C7DD113" w14:textId="77777777" w:rsidR="005B7F2A" w:rsidRDefault="005B7F2A" w:rsidP="005B7F2A">
            <w:pPr>
              <w:numPr>
                <w:ilvl w:val="0"/>
                <w:numId w:val="9"/>
              </w:numPr>
              <w:spacing w:line="240" w:lineRule="auto"/>
              <w:ind w:left="400" w:hanging="284"/>
              <w:rPr>
                <w:rFonts w:ascii="Fira Sans" w:hAnsi="Fira Sans" w:cstheme="minorHAnsi"/>
                <w:b/>
                <w:spacing w:val="-2"/>
                <w:sz w:val="18"/>
                <w:szCs w:val="18"/>
              </w:rPr>
            </w:pPr>
            <w:r>
              <w:rPr>
                <w:rFonts w:ascii="Fira Sans" w:hAnsi="Fira Sans" w:cstheme="minorHAnsi"/>
                <w:b/>
                <w:spacing w:val="-2"/>
                <w:sz w:val="18"/>
                <w:szCs w:val="18"/>
              </w:rPr>
              <w:t>Wojewódzki Urząd Pracy w Gdańsku (WUP)</w:t>
            </w:r>
          </w:p>
          <w:p w14:paraId="61CAB492" w14:textId="77777777" w:rsidR="005B7F2A" w:rsidRDefault="005B7F2A" w:rsidP="00F73099">
            <w:pPr>
              <w:spacing w:line="240" w:lineRule="auto"/>
              <w:ind w:left="400" w:hanging="284"/>
              <w:rPr>
                <w:rFonts w:ascii="Fira Sans" w:hAnsi="Fira Sans" w:cstheme="minorHAnsi"/>
                <w:spacing w:val="-2"/>
                <w:sz w:val="18"/>
                <w:szCs w:val="18"/>
              </w:rPr>
            </w:pPr>
            <w:r>
              <w:rPr>
                <w:rFonts w:ascii="Fira Sans" w:hAnsi="Fira Sans" w:cstheme="minorHAnsi"/>
                <w:spacing w:val="-2"/>
                <w:sz w:val="18"/>
                <w:szCs w:val="18"/>
              </w:rPr>
              <w:t xml:space="preserve">     z siedzibą: ul. Podwale Przedmiejskie 30, 80-824 Gdańsk</w:t>
            </w:r>
          </w:p>
          <w:p w14:paraId="387E29BE" w14:textId="77777777" w:rsidR="005B7F2A" w:rsidRDefault="005B7F2A" w:rsidP="00F73099">
            <w:pPr>
              <w:spacing w:line="240" w:lineRule="auto"/>
              <w:ind w:firstLine="360"/>
              <w:rPr>
                <w:rFonts w:ascii="Fira Sans" w:hAnsi="Fira Sans" w:cstheme="minorHAnsi"/>
                <w:spacing w:val="-2"/>
                <w:sz w:val="18"/>
                <w:szCs w:val="18"/>
                <w:lang w:val="en-US"/>
              </w:rPr>
            </w:pPr>
            <w:r>
              <w:rPr>
                <w:rFonts w:ascii="Fira Sans" w:hAnsi="Fira Sans" w:cstheme="minorHAnsi"/>
                <w:spacing w:val="-2"/>
                <w:sz w:val="18"/>
                <w:szCs w:val="18"/>
                <w:lang w:val="en-US"/>
              </w:rPr>
              <w:t>www.wupgdansk.praca.gov.pl</w:t>
            </w:r>
          </w:p>
          <w:p w14:paraId="5B143CA8" w14:textId="77777777" w:rsidR="005B7F2A" w:rsidRDefault="005B7F2A" w:rsidP="00F73099">
            <w:pPr>
              <w:spacing w:line="240" w:lineRule="auto"/>
              <w:ind w:firstLine="360"/>
              <w:rPr>
                <w:rFonts w:ascii="Fira Sans" w:hAnsi="Fira Sans" w:cstheme="minorHAnsi"/>
                <w:sz w:val="18"/>
                <w:szCs w:val="18"/>
              </w:rPr>
            </w:pPr>
            <w:r>
              <w:rPr>
                <w:rFonts w:ascii="Fira Sans" w:hAnsi="Fira Sans" w:cstheme="minorHAnsi"/>
                <w:spacing w:val="-2"/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>
                <w:rPr>
                  <w:rStyle w:val="Hipercze"/>
                  <w:rFonts w:ascii="Fira Sans" w:hAnsi="Fira Sans" w:cstheme="minorHAnsi"/>
                  <w:color w:val="0000FF"/>
                  <w:spacing w:val="-2"/>
                  <w:sz w:val="18"/>
                  <w:szCs w:val="18"/>
                  <w:lang w:val="en-US"/>
                </w:rPr>
                <w:t>wup@wup.gdansk.pl</w:t>
              </w:r>
            </w:hyperlink>
            <w:r>
              <w:rPr>
                <w:rFonts w:ascii="Fira Sans" w:hAnsi="Fira Sans" w:cstheme="minorHAnsi"/>
                <w:spacing w:val="-2"/>
                <w:sz w:val="18"/>
                <w:szCs w:val="18"/>
                <w:lang w:val="en-US"/>
              </w:rPr>
              <w:t xml:space="preserve">, tel. </w:t>
            </w:r>
            <w:r>
              <w:rPr>
                <w:rFonts w:ascii="Fira Sans" w:hAnsi="Fira Sans" w:cstheme="minorHAnsi"/>
                <w:spacing w:val="-2"/>
                <w:sz w:val="18"/>
                <w:szCs w:val="18"/>
              </w:rPr>
              <w:t xml:space="preserve">(58) </w:t>
            </w:r>
            <w:r>
              <w:rPr>
                <w:rFonts w:ascii="Fira Sans" w:hAnsi="Fira Sans" w:cstheme="minorHAnsi"/>
                <w:sz w:val="18"/>
                <w:szCs w:val="18"/>
              </w:rPr>
              <w:t xml:space="preserve">326 18 01; </w:t>
            </w:r>
          </w:p>
          <w:p w14:paraId="3267E2AE" w14:textId="77777777" w:rsidR="005B7F2A" w:rsidRDefault="005B7F2A" w:rsidP="00F73099">
            <w:pPr>
              <w:spacing w:line="240" w:lineRule="auto"/>
              <w:ind w:firstLine="360"/>
              <w:rPr>
                <w:rFonts w:ascii="Fira Sans" w:hAnsi="Fira Sans" w:cstheme="minorHAnsi"/>
                <w:spacing w:val="-2"/>
                <w:sz w:val="18"/>
                <w:szCs w:val="18"/>
                <w:lang w:val="en-US"/>
              </w:rPr>
            </w:pPr>
            <w:r>
              <w:rPr>
                <w:rFonts w:ascii="Fira Sans" w:hAnsi="Fira Sans" w:cstheme="minorHAnsi"/>
                <w:spacing w:val="-2"/>
                <w:sz w:val="18"/>
                <w:szCs w:val="18"/>
              </w:rPr>
              <w:t xml:space="preserve">fax: (58) </w:t>
            </w:r>
            <w:r>
              <w:rPr>
                <w:rFonts w:ascii="Fira Sans" w:hAnsi="Fira Sans" w:cstheme="minorHAnsi"/>
                <w:sz w:val="18"/>
                <w:szCs w:val="18"/>
              </w:rPr>
              <w:t>326 48 94</w:t>
            </w:r>
          </w:p>
        </w:tc>
      </w:tr>
      <w:tr w:rsidR="005B7F2A" w14:paraId="36E0B29E" w14:textId="77777777" w:rsidTr="00F73099">
        <w:trPr>
          <w:trHeight w:val="1042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37207E5" w14:textId="77777777" w:rsidR="005B7F2A" w:rsidRDefault="005B7F2A" w:rsidP="00F73099">
            <w:pPr>
              <w:spacing w:line="240" w:lineRule="auto"/>
              <w:jc w:val="center"/>
              <w:rPr>
                <w:rFonts w:ascii="Fira Sans" w:eastAsia="Calibri" w:hAnsi="Fira Sans" w:cstheme="minorHAnsi"/>
                <w:b/>
                <w:sz w:val="18"/>
                <w:szCs w:val="18"/>
              </w:rPr>
            </w:pPr>
            <w:r>
              <w:rPr>
                <w:rFonts w:ascii="Fira Sans" w:eastAsia="Calibri" w:hAnsi="Fira Sans" w:cstheme="minorHAnsi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ACBD" w14:textId="77777777" w:rsidR="005B7F2A" w:rsidRDefault="005B7F2A" w:rsidP="00F73099">
            <w:pPr>
              <w:spacing w:line="240" w:lineRule="auto"/>
              <w:rPr>
                <w:rFonts w:ascii="Fira Sans" w:eastAsia="Calibri" w:hAnsi="Fira Sans" w:cstheme="minorHAnsi"/>
                <w:spacing w:val="-2"/>
                <w:sz w:val="18"/>
                <w:szCs w:val="18"/>
              </w:rPr>
            </w:pPr>
            <w:r>
              <w:rPr>
                <w:rFonts w:ascii="Fira Sans" w:eastAsia="Calibri" w:hAnsi="Fira Sans" w:cstheme="minorHAnsi"/>
                <w:spacing w:val="-2"/>
                <w:sz w:val="18"/>
                <w:szCs w:val="18"/>
              </w:rPr>
              <w:t xml:space="preserve">Z Inspektorem Ochrony Danych może się Pani/Pan kontaktować we wszystkich sprawach dotyczących przetwarzania danych osobowych oraz korzystania z praw związanych z ich przetwarzaniem na mocy RODO poprzez adres e-mail: </w:t>
            </w:r>
            <w:r>
              <w:rPr>
                <w:rFonts w:ascii="Fira Sans" w:eastAsia="Calibri" w:hAnsi="Fira Sans" w:cstheme="minorHAnsi"/>
                <w:bCs/>
                <w:spacing w:val="-2"/>
                <w:sz w:val="18"/>
                <w:szCs w:val="18"/>
              </w:rPr>
              <w:t>iod@wup.gdansk.pl</w:t>
            </w:r>
            <w:r>
              <w:rPr>
                <w:rFonts w:ascii="Fira Sans" w:eastAsia="Calibri" w:hAnsi="Fira Sans" w:cstheme="minorHAnsi"/>
                <w:spacing w:val="-2"/>
                <w:sz w:val="18"/>
                <w:szCs w:val="18"/>
              </w:rPr>
              <w:t xml:space="preserve"> lub kierując korespondencję na adres administratora.</w:t>
            </w:r>
          </w:p>
        </w:tc>
      </w:tr>
      <w:tr w:rsidR="005B7F2A" w14:paraId="5A3FF399" w14:textId="77777777" w:rsidTr="00F73099">
        <w:trPr>
          <w:trHeight w:val="84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53116B6" w14:textId="77777777" w:rsidR="005B7F2A" w:rsidRDefault="005B7F2A" w:rsidP="00F73099">
            <w:pPr>
              <w:spacing w:line="240" w:lineRule="auto"/>
              <w:jc w:val="center"/>
              <w:rPr>
                <w:rFonts w:ascii="Fira Sans" w:eastAsia="Calibri" w:hAnsi="Fira Sans" w:cstheme="minorHAnsi"/>
                <w:b/>
                <w:sz w:val="18"/>
                <w:szCs w:val="18"/>
              </w:rPr>
            </w:pPr>
            <w:r>
              <w:rPr>
                <w:rFonts w:ascii="Fira Sans" w:eastAsia="Calibri" w:hAnsi="Fira Sans" w:cstheme="minorHAnsi"/>
                <w:b/>
                <w:sz w:val="18"/>
                <w:szCs w:val="18"/>
              </w:rPr>
              <w:t>CELE PRZETWARZANIA I PODSTAWA PRAWNA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309D" w14:textId="77777777" w:rsidR="005B7F2A" w:rsidRDefault="005B7F2A" w:rsidP="00F73099">
            <w:pPr>
              <w:spacing w:line="240" w:lineRule="auto"/>
              <w:rPr>
                <w:rFonts w:ascii="Fira Sans" w:eastAsia="Calibri" w:hAnsi="Fira Sans" w:cstheme="minorHAnsi"/>
                <w:b/>
                <w:bCs/>
                <w:sz w:val="18"/>
                <w:szCs w:val="18"/>
              </w:rPr>
            </w:pPr>
            <w:r>
              <w:rPr>
                <w:rFonts w:ascii="Fira Sans" w:eastAsia="Calibri" w:hAnsi="Fira Sans" w:cstheme="minorHAnsi"/>
                <w:b/>
                <w:bCs/>
                <w:sz w:val="18"/>
                <w:szCs w:val="18"/>
              </w:rPr>
              <w:t>Pani/Pana dane osobowe będą przetwarzane w celu:</w:t>
            </w:r>
          </w:p>
          <w:p w14:paraId="0AF2D17A" w14:textId="77777777" w:rsidR="005B7F2A" w:rsidRDefault="005B7F2A" w:rsidP="005B7F2A">
            <w:pPr>
              <w:pStyle w:val="Akapitzlist"/>
              <w:numPr>
                <w:ilvl w:val="0"/>
                <w:numId w:val="9"/>
              </w:numPr>
              <w:spacing w:line="240" w:lineRule="auto"/>
              <w:ind w:left="236" w:hanging="236"/>
              <w:rPr>
                <w:rFonts w:ascii="Fira Sans" w:hAnsi="Fira Sans" w:cstheme="minorHAnsi"/>
                <w:sz w:val="18"/>
                <w:szCs w:val="18"/>
              </w:rPr>
            </w:pPr>
            <w:r>
              <w:rPr>
                <w:rFonts w:ascii="Fira Sans" w:hAnsi="Fira Sans" w:cstheme="minorHAnsi"/>
                <w:sz w:val="18"/>
                <w:szCs w:val="18"/>
              </w:rPr>
              <w:t>realizacji wsparcia w ramach projektu pn. „</w:t>
            </w:r>
            <w:r w:rsidRPr="005E759A">
              <w:rPr>
                <w:rFonts w:ascii="Fira Sans" w:hAnsi="Fira Sans" w:cstheme="minorHAnsi"/>
                <w:sz w:val="18"/>
                <w:szCs w:val="18"/>
              </w:rPr>
              <w:t>WEKTOR. Metropolitalny System Finansowania Kształcenia</w:t>
            </w:r>
            <w:r>
              <w:rPr>
                <w:rFonts w:ascii="Fira Sans" w:hAnsi="Fira Sans" w:cstheme="minorHAnsi"/>
                <w:sz w:val="18"/>
                <w:szCs w:val="18"/>
              </w:rPr>
              <w:t>”</w:t>
            </w:r>
            <w:r>
              <w:rPr>
                <w:rFonts w:ascii="Fira Sans" w:hAnsi="Fira Sans" w:cstheme="minorHAnsi"/>
                <w:iCs/>
                <w:sz w:val="18"/>
                <w:szCs w:val="18"/>
              </w:rPr>
              <w:t xml:space="preserve"> realizowanego ze środków </w:t>
            </w:r>
            <w:r>
              <w:rPr>
                <w:rFonts w:ascii="Fira Sans" w:hAnsi="Fira Sans" w:cstheme="minorHAnsi"/>
                <w:sz w:val="18"/>
                <w:szCs w:val="18"/>
              </w:rPr>
              <w:t>FEP 2021-2027, w szczególności świadczenia usług doradczych z opracowaniem Indywidualnej Ścieżki Rozwoju (porady indywidualne stacjonarne i online), monitorowania, sprawozdawczości, kontroli, rejestrowania i przechowywania danych w formie elektronicznej za pomocą CST 2021 oraz w celach archiwizacyjnych.</w:t>
            </w:r>
          </w:p>
          <w:p w14:paraId="205AF204" w14:textId="77777777" w:rsidR="005B7F2A" w:rsidRDefault="005B7F2A" w:rsidP="00F73099">
            <w:pPr>
              <w:spacing w:line="240" w:lineRule="auto"/>
              <w:rPr>
                <w:rFonts w:ascii="Fira Sans" w:eastAsia="Calibri" w:hAnsi="Fira Sans" w:cstheme="minorHAnsi"/>
                <w:b/>
                <w:sz w:val="18"/>
                <w:szCs w:val="18"/>
              </w:rPr>
            </w:pPr>
            <w:r>
              <w:rPr>
                <w:rFonts w:ascii="Fira Sans" w:eastAsia="Calibri" w:hAnsi="Fira Sans" w:cstheme="minorHAnsi"/>
                <w:b/>
                <w:sz w:val="18"/>
                <w:szCs w:val="18"/>
              </w:rPr>
              <w:t>Podstawa prawna:</w:t>
            </w:r>
          </w:p>
          <w:p w14:paraId="5C033BDF" w14:textId="77777777" w:rsidR="005B7F2A" w:rsidRDefault="005B7F2A" w:rsidP="005B7F2A">
            <w:pPr>
              <w:pStyle w:val="Akapitzlist"/>
              <w:numPr>
                <w:ilvl w:val="0"/>
                <w:numId w:val="12"/>
              </w:numPr>
              <w:spacing w:line="240" w:lineRule="auto"/>
              <w:ind w:left="281" w:hanging="141"/>
              <w:rPr>
                <w:rFonts w:ascii="Fira Sans" w:hAnsi="Fira Sans" w:cstheme="minorHAnsi"/>
                <w:sz w:val="18"/>
                <w:szCs w:val="18"/>
              </w:rPr>
            </w:pPr>
            <w:r>
              <w:rPr>
                <w:rFonts w:ascii="Fira Sans" w:hAnsi="Fira Sans" w:cstheme="minorHAnsi"/>
                <w:sz w:val="18"/>
                <w:szCs w:val="18"/>
              </w:rPr>
              <w:t>art. 6 ust. 1 lit. c) RODO  (tj. obowiązku prawnego) oraz art. 9 ust. 2 lit. g) RODO (tj. w interesie publicznym) m.in. w związku z:</w:t>
            </w:r>
          </w:p>
          <w:p w14:paraId="031CD19A" w14:textId="77777777" w:rsidR="005B7F2A" w:rsidRDefault="005B7F2A" w:rsidP="00F73099">
            <w:pPr>
              <w:pStyle w:val="Akapitzlist"/>
              <w:spacing w:line="240" w:lineRule="auto"/>
              <w:ind w:left="281" w:hanging="141"/>
              <w:rPr>
                <w:rFonts w:ascii="Fira Sans" w:hAnsi="Fira Sans" w:cstheme="minorHAnsi"/>
                <w:sz w:val="18"/>
                <w:szCs w:val="18"/>
              </w:rPr>
            </w:pPr>
            <w:r>
              <w:rPr>
                <w:rFonts w:ascii="Fira Sans" w:hAnsi="Fira Sans" w:cstheme="minorHAns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Fira Sans" w:hAnsi="Fira Sans" w:cstheme="minorHAnsi"/>
                <w:sz w:val="18"/>
                <w:szCs w:val="18"/>
              </w:rPr>
              <w:t>art.71</w:t>
            </w:r>
            <w:proofErr w:type="spellEnd"/>
            <w:r>
              <w:rPr>
                <w:rFonts w:ascii="Fira Sans" w:hAnsi="Fira Sans" w:cstheme="minorHAnsi"/>
                <w:sz w:val="18"/>
                <w:szCs w:val="18"/>
              </w:rPr>
              <w:t xml:space="preserve"> ust 3 Rozporządzenia Parlamentu Europejskiego i Rady (UE) 2021/1060 z dnia 24.06.2021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      </w:r>
          </w:p>
          <w:p w14:paraId="03A1B087" w14:textId="77777777" w:rsidR="005B7F2A" w:rsidRDefault="005B7F2A" w:rsidP="00F73099">
            <w:pPr>
              <w:pStyle w:val="Akapitzlist"/>
              <w:spacing w:line="240" w:lineRule="auto"/>
              <w:ind w:left="281" w:hanging="141"/>
              <w:rPr>
                <w:rFonts w:ascii="Fira Sans" w:hAnsi="Fira Sans" w:cstheme="minorHAnsi"/>
                <w:sz w:val="18"/>
                <w:szCs w:val="18"/>
              </w:rPr>
            </w:pPr>
            <w:r>
              <w:rPr>
                <w:rFonts w:ascii="Fira Sans" w:hAnsi="Fira Sans" w:cstheme="minorHAns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Fira Sans" w:hAnsi="Fira Sans" w:cstheme="minorHAnsi"/>
                <w:sz w:val="18"/>
                <w:szCs w:val="18"/>
              </w:rPr>
              <w:t>art.9.1</w:t>
            </w:r>
            <w:proofErr w:type="spellEnd"/>
            <w:r>
              <w:rPr>
                <w:rFonts w:ascii="Fira Sans" w:hAnsi="Fira Sans" w:cstheme="minorHAnsi"/>
                <w:sz w:val="18"/>
                <w:szCs w:val="18"/>
              </w:rPr>
              <w:t>, art. 87-93 Ustawy z dnia 28.04.2022 r. o zasadach realizacji zadań finansowanych ze środków europejskich w perspektywie finansowej 2021–2027.</w:t>
            </w:r>
          </w:p>
          <w:p w14:paraId="6CFDEBA2" w14:textId="77777777" w:rsidR="005B7F2A" w:rsidRDefault="005B7F2A" w:rsidP="00F73099">
            <w:pPr>
              <w:pStyle w:val="Akapitzlist"/>
              <w:spacing w:line="240" w:lineRule="auto"/>
              <w:ind w:left="281" w:hanging="141"/>
              <w:rPr>
                <w:rFonts w:ascii="Fira Sans" w:hAnsi="Fira Sans" w:cstheme="minorHAnsi"/>
                <w:sz w:val="18"/>
                <w:szCs w:val="18"/>
              </w:rPr>
            </w:pPr>
            <w:r>
              <w:rPr>
                <w:rFonts w:ascii="Fira Sans" w:hAnsi="Fira Sans" w:cstheme="minorHAnsi"/>
                <w:sz w:val="18"/>
                <w:szCs w:val="18"/>
              </w:rPr>
              <w:t>- wytycznymi dot. warunków gromadzenia i przekazywania danych w postaci elektronicznej na lata 2021-2027.</w:t>
            </w:r>
          </w:p>
          <w:p w14:paraId="64458659" w14:textId="77777777" w:rsidR="005B7F2A" w:rsidRPr="00235F67" w:rsidRDefault="005B7F2A" w:rsidP="00F73099">
            <w:pPr>
              <w:pStyle w:val="Akapitzlist"/>
              <w:spacing w:line="240" w:lineRule="auto"/>
              <w:ind w:left="281" w:hanging="141"/>
              <w:rPr>
                <w:rFonts w:ascii="Fira Sans" w:hAnsi="Fira Sans" w:cstheme="minorHAnsi"/>
                <w:sz w:val="18"/>
                <w:szCs w:val="18"/>
              </w:rPr>
            </w:pPr>
            <w:r>
              <w:rPr>
                <w:rFonts w:ascii="Fira Sans" w:hAnsi="Fira Sans" w:cstheme="minorHAnsi"/>
                <w:sz w:val="18"/>
                <w:szCs w:val="18"/>
              </w:rPr>
              <w:t>- ustawą z dnia 14.07.1983 r. o narodowym zasobie archiwalnym i archiwach.</w:t>
            </w:r>
          </w:p>
        </w:tc>
      </w:tr>
      <w:tr w:rsidR="005B7F2A" w14:paraId="5E9E26B7" w14:textId="77777777" w:rsidTr="00F73099">
        <w:trPr>
          <w:trHeight w:val="164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2712AAB" w14:textId="77777777" w:rsidR="005B7F2A" w:rsidRDefault="005B7F2A" w:rsidP="00F73099">
            <w:pPr>
              <w:spacing w:line="240" w:lineRule="auto"/>
              <w:jc w:val="center"/>
              <w:rPr>
                <w:rFonts w:ascii="Fira Sans" w:eastAsia="Calibri" w:hAnsi="Fira Sans" w:cstheme="minorHAnsi"/>
                <w:b/>
                <w:sz w:val="18"/>
                <w:szCs w:val="18"/>
              </w:rPr>
            </w:pPr>
            <w:r>
              <w:rPr>
                <w:rFonts w:ascii="Fira Sans" w:eastAsia="Calibri" w:hAnsi="Fira Sans" w:cstheme="minorHAnsi"/>
                <w:b/>
                <w:sz w:val="18"/>
                <w:szCs w:val="18"/>
              </w:rPr>
              <w:t>INFORMACJA O ODBIORCACH DANYCH LUB O KATEGORIACH ODBIORCÓW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C627" w14:textId="77777777" w:rsidR="005B7F2A" w:rsidRDefault="005B7F2A" w:rsidP="00F73099">
            <w:pPr>
              <w:spacing w:line="240" w:lineRule="auto"/>
              <w:rPr>
                <w:rFonts w:ascii="Fira Sans" w:eastAsia="Calibri" w:hAnsi="Fira Sans" w:cstheme="minorHAnsi"/>
                <w:b/>
                <w:sz w:val="18"/>
                <w:szCs w:val="18"/>
              </w:rPr>
            </w:pPr>
            <w:r>
              <w:rPr>
                <w:rFonts w:ascii="Fira Sans" w:eastAsia="Calibri" w:hAnsi="Fira Sans" w:cstheme="minorHAnsi"/>
                <w:b/>
                <w:sz w:val="18"/>
                <w:szCs w:val="18"/>
              </w:rPr>
              <w:t>Odbiorcy Pani/Pana danych osobowych:</w:t>
            </w:r>
          </w:p>
          <w:p w14:paraId="5C848C73" w14:textId="77777777" w:rsidR="005B7F2A" w:rsidRDefault="005B7F2A" w:rsidP="005B7F2A">
            <w:pPr>
              <w:numPr>
                <w:ilvl w:val="0"/>
                <w:numId w:val="10"/>
              </w:numPr>
              <w:spacing w:line="240" w:lineRule="auto"/>
              <w:ind w:left="214" w:hanging="214"/>
              <w:rPr>
                <w:rFonts w:ascii="Fira Sans" w:hAnsi="Fira Sans" w:cstheme="minorHAnsi"/>
                <w:color w:val="538135" w:themeColor="accent6" w:themeShade="BF"/>
                <w:spacing w:val="-2"/>
                <w:sz w:val="18"/>
                <w:szCs w:val="18"/>
              </w:rPr>
            </w:pPr>
            <w:r>
              <w:rPr>
                <w:rFonts w:ascii="Fira Sans" w:hAnsi="Fira Sans" w:cstheme="minorHAnsi"/>
                <w:sz w:val="18"/>
                <w:szCs w:val="18"/>
              </w:rPr>
              <w:t xml:space="preserve">wyłącznie podmioty uprawnione do ich otrzymania na mocy przepisów prawa m.in. podmioty wymienione w art. 87 ustawy z dnia </w:t>
            </w:r>
            <w:proofErr w:type="spellStart"/>
            <w:r>
              <w:rPr>
                <w:rFonts w:ascii="Fira Sans" w:hAnsi="Fira Sans" w:cstheme="minorHAnsi"/>
                <w:sz w:val="18"/>
                <w:szCs w:val="18"/>
              </w:rPr>
              <w:t>28.04.2022r</w:t>
            </w:r>
            <w:proofErr w:type="spellEnd"/>
            <w:r>
              <w:rPr>
                <w:rFonts w:ascii="Fira Sans" w:hAnsi="Fira Sans" w:cstheme="minorHAnsi"/>
                <w:sz w:val="18"/>
                <w:szCs w:val="18"/>
              </w:rPr>
              <w:t xml:space="preserve">. o zasadach realizacji zadań finansowanych ze środków europejskich w perspektywie finansowej 2021–2027, w tym instytucja zarządzająca i minister właściwy do spraw rozwoju regionalnego, Lider projektu Agencja Rozwoju Pomorza S.A, </w:t>
            </w:r>
          </w:p>
          <w:p w14:paraId="640D0027" w14:textId="77777777" w:rsidR="005B7F2A" w:rsidRDefault="005B7F2A" w:rsidP="005B7F2A">
            <w:pPr>
              <w:numPr>
                <w:ilvl w:val="0"/>
                <w:numId w:val="10"/>
              </w:numPr>
              <w:spacing w:line="240" w:lineRule="auto"/>
              <w:ind w:left="214" w:hanging="214"/>
              <w:rPr>
                <w:rFonts w:ascii="Fira Sans" w:hAnsi="Fira Sans" w:cstheme="minorHAnsi"/>
                <w:spacing w:val="-2"/>
                <w:sz w:val="18"/>
                <w:szCs w:val="18"/>
              </w:rPr>
            </w:pPr>
            <w:r>
              <w:rPr>
                <w:rFonts w:ascii="Fira Sans" w:hAnsi="Fira Sans" w:cstheme="minorHAnsi"/>
                <w:sz w:val="18"/>
                <w:szCs w:val="18"/>
              </w:rPr>
              <w:t xml:space="preserve">podmioty przetwarzające, którym WUP powierzył lub powierzy przetwarzanie Pani/Pana danych osobowych zgodnie z zawartą umową (np. dostawcy usług IT, podmioty świadczące usługi na rzecz realizacji projektu), </w:t>
            </w:r>
          </w:p>
          <w:p w14:paraId="61CBB2FB" w14:textId="77777777" w:rsidR="005B7F2A" w:rsidRDefault="005B7F2A" w:rsidP="005B7F2A">
            <w:pPr>
              <w:numPr>
                <w:ilvl w:val="0"/>
                <w:numId w:val="10"/>
              </w:numPr>
              <w:spacing w:line="240" w:lineRule="auto"/>
              <w:ind w:left="214" w:hanging="214"/>
              <w:rPr>
                <w:rFonts w:ascii="Fira Sans" w:hAnsi="Fira Sans" w:cstheme="minorHAnsi"/>
                <w:spacing w:val="-2"/>
                <w:sz w:val="18"/>
                <w:szCs w:val="18"/>
              </w:rPr>
            </w:pPr>
            <w:r>
              <w:rPr>
                <w:rFonts w:ascii="Fira Sans" w:hAnsi="Fira Sans" w:cstheme="minorHAnsi"/>
                <w:spacing w:val="-2"/>
                <w:sz w:val="18"/>
                <w:szCs w:val="18"/>
              </w:rPr>
              <w:t xml:space="preserve">dostawca usługi aplikacji Zoom Video </w:t>
            </w:r>
            <w:proofErr w:type="spellStart"/>
            <w:r>
              <w:rPr>
                <w:rFonts w:ascii="Fira Sans" w:hAnsi="Fira Sans" w:cstheme="minorHAnsi"/>
                <w:spacing w:val="-2"/>
                <w:sz w:val="18"/>
                <w:szCs w:val="18"/>
              </w:rPr>
              <w:t>Communictions</w:t>
            </w:r>
            <w:proofErr w:type="spellEnd"/>
            <w:r>
              <w:rPr>
                <w:rFonts w:ascii="Fira Sans" w:hAnsi="Fira Sans" w:cstheme="minorHAnsi"/>
                <w:spacing w:val="-2"/>
                <w:sz w:val="18"/>
                <w:szCs w:val="18"/>
              </w:rPr>
              <w:t xml:space="preserve"> Inc./Cisco System, Inc. (dotyczy porady online)</w:t>
            </w:r>
          </w:p>
        </w:tc>
      </w:tr>
      <w:tr w:rsidR="005B7F2A" w14:paraId="33AA6034" w14:textId="77777777" w:rsidTr="00F73099">
        <w:trPr>
          <w:trHeight w:val="164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4402B05" w14:textId="77777777" w:rsidR="005B7F2A" w:rsidRDefault="005B7F2A" w:rsidP="00F73099">
            <w:pPr>
              <w:spacing w:line="240" w:lineRule="auto"/>
              <w:jc w:val="center"/>
              <w:rPr>
                <w:rFonts w:ascii="Fira Sans" w:eastAsia="Calibri" w:hAnsi="Fira Sans" w:cstheme="minorHAnsi"/>
                <w:b/>
                <w:sz w:val="18"/>
                <w:szCs w:val="18"/>
              </w:rPr>
            </w:pPr>
            <w:r>
              <w:rPr>
                <w:rFonts w:ascii="Fira Sans" w:eastAsia="Calibri" w:hAnsi="Fira Sans" w:cstheme="minorHAnsi"/>
                <w:b/>
                <w:sz w:val="18"/>
                <w:szCs w:val="18"/>
              </w:rPr>
              <w:lastRenderedPageBreak/>
              <w:t>PRZEKAZYWANIE DANYCH DO PAŃSTWA TRZECIEGO LUB ORGANIZACJI MIĘDZYNARODOWEJ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5846" w14:textId="77777777" w:rsidR="005B7F2A" w:rsidRDefault="005B7F2A" w:rsidP="00F73099">
            <w:pPr>
              <w:spacing w:line="240" w:lineRule="auto"/>
              <w:rPr>
                <w:rFonts w:ascii="Fira Sans" w:eastAsia="Calibri" w:hAnsi="Fira Sans" w:cstheme="minorHAnsi"/>
                <w:b/>
                <w:sz w:val="18"/>
                <w:szCs w:val="18"/>
              </w:rPr>
            </w:pPr>
            <w:r>
              <w:rPr>
                <w:rFonts w:ascii="Fira Sans" w:eastAsia="Calibri" w:hAnsi="Fira Sans" w:cs="Arial"/>
                <w:sz w:val="18"/>
                <w:szCs w:val="18"/>
              </w:rPr>
              <w:t>W przypadku porady online Pani/Pana dane osobowe przechowywane będą w UE,            z uwagi na globalny zasięg usługi  świadczonej przez dostawców aplikacji może dojść do przekazania danych telemetrycznych do państwa znajdującego się poza Europejskim Obszarem Gospodarczym.</w:t>
            </w:r>
          </w:p>
        </w:tc>
      </w:tr>
      <w:tr w:rsidR="005B7F2A" w14:paraId="61AC7DC5" w14:textId="77777777" w:rsidTr="00F73099">
        <w:trPr>
          <w:trHeight w:val="125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A397E83" w14:textId="77777777" w:rsidR="005B7F2A" w:rsidRDefault="005B7F2A" w:rsidP="00F73099">
            <w:pPr>
              <w:spacing w:line="240" w:lineRule="auto"/>
              <w:jc w:val="center"/>
              <w:rPr>
                <w:rFonts w:ascii="Fira Sans" w:eastAsia="Calibri" w:hAnsi="Fira Sans" w:cstheme="minorHAnsi"/>
                <w:b/>
                <w:sz w:val="18"/>
                <w:szCs w:val="18"/>
              </w:rPr>
            </w:pPr>
            <w:r>
              <w:rPr>
                <w:rFonts w:ascii="Fira Sans" w:eastAsia="Calibri" w:hAnsi="Fira Sans" w:cstheme="minorHAnsi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3656" w14:textId="77777777" w:rsidR="005B7F2A" w:rsidRDefault="005B7F2A" w:rsidP="00F73099">
            <w:pPr>
              <w:spacing w:line="240" w:lineRule="auto"/>
              <w:rPr>
                <w:rFonts w:ascii="Fira Sans" w:eastAsia="Calibri" w:hAnsi="Fira Sans" w:cstheme="minorHAnsi"/>
                <w:b/>
                <w:bCs/>
                <w:sz w:val="18"/>
                <w:szCs w:val="18"/>
              </w:rPr>
            </w:pPr>
            <w:r>
              <w:rPr>
                <w:rFonts w:ascii="Fira Sans" w:eastAsia="Calibri" w:hAnsi="Fira Sans" w:cstheme="minorHAnsi"/>
                <w:bCs/>
                <w:sz w:val="18"/>
                <w:szCs w:val="18"/>
              </w:rPr>
              <w:t xml:space="preserve">Pani/Pana dane osobowe będą przechowywane przez okres niezbędny do wypełnienia celu, w jakim zostały zebrane, następnie zgodnie z przepisami ustawy z dnia </w:t>
            </w:r>
            <w:proofErr w:type="spellStart"/>
            <w:r>
              <w:rPr>
                <w:rFonts w:ascii="Fira Sans" w:eastAsia="Calibri" w:hAnsi="Fira Sans" w:cstheme="minorHAnsi"/>
                <w:bCs/>
                <w:sz w:val="18"/>
                <w:szCs w:val="18"/>
              </w:rPr>
              <w:t>14.07.1983r</w:t>
            </w:r>
            <w:proofErr w:type="spellEnd"/>
            <w:r>
              <w:rPr>
                <w:rFonts w:ascii="Fira Sans" w:eastAsia="Calibri" w:hAnsi="Fira Sans" w:cstheme="minorHAnsi"/>
                <w:bCs/>
                <w:sz w:val="18"/>
                <w:szCs w:val="18"/>
              </w:rPr>
              <w:t xml:space="preserve">. o narodowym zasobie archiwalnym i archiwach, tj. przez okres 10 </w:t>
            </w:r>
            <w:r>
              <w:rPr>
                <w:rFonts w:ascii="Fira Sans" w:eastAsia="Calibri" w:hAnsi="Fira Sans" w:cstheme="minorHAnsi"/>
                <w:iCs/>
                <w:sz w:val="18"/>
                <w:szCs w:val="18"/>
              </w:rPr>
              <w:t xml:space="preserve">lat. </w:t>
            </w:r>
          </w:p>
        </w:tc>
      </w:tr>
      <w:tr w:rsidR="005B7F2A" w14:paraId="2C3260D6" w14:textId="77777777" w:rsidTr="00F73099">
        <w:trPr>
          <w:trHeight w:val="140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161EA93" w14:textId="77777777" w:rsidR="005B7F2A" w:rsidRDefault="005B7F2A" w:rsidP="00F73099">
            <w:pPr>
              <w:keepNext/>
              <w:keepLines/>
              <w:spacing w:line="240" w:lineRule="auto"/>
              <w:jc w:val="center"/>
              <w:outlineLvl w:val="1"/>
              <w:rPr>
                <w:rFonts w:ascii="Fira Sans" w:hAnsi="Fira Sans" w:cstheme="minorHAnsi"/>
                <w:b/>
                <w:bCs/>
                <w:sz w:val="18"/>
                <w:szCs w:val="18"/>
              </w:rPr>
            </w:pPr>
            <w:r>
              <w:rPr>
                <w:rFonts w:ascii="Fira Sans" w:hAnsi="Fira Sans" w:cstheme="minorHAnsi"/>
                <w:b/>
                <w:bCs/>
                <w:sz w:val="18"/>
                <w:szCs w:val="18"/>
              </w:rPr>
              <w:t>INFORMACJE O PRZYSŁUGUJACYCH PRAWACH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D47C" w14:textId="77777777" w:rsidR="005B7F2A" w:rsidRDefault="005B7F2A" w:rsidP="00F73099">
            <w:pPr>
              <w:spacing w:line="240" w:lineRule="auto"/>
              <w:rPr>
                <w:rFonts w:ascii="Fira Sans" w:eastAsia="Calibri" w:hAnsi="Fira Sans" w:cstheme="minorHAnsi"/>
                <w:b/>
                <w:sz w:val="18"/>
                <w:szCs w:val="18"/>
              </w:rPr>
            </w:pPr>
            <w:r>
              <w:rPr>
                <w:rFonts w:ascii="Fira Sans" w:eastAsia="Calibri" w:hAnsi="Fira Sans" w:cstheme="minorHAnsi"/>
                <w:b/>
                <w:sz w:val="18"/>
                <w:szCs w:val="18"/>
              </w:rPr>
              <w:t>Przysługuje Pani/Panu prawo:</w:t>
            </w:r>
          </w:p>
          <w:p w14:paraId="47944CAC" w14:textId="77777777" w:rsidR="005B7F2A" w:rsidRDefault="005B7F2A" w:rsidP="005B7F2A">
            <w:pPr>
              <w:numPr>
                <w:ilvl w:val="0"/>
                <w:numId w:val="11"/>
              </w:numPr>
              <w:spacing w:line="240" w:lineRule="auto"/>
              <w:ind w:left="356" w:hanging="283"/>
              <w:rPr>
                <w:rFonts w:ascii="Fira Sans" w:hAnsi="Fira Sans" w:cstheme="minorHAnsi"/>
                <w:sz w:val="18"/>
                <w:szCs w:val="18"/>
              </w:rPr>
            </w:pPr>
            <w:r>
              <w:rPr>
                <w:rFonts w:ascii="Fira Sans" w:hAnsi="Fira Sans" w:cstheme="minorHAnsi"/>
                <w:sz w:val="18"/>
                <w:szCs w:val="18"/>
              </w:rPr>
              <w:t>dostępu do swoich danych osobowych,</w:t>
            </w:r>
          </w:p>
          <w:p w14:paraId="1F4E4218" w14:textId="77777777" w:rsidR="005B7F2A" w:rsidRDefault="005B7F2A" w:rsidP="005B7F2A">
            <w:pPr>
              <w:numPr>
                <w:ilvl w:val="0"/>
                <w:numId w:val="11"/>
              </w:numPr>
              <w:spacing w:line="240" w:lineRule="auto"/>
              <w:ind w:left="356" w:hanging="283"/>
              <w:rPr>
                <w:rFonts w:ascii="Fira Sans" w:hAnsi="Fira Sans" w:cstheme="minorHAnsi"/>
                <w:sz w:val="18"/>
                <w:szCs w:val="18"/>
              </w:rPr>
            </w:pPr>
            <w:r>
              <w:rPr>
                <w:rFonts w:ascii="Fira Sans" w:hAnsi="Fira Sans" w:cstheme="minorHAnsi"/>
                <w:sz w:val="18"/>
                <w:szCs w:val="18"/>
              </w:rPr>
              <w:t>sprostowania swoich danych osobowych,</w:t>
            </w:r>
          </w:p>
          <w:p w14:paraId="184A63DE" w14:textId="77777777" w:rsidR="005B7F2A" w:rsidRDefault="005B7F2A" w:rsidP="005B7F2A">
            <w:pPr>
              <w:numPr>
                <w:ilvl w:val="0"/>
                <w:numId w:val="11"/>
              </w:numPr>
              <w:spacing w:line="240" w:lineRule="auto"/>
              <w:ind w:left="356" w:hanging="283"/>
              <w:rPr>
                <w:rFonts w:ascii="Fira Sans" w:hAnsi="Fira Sans" w:cstheme="minorHAnsi"/>
                <w:sz w:val="18"/>
                <w:szCs w:val="18"/>
              </w:rPr>
            </w:pPr>
            <w:r>
              <w:rPr>
                <w:rFonts w:ascii="Fira Sans" w:hAnsi="Fira Sans" w:cstheme="minorHAnsi"/>
                <w:sz w:val="18"/>
                <w:szCs w:val="18"/>
              </w:rPr>
              <w:t>usunięcia danych osobowych, w przypadkach określonych w art. 17 ust. 1 RODO,</w:t>
            </w:r>
          </w:p>
          <w:p w14:paraId="78E60A9F" w14:textId="77777777" w:rsidR="005B7F2A" w:rsidRDefault="005B7F2A" w:rsidP="005B7F2A">
            <w:pPr>
              <w:numPr>
                <w:ilvl w:val="0"/>
                <w:numId w:val="11"/>
              </w:numPr>
              <w:spacing w:line="240" w:lineRule="auto"/>
              <w:ind w:left="356" w:hanging="283"/>
              <w:rPr>
                <w:rFonts w:ascii="Fira Sans" w:hAnsi="Fira Sans" w:cstheme="minorHAnsi"/>
                <w:sz w:val="18"/>
                <w:szCs w:val="18"/>
              </w:rPr>
            </w:pPr>
            <w:r>
              <w:rPr>
                <w:rFonts w:ascii="Fira Sans" w:hAnsi="Fira Sans" w:cstheme="minorHAnsi"/>
                <w:sz w:val="18"/>
                <w:szCs w:val="18"/>
              </w:rPr>
              <w:t>ograniczenia przetwarzania danych osobowych, w przypadkach określonych w  art. 18 ust. 1 RODO,</w:t>
            </w:r>
          </w:p>
        </w:tc>
      </w:tr>
      <w:tr w:rsidR="005B7F2A" w14:paraId="3A1D9223" w14:textId="77777777" w:rsidTr="00F73099">
        <w:trPr>
          <w:trHeight w:val="7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3B9BAF3" w14:textId="77777777" w:rsidR="005B7F2A" w:rsidRPr="00EC6C58" w:rsidRDefault="005B7F2A" w:rsidP="00F73099">
            <w:pPr>
              <w:spacing w:line="240" w:lineRule="auto"/>
              <w:jc w:val="center"/>
              <w:rPr>
                <w:rFonts w:ascii="Fira Sans" w:eastAsia="Calibri" w:hAnsi="Fira Sans" w:cstheme="minorHAnsi"/>
                <w:b/>
                <w:sz w:val="18"/>
                <w:szCs w:val="18"/>
              </w:rPr>
            </w:pPr>
            <w:r w:rsidRPr="00EC6C58">
              <w:rPr>
                <w:rFonts w:ascii="Fira Sans" w:eastAsia="Calibri" w:hAnsi="Fira Sans" w:cstheme="minorHAnsi"/>
                <w:b/>
                <w:sz w:val="18"/>
                <w:szCs w:val="18"/>
              </w:rPr>
              <w:t>INFORMACJA O PRAWIE WNIESIENIA SKARGI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C183" w14:textId="77777777" w:rsidR="005B7F2A" w:rsidRPr="00EC6C58" w:rsidRDefault="005B7F2A" w:rsidP="00F73099">
            <w:pPr>
              <w:spacing w:line="240" w:lineRule="auto"/>
              <w:rPr>
                <w:rFonts w:ascii="Fira Sans" w:eastAsia="Calibri" w:hAnsi="Fira Sans" w:cstheme="minorHAnsi"/>
                <w:sz w:val="18"/>
                <w:szCs w:val="18"/>
              </w:rPr>
            </w:pPr>
            <w:r w:rsidRPr="00EC6C58">
              <w:rPr>
                <w:rFonts w:ascii="Fira Sans" w:eastAsia="Calibri" w:hAnsi="Fira Sans" w:cstheme="minorHAnsi"/>
                <w:sz w:val="18"/>
                <w:szCs w:val="18"/>
              </w:rPr>
              <w:t xml:space="preserve">Przysługuje Pani/Panu prawo do wniesienia skargi do </w:t>
            </w:r>
            <w:r w:rsidRPr="00EC6C58">
              <w:rPr>
                <w:rFonts w:ascii="Fira Sans" w:eastAsia="Calibri" w:hAnsi="Fira Sans" w:cstheme="minorHAnsi"/>
                <w:bCs/>
                <w:sz w:val="18"/>
                <w:szCs w:val="18"/>
              </w:rPr>
              <w:t>Prezesa Urzędu Ochrony Danych Osobowych,</w:t>
            </w:r>
            <w:r w:rsidRPr="00EC6C58">
              <w:rPr>
                <w:rFonts w:ascii="Fira Sans" w:eastAsia="Calibri" w:hAnsi="Fira Sans" w:cstheme="minorHAnsi"/>
                <w:sz w:val="18"/>
                <w:szCs w:val="18"/>
              </w:rPr>
              <w:t xml:space="preserve"> gdy uzna Pani/Pan, że przetwarzanie danych narusza przepisy RODO.</w:t>
            </w:r>
          </w:p>
        </w:tc>
      </w:tr>
      <w:tr w:rsidR="005B7F2A" w14:paraId="62CB5782" w14:textId="77777777" w:rsidTr="00F73099">
        <w:trPr>
          <w:trHeight w:val="85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B7C1080" w14:textId="77777777" w:rsidR="005B7F2A" w:rsidRDefault="005B7F2A" w:rsidP="00F73099">
            <w:pPr>
              <w:spacing w:line="240" w:lineRule="auto"/>
              <w:jc w:val="center"/>
              <w:rPr>
                <w:rFonts w:ascii="Fira Sans" w:eastAsia="Calibri" w:hAnsi="Fira Sans" w:cstheme="minorHAnsi"/>
                <w:b/>
                <w:sz w:val="18"/>
                <w:szCs w:val="18"/>
              </w:rPr>
            </w:pPr>
            <w:r>
              <w:rPr>
                <w:rFonts w:ascii="Fira Sans" w:eastAsia="Calibri" w:hAnsi="Fira Sans" w:cstheme="minorHAnsi"/>
                <w:b/>
                <w:sz w:val="18"/>
                <w:szCs w:val="18"/>
              </w:rPr>
              <w:t>INFORMACJA O OBOWIĄZKU LUB DOBROWOLNOŚCI PODANIA DANYCH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B26E" w14:textId="77777777" w:rsidR="005B7F2A" w:rsidRDefault="005B7F2A" w:rsidP="00F73099">
            <w:pPr>
              <w:spacing w:line="240" w:lineRule="auto"/>
              <w:rPr>
                <w:rFonts w:ascii="Fira Sans" w:eastAsia="Calibri" w:hAnsi="Fira Sans" w:cstheme="minorHAnsi"/>
                <w:b/>
                <w:sz w:val="18"/>
                <w:szCs w:val="18"/>
              </w:rPr>
            </w:pPr>
            <w:r>
              <w:rPr>
                <w:rFonts w:ascii="Fira Sans" w:eastAsia="Calibri" w:hAnsi="Fira Sans" w:cstheme="minorHAnsi"/>
                <w:bCs/>
                <w:sz w:val="18"/>
                <w:szCs w:val="18"/>
              </w:rPr>
              <w:t>Podanie przez Panią/Pana danych osobowych wynika z ww. przepisów prawa.</w:t>
            </w:r>
          </w:p>
          <w:p w14:paraId="4D76D4B7" w14:textId="77777777" w:rsidR="005B7F2A" w:rsidRDefault="005B7F2A" w:rsidP="00F73099">
            <w:pPr>
              <w:spacing w:line="240" w:lineRule="auto"/>
              <w:ind w:left="-26"/>
              <w:rPr>
                <w:rFonts w:ascii="Fira Sans" w:eastAsia="Calibri" w:hAnsi="Fira Sans" w:cstheme="minorHAnsi"/>
                <w:sz w:val="18"/>
                <w:szCs w:val="18"/>
              </w:rPr>
            </w:pPr>
            <w:r>
              <w:rPr>
                <w:rFonts w:ascii="Fira Sans" w:eastAsia="Calibri" w:hAnsi="Fira Sans" w:cstheme="minorHAnsi"/>
                <w:sz w:val="18"/>
                <w:szCs w:val="18"/>
              </w:rPr>
              <w:t>Konsekwencją niepodania danych osobowych będzie brak możliwości wzięcia udziału w projekcie.</w:t>
            </w:r>
          </w:p>
        </w:tc>
      </w:tr>
      <w:tr w:rsidR="005B7F2A" w14:paraId="5C582C29" w14:textId="77777777" w:rsidTr="00F73099">
        <w:trPr>
          <w:trHeight w:val="97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DE8F22A" w14:textId="77777777" w:rsidR="005B7F2A" w:rsidRDefault="005B7F2A" w:rsidP="00F73099">
            <w:pPr>
              <w:spacing w:line="240" w:lineRule="auto"/>
              <w:jc w:val="center"/>
              <w:rPr>
                <w:rFonts w:ascii="Fira Sans" w:eastAsia="Calibri" w:hAnsi="Fira Sans" w:cstheme="minorHAnsi"/>
                <w:b/>
                <w:sz w:val="18"/>
                <w:szCs w:val="18"/>
              </w:rPr>
            </w:pPr>
            <w:r>
              <w:rPr>
                <w:rFonts w:ascii="Fira Sans" w:eastAsia="Calibri" w:hAnsi="Fira Sans" w:cstheme="minorHAnsi"/>
                <w:b/>
                <w:sz w:val="18"/>
                <w:szCs w:val="18"/>
              </w:rPr>
              <w:t>INFORMACJA O ZAUTOMATYZOWANYM PODEJMOWANIU DECYZJI, W TYM PROFILOWANIU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0A3A" w14:textId="77777777" w:rsidR="005B7F2A" w:rsidRDefault="005B7F2A" w:rsidP="00F73099">
            <w:pPr>
              <w:spacing w:line="240" w:lineRule="auto"/>
              <w:rPr>
                <w:rFonts w:ascii="Fira Sans" w:eastAsia="Calibri" w:hAnsi="Fira Sans" w:cstheme="minorHAnsi"/>
                <w:sz w:val="18"/>
                <w:szCs w:val="18"/>
              </w:rPr>
            </w:pPr>
            <w:r>
              <w:rPr>
                <w:rFonts w:ascii="Fira Sans" w:eastAsia="Calibri" w:hAnsi="Fira Sans" w:cstheme="minorHAnsi"/>
                <w:sz w:val="18"/>
                <w:szCs w:val="18"/>
              </w:rPr>
              <w:t xml:space="preserve">Przetwarzanie Pani/Pana danych osobowych nie będzie poddawane zautomatyzowanemu podejmowaniu decyzji, w tym profilowaniu. </w:t>
            </w:r>
          </w:p>
        </w:tc>
      </w:tr>
    </w:tbl>
    <w:p w14:paraId="0E8F935B" w14:textId="77777777" w:rsidR="00E745DF" w:rsidRDefault="00E745DF" w:rsidP="008D49A9">
      <w:pPr>
        <w:spacing w:after="160" w:line="259" w:lineRule="auto"/>
        <w:rPr>
          <w:rFonts w:ascii="Fira Sans" w:eastAsia="Calibri" w:hAnsi="Fira Sans"/>
          <w:sz w:val="20"/>
          <w:szCs w:val="20"/>
        </w:rPr>
      </w:pPr>
    </w:p>
    <w:sectPr w:rsidR="00E745DF" w:rsidSect="00996F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FC864" w14:textId="77777777" w:rsidR="00E829B9" w:rsidRDefault="00E829B9">
      <w:r>
        <w:separator/>
      </w:r>
    </w:p>
  </w:endnote>
  <w:endnote w:type="continuationSeparator" w:id="0">
    <w:p w14:paraId="7A02B780" w14:textId="77777777" w:rsidR="00E829B9" w:rsidRDefault="00E8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26D53" w14:textId="77777777" w:rsidR="00996F1F" w:rsidRDefault="00996F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72763" w14:textId="4496CD46" w:rsidR="007B2500" w:rsidRPr="00124D4A" w:rsidRDefault="00996F1F" w:rsidP="009A4ACC">
    <w:pPr>
      <w:pStyle w:val="Stopka"/>
      <w:ind w:left="-1134"/>
    </w:pP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42A8CE6C" wp14:editId="67108270">
              <wp:simplePos x="0" y="0"/>
              <wp:positionH relativeFrom="page">
                <wp:posOffset>463550</wp:posOffset>
              </wp:positionH>
              <wp:positionV relativeFrom="paragraph">
                <wp:posOffset>-248598</wp:posOffset>
              </wp:positionV>
              <wp:extent cx="3669030" cy="522605"/>
              <wp:effectExtent l="0" t="0" r="7620" b="3810"/>
              <wp:wrapNone/>
              <wp:docPr id="727507259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903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6501DF" w14:textId="77777777" w:rsidR="00996F1F" w:rsidRPr="0061767F" w:rsidRDefault="00996F1F" w:rsidP="00996F1F">
                          <w:pPr>
                            <w:ind w:right="170"/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A8CE6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Fundusze Europejskie dla Pomorza 2021-2027" style="position:absolute;left:0;text-align:left;margin-left:36.5pt;margin-top:-19.55pt;width:288.9pt;height:41.1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c4ADQIAAPYDAAAOAAAAZHJzL2Uyb0RvYy54bWysU9uO2yAQfa/Uf0C8N3a8Sbq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" stroked="f">
              <v:textbox style="mso-fit-shape-to-text:t">
                <w:txbxContent>
                  <w:p w14:paraId="1C6501DF" w14:textId="77777777" w:rsidR="00996F1F" w:rsidRPr="0061767F" w:rsidRDefault="00996F1F" w:rsidP="00996F1F">
                    <w:pPr>
                      <w:ind w:right="170"/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706B5952" wp14:editId="684DCD6B">
          <wp:simplePos x="0" y="0"/>
          <wp:positionH relativeFrom="margin">
            <wp:posOffset>3370580</wp:posOffset>
          </wp:positionH>
          <wp:positionV relativeFrom="paragraph">
            <wp:posOffset>-275268</wp:posOffset>
          </wp:positionV>
          <wp:extent cx="2834640" cy="368300"/>
          <wp:effectExtent l="0" t="0" r="3810" b="0"/>
          <wp:wrapNone/>
          <wp:docPr id="852630454" name="Obraz 852630454" descr="Znak Wojewódzkiego Urzędu Pracy w Gdańsku. Od lewej strony są 3 znaki: 1 nazwa urzędu, 2 obok linia koloru zielonego a pod nią na żółtym prostokącie umieszczony gryf, 3 dalej obok informacja o powiązaniu jako jednostki z Samorządem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166270" name="Obraz 741166270" descr="Znak Wojewódzkiego Urzędu Pracy w Gdańsku. Od lewej strony są 3 znaki: 1 nazwa urzędu, 2 obok linia koloru zielonego a pod nią na żółtym prostokącie umieszczony gryf, 3 dalej obok informacja o powiązaniu jako jednostki z Samorządem Województwa Pomorskie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3" t="26941" r="5754" b="23544"/>
                  <a:stretch/>
                </pic:blipFill>
                <pic:spPr bwMode="auto">
                  <a:xfrm>
                    <a:off x="0" y="0"/>
                    <a:ext cx="2834640" cy="368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914FF03" wp14:editId="5527E500">
              <wp:simplePos x="0" y="0"/>
              <wp:positionH relativeFrom="column">
                <wp:posOffset>-665745</wp:posOffset>
              </wp:positionH>
              <wp:positionV relativeFrom="paragraph">
                <wp:posOffset>-409841</wp:posOffset>
              </wp:positionV>
              <wp:extent cx="7174800" cy="0"/>
              <wp:effectExtent l="0" t="0" r="0" b="0"/>
              <wp:wrapNone/>
              <wp:docPr id="990860988" name="Łącznik prosty 99086098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923B7E" id="Łącznik prosty 990860988" o:spid="_x0000_s1026" alt="&quot;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4pt,-32.25pt" to="512.55pt,-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" strokecolor="black [3213]" strokeweight=".2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62E15" w14:textId="00802D29" w:rsidR="007B2500" w:rsidRPr="00B01F08" w:rsidRDefault="00996F1F" w:rsidP="003526F5">
    <w:pPr>
      <w:pStyle w:val="Stopka"/>
      <w:ind w:left="-1134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162095C" wp14:editId="7F2AD29A">
          <wp:simplePos x="0" y="0"/>
          <wp:positionH relativeFrom="margin">
            <wp:posOffset>3443292</wp:posOffset>
          </wp:positionH>
          <wp:positionV relativeFrom="paragraph">
            <wp:posOffset>-273685</wp:posOffset>
          </wp:positionV>
          <wp:extent cx="2834640" cy="368300"/>
          <wp:effectExtent l="0" t="0" r="3810" b="0"/>
          <wp:wrapNone/>
          <wp:docPr id="385498405" name="Obraz 385498405" descr="Znak Wojewódzkiego Urzędu Pracy w Gdańsku. Od lewej strony są 3 znaki: 1 nazwa urzędu, 2 obok linia koloru zielonego a pod nią na żółtym prostokącie umieszczony gryf, 3 dalej obok informacja o powiązaniu jako jednostki z Samorządem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166270" name="Obraz 741166270" descr="Znak Wojewódzkiego Urzędu Pracy w Gdańsku. Od lewej strony są 3 znaki: 1 nazwa urzędu, 2 obok linia koloru zielonego a pod nią na żółtym prostokącie umieszczony gryf, 3 dalej obok informacja o powiązaniu jako jednostki z Samorządem Województwa Pomorskie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3" t="26941" r="5754" b="23544"/>
                  <a:stretch/>
                </pic:blipFill>
                <pic:spPr bwMode="auto">
                  <a:xfrm>
                    <a:off x="0" y="0"/>
                    <a:ext cx="2834640" cy="368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20FDAC" wp14:editId="50512C6D">
              <wp:simplePos x="0" y="0"/>
              <wp:positionH relativeFrom="page">
                <wp:posOffset>295588</wp:posOffset>
              </wp:positionH>
              <wp:positionV relativeFrom="paragraph">
                <wp:posOffset>-234950</wp:posOffset>
              </wp:positionV>
              <wp:extent cx="3846811" cy="522605"/>
              <wp:effectExtent l="0" t="0" r="1905" b="3810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6811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E9FD73" w14:textId="77777777" w:rsidR="00C268A0" w:rsidRPr="0061767F" w:rsidRDefault="00C268A0" w:rsidP="00B2771A">
                          <w:pPr>
                            <w:ind w:right="170"/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20FDA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Fundusze Europejskie dla Pomorza 2021-2027" style="position:absolute;left:0;text-align:left;margin-left:23.25pt;margin-top:-18.5pt;width:302.9pt;height:41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" stroked="f">
              <v:textbox style="mso-fit-shape-to-text:t">
                <w:txbxContent>
                  <w:p w14:paraId="21E9FD73" w14:textId="77777777" w:rsidR="00C268A0" w:rsidRPr="0061767F" w:rsidRDefault="00C268A0" w:rsidP="00B2771A">
                    <w:pPr>
                      <w:ind w:right="170"/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A383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BB76D9" wp14:editId="03CB1B7B">
              <wp:simplePos x="0" y="0"/>
              <wp:positionH relativeFrom="column">
                <wp:posOffset>-666750</wp:posOffset>
              </wp:positionH>
              <wp:positionV relativeFrom="paragraph">
                <wp:posOffset>-408231</wp:posOffset>
              </wp:positionV>
              <wp:extent cx="7174800" cy="0"/>
              <wp:effectExtent l="0" t="0" r="0" b="0"/>
              <wp:wrapNone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6CDF57" id="Łącznik prosty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5pt,-32.15pt" to="512.45pt,-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" strokecolor="black [3213]" strokeweight="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6FD44" w14:textId="77777777" w:rsidR="00E829B9" w:rsidRDefault="00E829B9">
      <w:r>
        <w:separator/>
      </w:r>
    </w:p>
  </w:footnote>
  <w:footnote w:type="continuationSeparator" w:id="0">
    <w:p w14:paraId="2FF336CC" w14:textId="77777777" w:rsidR="00E829B9" w:rsidRDefault="00E82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1D06E" w14:textId="5029616B" w:rsidR="00996F1F" w:rsidRDefault="005B7F2A">
    <w:pPr>
      <w:pStyle w:val="Nagwek"/>
    </w:pPr>
    <w:r>
      <w:rPr>
        <w:noProof/>
      </w:rPr>
      <w:pict w14:anchorId="5E8B1E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39922" o:spid="_x0000_s1026" type="#_x0000_t75" style="position:absolute;margin-left:0;margin-top:0;width:453.35pt;height:443.4pt;z-index:-251632640;mso-position-horizontal:center;mso-position-horizontal-relative:margin;mso-position-vertical:center;mso-position-vertical-relative:margin" o:allowincell="f">
          <v:imagedata r:id="rId1" o:title="tl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1F604" w14:textId="1A2CBC37" w:rsidR="00F5032F" w:rsidRDefault="005B7F2A" w:rsidP="009A4ACC">
    <w:pPr>
      <w:pStyle w:val="Nagwek"/>
      <w:ind w:left="-1134"/>
    </w:pPr>
    <w:r>
      <w:rPr>
        <w:noProof/>
      </w:rPr>
      <w:pict w14:anchorId="413D4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39923" o:spid="_x0000_s1027" type="#_x0000_t75" style="position:absolute;left:0;text-align:left;margin-left:0;margin-top:0;width:453.35pt;height:443.4pt;z-index:-251631616;mso-position-horizontal:center;mso-position-horizontal-relative:margin;mso-position-vertical:center;mso-position-vertical-relative:margin" o:allowincell="f">
          <v:imagedata r:id="rId1" o:title="tlo" gain="19661f" blacklevel="22938f"/>
        </v:shape>
      </w:pict>
    </w:r>
    <w:r w:rsidR="00996F1F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049D87E" wp14:editId="653504A9">
              <wp:simplePos x="0" y="0"/>
              <wp:positionH relativeFrom="column">
                <wp:posOffset>-668020</wp:posOffset>
              </wp:positionH>
              <wp:positionV relativeFrom="paragraph">
                <wp:posOffset>760095</wp:posOffset>
              </wp:positionV>
              <wp:extent cx="7200000" cy="0"/>
              <wp:effectExtent l="0" t="0" r="0" b="0"/>
              <wp:wrapNone/>
              <wp:docPr id="1133213678" name="Łącznik prosty 11332136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212836" id="Łącznik prosty 1133213678" o:spid="_x0000_s1026" alt="&quot;&quot;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6pt,59.85pt" to="514.3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" strokecolor="black [3213]" strokeweight=".25pt">
              <v:stroke joinstyle="miter"/>
            </v:line>
          </w:pict>
        </mc:Fallback>
      </mc:AlternateContent>
    </w:r>
    <w:r w:rsidR="00996F1F">
      <w:rPr>
        <w:noProof/>
      </w:rPr>
      <w:drawing>
        <wp:anchor distT="0" distB="0" distL="114300" distR="114300" simplePos="0" relativeHeight="251678720" behindDoc="1" locked="0" layoutInCell="1" allowOverlap="1" wp14:anchorId="4D653FE7" wp14:editId="05B09B2F">
          <wp:simplePos x="0" y="0"/>
          <wp:positionH relativeFrom="column">
            <wp:posOffset>-436245</wp:posOffset>
          </wp:positionH>
          <wp:positionV relativeFrom="paragraph">
            <wp:posOffset>6672</wp:posOffset>
          </wp:positionV>
          <wp:extent cx="6701790" cy="627380"/>
          <wp:effectExtent l="0" t="0" r="0" b="0"/>
          <wp:wrapTopAndBottom/>
          <wp:docPr id="932579337" name="Obraz 932579337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179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F7BCFC" w14:textId="15DB0DDF" w:rsidR="009A4ACC" w:rsidRDefault="009A4ACC" w:rsidP="00996F1F">
    <w:pPr>
      <w:pStyle w:val="Nagwek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D1CBE" w14:textId="61262C34" w:rsidR="000174EA" w:rsidRDefault="005B7F2A" w:rsidP="00996F1F">
    <w:pPr>
      <w:pStyle w:val="Nagwek"/>
      <w:ind w:left="-1276"/>
      <w:jc w:val="center"/>
    </w:pPr>
    <w:r>
      <w:rPr>
        <w:noProof/>
      </w:rPr>
      <w:pict w14:anchorId="107AC0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39921" o:spid="_x0000_s1025" type="#_x0000_t75" style="position:absolute;left:0;text-align:left;margin-left:0;margin-top:0;width:453.35pt;height:443.4pt;z-index:-251633664;mso-position-horizontal:center;mso-position-horizontal-relative:margin;mso-position-vertical:center;mso-position-vertical-relative:margin" o:allowincell="f">
          <v:imagedata r:id="rId1" o:title="tlo" gain="19661f" blacklevel="22938f"/>
        </v:shape>
      </w:pict>
    </w:r>
    <w:r w:rsidR="00996F1F">
      <w:rPr>
        <w:noProof/>
      </w:rPr>
      <w:drawing>
        <wp:anchor distT="0" distB="0" distL="114300" distR="114300" simplePos="0" relativeHeight="251681792" behindDoc="0" locked="0" layoutInCell="1" allowOverlap="1" wp14:anchorId="4C8EE0D4" wp14:editId="589BAB63">
          <wp:simplePos x="0" y="0"/>
          <wp:positionH relativeFrom="column">
            <wp:posOffset>-684539</wp:posOffset>
          </wp:positionH>
          <wp:positionV relativeFrom="paragraph">
            <wp:posOffset>-3175</wp:posOffset>
          </wp:positionV>
          <wp:extent cx="7069455" cy="662305"/>
          <wp:effectExtent l="0" t="0" r="0" b="0"/>
          <wp:wrapTopAndBottom/>
          <wp:docPr id="878554730" name="Obraz 87855473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945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74E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21B774" wp14:editId="60C5CD20">
              <wp:simplePos x="0" y="0"/>
              <wp:positionH relativeFrom="column">
                <wp:posOffset>-748030</wp:posOffset>
              </wp:positionH>
              <wp:positionV relativeFrom="paragraph">
                <wp:posOffset>750570</wp:posOffset>
              </wp:positionV>
              <wp:extent cx="7200000" cy="0"/>
              <wp:effectExtent l="0" t="0" r="0" b="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55FDC4" id="Łącznik prosty 5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9pt,59.1pt" to="508.0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" strokecolor="black [3213]" strokeweight=".25pt">
              <v:stroke joinstyle="miter"/>
            </v:line>
          </w:pict>
        </mc:Fallback>
      </mc:AlternateContent>
    </w:r>
  </w:p>
  <w:p w14:paraId="67C4AB71" w14:textId="77777777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79FF"/>
    <w:multiLevelType w:val="hybridMultilevel"/>
    <w:tmpl w:val="E640D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B5130"/>
    <w:multiLevelType w:val="hybridMultilevel"/>
    <w:tmpl w:val="A55A0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F628E"/>
    <w:multiLevelType w:val="hybridMultilevel"/>
    <w:tmpl w:val="490E1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55071"/>
    <w:multiLevelType w:val="multilevel"/>
    <w:tmpl w:val="8DAA4B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0B52BC9"/>
    <w:multiLevelType w:val="hybridMultilevel"/>
    <w:tmpl w:val="CF72FF78"/>
    <w:lvl w:ilvl="0" w:tplc="64AC8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E153E"/>
    <w:multiLevelType w:val="multilevel"/>
    <w:tmpl w:val="F29CD3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952DA1"/>
    <w:multiLevelType w:val="hybridMultilevel"/>
    <w:tmpl w:val="BAC239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A2CEF"/>
    <w:multiLevelType w:val="multilevel"/>
    <w:tmpl w:val="DA2EC7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C13571"/>
    <w:multiLevelType w:val="hybridMultilevel"/>
    <w:tmpl w:val="F3780CB6"/>
    <w:lvl w:ilvl="0" w:tplc="C5140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D02A0"/>
    <w:multiLevelType w:val="hybridMultilevel"/>
    <w:tmpl w:val="CA5E2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01A8C"/>
    <w:multiLevelType w:val="hybridMultilevel"/>
    <w:tmpl w:val="A97C6430"/>
    <w:lvl w:ilvl="0" w:tplc="1B0C1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81FD5"/>
    <w:multiLevelType w:val="hybridMultilevel"/>
    <w:tmpl w:val="AB5A4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F54F5"/>
    <w:multiLevelType w:val="hybridMultilevel"/>
    <w:tmpl w:val="1B389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C3B1E"/>
    <w:multiLevelType w:val="hybridMultilevel"/>
    <w:tmpl w:val="0674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203BE"/>
    <w:multiLevelType w:val="multilevel"/>
    <w:tmpl w:val="94E6BB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C7140B"/>
    <w:multiLevelType w:val="hybridMultilevel"/>
    <w:tmpl w:val="E160B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7294C"/>
    <w:multiLevelType w:val="hybridMultilevel"/>
    <w:tmpl w:val="1BDE9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D05A5"/>
    <w:multiLevelType w:val="multilevel"/>
    <w:tmpl w:val="1C24E4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7F15E0"/>
    <w:multiLevelType w:val="hybridMultilevel"/>
    <w:tmpl w:val="E8F0D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4DD1"/>
    <w:multiLevelType w:val="hybridMultilevel"/>
    <w:tmpl w:val="127A5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766D9"/>
    <w:multiLevelType w:val="hybridMultilevel"/>
    <w:tmpl w:val="2A08D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D1666"/>
    <w:multiLevelType w:val="hybridMultilevel"/>
    <w:tmpl w:val="92B6D92A"/>
    <w:lvl w:ilvl="0" w:tplc="B4ACB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75C70ED"/>
    <w:multiLevelType w:val="hybridMultilevel"/>
    <w:tmpl w:val="11A414CC"/>
    <w:lvl w:ilvl="0" w:tplc="3C004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07B63"/>
    <w:multiLevelType w:val="hybridMultilevel"/>
    <w:tmpl w:val="DCB83E70"/>
    <w:lvl w:ilvl="0" w:tplc="4906B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817DF"/>
    <w:multiLevelType w:val="hybridMultilevel"/>
    <w:tmpl w:val="8CE8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A638E"/>
    <w:multiLevelType w:val="hybridMultilevel"/>
    <w:tmpl w:val="B0066776"/>
    <w:lvl w:ilvl="0" w:tplc="283A9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32E9B"/>
    <w:multiLevelType w:val="hybridMultilevel"/>
    <w:tmpl w:val="DBBAF462"/>
    <w:lvl w:ilvl="0" w:tplc="EB4C6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75DFA"/>
    <w:multiLevelType w:val="hybridMultilevel"/>
    <w:tmpl w:val="AB103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35C0A"/>
    <w:multiLevelType w:val="multilevel"/>
    <w:tmpl w:val="428E9EAC"/>
    <w:numStyleLink w:val="Lista1"/>
  </w:abstractNum>
  <w:num w:numId="1" w16cid:durableId="865094169">
    <w:abstractNumId w:val="22"/>
  </w:num>
  <w:num w:numId="2" w16cid:durableId="623775500">
    <w:abstractNumId w:val="29"/>
  </w:num>
  <w:num w:numId="3" w16cid:durableId="263651456">
    <w:abstractNumId w:val="7"/>
  </w:num>
  <w:num w:numId="4" w16cid:durableId="744650853">
    <w:abstractNumId w:val="17"/>
  </w:num>
  <w:num w:numId="5" w16cid:durableId="1147164534">
    <w:abstractNumId w:val="14"/>
  </w:num>
  <w:num w:numId="6" w16cid:durableId="1205751012">
    <w:abstractNumId w:val="3"/>
  </w:num>
  <w:num w:numId="7" w16cid:durableId="826240389">
    <w:abstractNumId w:val="5"/>
  </w:num>
  <w:num w:numId="8" w16cid:durableId="1255362981">
    <w:abstractNumId w:val="6"/>
  </w:num>
  <w:num w:numId="9" w16cid:durableId="958874123">
    <w:abstractNumId w:val="28"/>
  </w:num>
  <w:num w:numId="10" w16cid:durableId="1577548485">
    <w:abstractNumId w:val="23"/>
  </w:num>
  <w:num w:numId="11" w16cid:durableId="1944805138">
    <w:abstractNumId w:val="9"/>
  </w:num>
  <w:num w:numId="12" w16cid:durableId="1837960277">
    <w:abstractNumId w:val="16"/>
  </w:num>
  <w:num w:numId="13" w16cid:durableId="1882352521">
    <w:abstractNumId w:val="12"/>
  </w:num>
  <w:num w:numId="14" w16cid:durableId="648025092">
    <w:abstractNumId w:val="27"/>
  </w:num>
  <w:num w:numId="15" w16cid:durableId="222445087">
    <w:abstractNumId w:val="8"/>
  </w:num>
  <w:num w:numId="16" w16cid:durableId="1530097111">
    <w:abstractNumId w:val="20"/>
  </w:num>
  <w:num w:numId="17" w16cid:durableId="1656765310">
    <w:abstractNumId w:val="13"/>
  </w:num>
  <w:num w:numId="18" w16cid:durableId="184566551">
    <w:abstractNumId w:val="0"/>
  </w:num>
  <w:num w:numId="19" w16cid:durableId="940648499">
    <w:abstractNumId w:val="15"/>
  </w:num>
  <w:num w:numId="20" w16cid:durableId="1377392489">
    <w:abstractNumId w:val="26"/>
  </w:num>
  <w:num w:numId="21" w16cid:durableId="142429592">
    <w:abstractNumId w:val="10"/>
  </w:num>
  <w:num w:numId="22" w16cid:durableId="1156799355">
    <w:abstractNumId w:val="21"/>
  </w:num>
  <w:num w:numId="23" w16cid:durableId="690032671">
    <w:abstractNumId w:val="4"/>
  </w:num>
  <w:num w:numId="24" w16cid:durableId="1362365320">
    <w:abstractNumId w:val="24"/>
  </w:num>
  <w:num w:numId="25" w16cid:durableId="482964819">
    <w:abstractNumId w:val="19"/>
  </w:num>
  <w:num w:numId="26" w16cid:durableId="1658534436">
    <w:abstractNumId w:val="18"/>
  </w:num>
  <w:num w:numId="27" w16cid:durableId="793864199">
    <w:abstractNumId w:val="11"/>
  </w:num>
  <w:num w:numId="28" w16cid:durableId="404913000">
    <w:abstractNumId w:val="2"/>
  </w:num>
  <w:num w:numId="29" w16cid:durableId="1689603043">
    <w:abstractNumId w:val="1"/>
  </w:num>
  <w:num w:numId="30" w16cid:durableId="19878563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3CB9BD6-29FB-4972-87C4-CE62F2F9D3BE}"/>
  </w:docVars>
  <w:rsids>
    <w:rsidRoot w:val="001A02A1"/>
    <w:rsid w:val="000174EA"/>
    <w:rsid w:val="000314F0"/>
    <w:rsid w:val="0003586C"/>
    <w:rsid w:val="000364DF"/>
    <w:rsid w:val="0005558D"/>
    <w:rsid w:val="00057C00"/>
    <w:rsid w:val="00061F20"/>
    <w:rsid w:val="00080B01"/>
    <w:rsid w:val="00080D83"/>
    <w:rsid w:val="0009465F"/>
    <w:rsid w:val="000A0064"/>
    <w:rsid w:val="000A3836"/>
    <w:rsid w:val="000B1860"/>
    <w:rsid w:val="000C0097"/>
    <w:rsid w:val="000C3671"/>
    <w:rsid w:val="000C715C"/>
    <w:rsid w:val="000D2507"/>
    <w:rsid w:val="000D283E"/>
    <w:rsid w:val="000D64E1"/>
    <w:rsid w:val="000E03EE"/>
    <w:rsid w:val="000E2805"/>
    <w:rsid w:val="000F48D4"/>
    <w:rsid w:val="000F717A"/>
    <w:rsid w:val="001061C5"/>
    <w:rsid w:val="00120BC8"/>
    <w:rsid w:val="00124D4A"/>
    <w:rsid w:val="001304E7"/>
    <w:rsid w:val="00130B23"/>
    <w:rsid w:val="00131AF8"/>
    <w:rsid w:val="00141767"/>
    <w:rsid w:val="00150407"/>
    <w:rsid w:val="001520FF"/>
    <w:rsid w:val="00167DB4"/>
    <w:rsid w:val="00176838"/>
    <w:rsid w:val="001A02A1"/>
    <w:rsid w:val="001A3D33"/>
    <w:rsid w:val="001B210F"/>
    <w:rsid w:val="001B366F"/>
    <w:rsid w:val="001D059A"/>
    <w:rsid w:val="001D5ED0"/>
    <w:rsid w:val="001E61C7"/>
    <w:rsid w:val="00200091"/>
    <w:rsid w:val="002026C3"/>
    <w:rsid w:val="00202E7F"/>
    <w:rsid w:val="00216573"/>
    <w:rsid w:val="00222E32"/>
    <w:rsid w:val="00227049"/>
    <w:rsid w:val="002278C3"/>
    <w:rsid w:val="00241C1F"/>
    <w:rsid w:val="002425AE"/>
    <w:rsid w:val="002529E4"/>
    <w:rsid w:val="00253A5A"/>
    <w:rsid w:val="00255308"/>
    <w:rsid w:val="0025743F"/>
    <w:rsid w:val="00260E58"/>
    <w:rsid w:val="00263854"/>
    <w:rsid w:val="002640B5"/>
    <w:rsid w:val="00296EFE"/>
    <w:rsid w:val="002B7A67"/>
    <w:rsid w:val="002C6347"/>
    <w:rsid w:val="002D5993"/>
    <w:rsid w:val="002E3C47"/>
    <w:rsid w:val="003043DE"/>
    <w:rsid w:val="00315901"/>
    <w:rsid w:val="00320AAC"/>
    <w:rsid w:val="00321F28"/>
    <w:rsid w:val="00325198"/>
    <w:rsid w:val="00325913"/>
    <w:rsid w:val="00350659"/>
    <w:rsid w:val="003526F5"/>
    <w:rsid w:val="0035482A"/>
    <w:rsid w:val="003619F2"/>
    <w:rsid w:val="00365820"/>
    <w:rsid w:val="003713EA"/>
    <w:rsid w:val="003818F9"/>
    <w:rsid w:val="00387F6A"/>
    <w:rsid w:val="0039693E"/>
    <w:rsid w:val="003A085E"/>
    <w:rsid w:val="003A242C"/>
    <w:rsid w:val="003B2B4E"/>
    <w:rsid w:val="003C554F"/>
    <w:rsid w:val="003E46C7"/>
    <w:rsid w:val="0040149C"/>
    <w:rsid w:val="00407EA3"/>
    <w:rsid w:val="00414478"/>
    <w:rsid w:val="0043399D"/>
    <w:rsid w:val="004378E2"/>
    <w:rsid w:val="004430F4"/>
    <w:rsid w:val="00443FD4"/>
    <w:rsid w:val="004502AE"/>
    <w:rsid w:val="00464281"/>
    <w:rsid w:val="00472489"/>
    <w:rsid w:val="004743A2"/>
    <w:rsid w:val="00485467"/>
    <w:rsid w:val="00492BD3"/>
    <w:rsid w:val="004B22C5"/>
    <w:rsid w:val="004B38AD"/>
    <w:rsid w:val="004B70BD"/>
    <w:rsid w:val="004C303B"/>
    <w:rsid w:val="004E07E4"/>
    <w:rsid w:val="004E71B8"/>
    <w:rsid w:val="004F2754"/>
    <w:rsid w:val="005066DE"/>
    <w:rsid w:val="00515DA6"/>
    <w:rsid w:val="00517031"/>
    <w:rsid w:val="0052111D"/>
    <w:rsid w:val="0052756C"/>
    <w:rsid w:val="00540A3A"/>
    <w:rsid w:val="00546015"/>
    <w:rsid w:val="00573DC3"/>
    <w:rsid w:val="00575344"/>
    <w:rsid w:val="005760A9"/>
    <w:rsid w:val="005845E3"/>
    <w:rsid w:val="0058714D"/>
    <w:rsid w:val="00587DDE"/>
    <w:rsid w:val="00594464"/>
    <w:rsid w:val="005B7F2A"/>
    <w:rsid w:val="005C09BC"/>
    <w:rsid w:val="005C396E"/>
    <w:rsid w:val="005C7B37"/>
    <w:rsid w:val="005D7055"/>
    <w:rsid w:val="005D7E08"/>
    <w:rsid w:val="005E759A"/>
    <w:rsid w:val="005E7D1A"/>
    <w:rsid w:val="0061767F"/>
    <w:rsid w:val="00622781"/>
    <w:rsid w:val="00640BFF"/>
    <w:rsid w:val="0066032A"/>
    <w:rsid w:val="0066034A"/>
    <w:rsid w:val="006635C4"/>
    <w:rsid w:val="00665A91"/>
    <w:rsid w:val="00673A35"/>
    <w:rsid w:val="0069621B"/>
    <w:rsid w:val="006B4267"/>
    <w:rsid w:val="006D48F2"/>
    <w:rsid w:val="006D5172"/>
    <w:rsid w:val="006E4F98"/>
    <w:rsid w:val="006E7A4E"/>
    <w:rsid w:val="006F0C63"/>
    <w:rsid w:val="006F1835"/>
    <w:rsid w:val="006F209E"/>
    <w:rsid w:val="006F6A36"/>
    <w:rsid w:val="00711FF2"/>
    <w:rsid w:val="00727F94"/>
    <w:rsid w:val="007312F6"/>
    <w:rsid w:val="007337EB"/>
    <w:rsid w:val="00745D18"/>
    <w:rsid w:val="0075358C"/>
    <w:rsid w:val="0076010B"/>
    <w:rsid w:val="00776530"/>
    <w:rsid w:val="00786293"/>
    <w:rsid w:val="00791E8E"/>
    <w:rsid w:val="00794D52"/>
    <w:rsid w:val="007953E0"/>
    <w:rsid w:val="007A0109"/>
    <w:rsid w:val="007A73F6"/>
    <w:rsid w:val="007B2500"/>
    <w:rsid w:val="007B5688"/>
    <w:rsid w:val="007C1F7B"/>
    <w:rsid w:val="007D61D6"/>
    <w:rsid w:val="007E1B19"/>
    <w:rsid w:val="007E670E"/>
    <w:rsid w:val="007F3623"/>
    <w:rsid w:val="00816C23"/>
    <w:rsid w:val="00827311"/>
    <w:rsid w:val="00831194"/>
    <w:rsid w:val="00834BB4"/>
    <w:rsid w:val="00835187"/>
    <w:rsid w:val="0085187E"/>
    <w:rsid w:val="008622B3"/>
    <w:rsid w:val="008646EF"/>
    <w:rsid w:val="00873501"/>
    <w:rsid w:val="00876326"/>
    <w:rsid w:val="00882531"/>
    <w:rsid w:val="00886A20"/>
    <w:rsid w:val="008945D9"/>
    <w:rsid w:val="0089706D"/>
    <w:rsid w:val="008A7E8D"/>
    <w:rsid w:val="008B2E81"/>
    <w:rsid w:val="008B6A7D"/>
    <w:rsid w:val="008C52E2"/>
    <w:rsid w:val="008D49A9"/>
    <w:rsid w:val="008E18A6"/>
    <w:rsid w:val="008E76B5"/>
    <w:rsid w:val="008F5242"/>
    <w:rsid w:val="00915B91"/>
    <w:rsid w:val="00924B35"/>
    <w:rsid w:val="009267F4"/>
    <w:rsid w:val="00937701"/>
    <w:rsid w:val="0094072D"/>
    <w:rsid w:val="00946F58"/>
    <w:rsid w:val="0095769E"/>
    <w:rsid w:val="009706FB"/>
    <w:rsid w:val="009726FB"/>
    <w:rsid w:val="0097527D"/>
    <w:rsid w:val="00987C5E"/>
    <w:rsid w:val="009928CE"/>
    <w:rsid w:val="00993EA6"/>
    <w:rsid w:val="0099532D"/>
    <w:rsid w:val="00996F1F"/>
    <w:rsid w:val="009A1DFD"/>
    <w:rsid w:val="009A48DC"/>
    <w:rsid w:val="009A4ACC"/>
    <w:rsid w:val="009B2414"/>
    <w:rsid w:val="009B5608"/>
    <w:rsid w:val="009D71C1"/>
    <w:rsid w:val="009E6220"/>
    <w:rsid w:val="009F2CF0"/>
    <w:rsid w:val="009F7673"/>
    <w:rsid w:val="00A0160D"/>
    <w:rsid w:val="00A04690"/>
    <w:rsid w:val="00A0582B"/>
    <w:rsid w:val="00A30143"/>
    <w:rsid w:val="00A305C5"/>
    <w:rsid w:val="00A40DD3"/>
    <w:rsid w:val="00A40E56"/>
    <w:rsid w:val="00A501E0"/>
    <w:rsid w:val="00A6366D"/>
    <w:rsid w:val="00A74EAA"/>
    <w:rsid w:val="00A80C56"/>
    <w:rsid w:val="00A830EB"/>
    <w:rsid w:val="00A8311B"/>
    <w:rsid w:val="00A87F58"/>
    <w:rsid w:val="00A9555F"/>
    <w:rsid w:val="00AC29DF"/>
    <w:rsid w:val="00AC72AA"/>
    <w:rsid w:val="00AD1EFE"/>
    <w:rsid w:val="00AD51FC"/>
    <w:rsid w:val="00AD7E56"/>
    <w:rsid w:val="00B01F08"/>
    <w:rsid w:val="00B10AAA"/>
    <w:rsid w:val="00B117FB"/>
    <w:rsid w:val="00B16E8F"/>
    <w:rsid w:val="00B2442F"/>
    <w:rsid w:val="00B2771A"/>
    <w:rsid w:val="00B30401"/>
    <w:rsid w:val="00B34A4B"/>
    <w:rsid w:val="00B3587D"/>
    <w:rsid w:val="00B572B3"/>
    <w:rsid w:val="00B64FFC"/>
    <w:rsid w:val="00B6637D"/>
    <w:rsid w:val="00B745C1"/>
    <w:rsid w:val="00B761AB"/>
    <w:rsid w:val="00BA30D5"/>
    <w:rsid w:val="00BB31D1"/>
    <w:rsid w:val="00BB70F3"/>
    <w:rsid w:val="00BB76D0"/>
    <w:rsid w:val="00BC363C"/>
    <w:rsid w:val="00BC50FA"/>
    <w:rsid w:val="00BC66CD"/>
    <w:rsid w:val="00BE225A"/>
    <w:rsid w:val="00BE6DC8"/>
    <w:rsid w:val="00C03043"/>
    <w:rsid w:val="00C268A0"/>
    <w:rsid w:val="00C27BD6"/>
    <w:rsid w:val="00C34543"/>
    <w:rsid w:val="00C377A0"/>
    <w:rsid w:val="00C463E6"/>
    <w:rsid w:val="00C5479B"/>
    <w:rsid w:val="00C57BB1"/>
    <w:rsid w:val="00C60E3E"/>
    <w:rsid w:val="00C62C24"/>
    <w:rsid w:val="00C635B6"/>
    <w:rsid w:val="00C717DD"/>
    <w:rsid w:val="00C935AE"/>
    <w:rsid w:val="00CA1A61"/>
    <w:rsid w:val="00CA5CBD"/>
    <w:rsid w:val="00CB033A"/>
    <w:rsid w:val="00CD11C6"/>
    <w:rsid w:val="00CE005B"/>
    <w:rsid w:val="00CE2260"/>
    <w:rsid w:val="00CF17F9"/>
    <w:rsid w:val="00CF1C64"/>
    <w:rsid w:val="00D00B88"/>
    <w:rsid w:val="00D0361A"/>
    <w:rsid w:val="00D1150B"/>
    <w:rsid w:val="00D25197"/>
    <w:rsid w:val="00D30ADD"/>
    <w:rsid w:val="00D32A30"/>
    <w:rsid w:val="00D43A0D"/>
    <w:rsid w:val="00D46867"/>
    <w:rsid w:val="00D526F3"/>
    <w:rsid w:val="00D57724"/>
    <w:rsid w:val="00D60A43"/>
    <w:rsid w:val="00D701D8"/>
    <w:rsid w:val="00D70D57"/>
    <w:rsid w:val="00DA2034"/>
    <w:rsid w:val="00DA350A"/>
    <w:rsid w:val="00DA610D"/>
    <w:rsid w:val="00DC733E"/>
    <w:rsid w:val="00DC7EDF"/>
    <w:rsid w:val="00DE5229"/>
    <w:rsid w:val="00DF1722"/>
    <w:rsid w:val="00DF442E"/>
    <w:rsid w:val="00DF57BE"/>
    <w:rsid w:val="00E024BC"/>
    <w:rsid w:val="00E06500"/>
    <w:rsid w:val="00E15420"/>
    <w:rsid w:val="00E40B9F"/>
    <w:rsid w:val="00E46186"/>
    <w:rsid w:val="00E539C6"/>
    <w:rsid w:val="00E5587B"/>
    <w:rsid w:val="00E57060"/>
    <w:rsid w:val="00E70621"/>
    <w:rsid w:val="00E745DF"/>
    <w:rsid w:val="00E81ADD"/>
    <w:rsid w:val="00E829B9"/>
    <w:rsid w:val="00E87616"/>
    <w:rsid w:val="00E96AB3"/>
    <w:rsid w:val="00EA193D"/>
    <w:rsid w:val="00EA39F3"/>
    <w:rsid w:val="00EA5C16"/>
    <w:rsid w:val="00EA6C8C"/>
    <w:rsid w:val="00ED5BBD"/>
    <w:rsid w:val="00EE4DE2"/>
    <w:rsid w:val="00EF000D"/>
    <w:rsid w:val="00EF31F0"/>
    <w:rsid w:val="00F04B0B"/>
    <w:rsid w:val="00F072D3"/>
    <w:rsid w:val="00F079E8"/>
    <w:rsid w:val="00F1757D"/>
    <w:rsid w:val="00F307E1"/>
    <w:rsid w:val="00F371F7"/>
    <w:rsid w:val="00F5032F"/>
    <w:rsid w:val="00F51951"/>
    <w:rsid w:val="00F545A3"/>
    <w:rsid w:val="00F64558"/>
    <w:rsid w:val="00F65053"/>
    <w:rsid w:val="00F83EE2"/>
    <w:rsid w:val="00FA186B"/>
    <w:rsid w:val="00FA4D37"/>
    <w:rsid w:val="00FB1502"/>
    <w:rsid w:val="00FB5706"/>
    <w:rsid w:val="00FB639D"/>
    <w:rsid w:val="00FB7887"/>
    <w:rsid w:val="00FD2AAB"/>
    <w:rsid w:val="00FD747F"/>
    <w:rsid w:val="00FE1F64"/>
    <w:rsid w:val="00FE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3A8B0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03043"/>
    <w:pPr>
      <w:keepNext/>
      <w:keepLines/>
      <w:spacing w:before="240"/>
      <w:outlineLvl w:val="0"/>
    </w:pPr>
    <w:rPr>
      <w:rFonts w:ascii="Fira Sans" w:eastAsiaTheme="majorEastAsia" w:hAnsi="Fira Sans" w:cstheme="majorBidi"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F175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3713EA"/>
    <w:pPr>
      <w:suppressAutoHyphens/>
      <w:autoSpaceDN w:val="0"/>
      <w:spacing w:after="140" w:line="288" w:lineRule="auto"/>
      <w:textAlignment w:val="baseline"/>
    </w:pPr>
    <w:rPr>
      <w:color w:val="00000A"/>
    </w:rPr>
  </w:style>
  <w:style w:type="character" w:customStyle="1" w:styleId="TekstpodstawowyZnak">
    <w:name w:val="Tekst podstawowy Znak"/>
    <w:basedOn w:val="Domylnaczcionkaakapitu"/>
    <w:link w:val="Tekstpodstawowy"/>
    <w:rsid w:val="003713EA"/>
    <w:rPr>
      <w:rFonts w:ascii="Arial" w:hAnsi="Arial"/>
      <w:color w:val="00000A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A0582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A0582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Pogrubienie">
    <w:name w:val="Strong"/>
    <w:basedOn w:val="Domylnaczcionkaakapitu"/>
    <w:qFormat/>
    <w:rsid w:val="00A0582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03043"/>
    <w:rPr>
      <w:rFonts w:ascii="Fira Sans" w:eastAsiaTheme="majorEastAsia" w:hAnsi="Fira Sans" w:cstheme="majorBidi"/>
      <w:color w:val="000000" w:themeColor="text1"/>
      <w:sz w:val="24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D60A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D60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80B01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080B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80B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80B0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080B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80B01"/>
    <w:rPr>
      <w:rFonts w:ascii="Arial" w:hAnsi="Arial"/>
      <w:b/>
      <w:bCs/>
    </w:rPr>
  </w:style>
  <w:style w:type="character" w:customStyle="1" w:styleId="Nagwek2Znak">
    <w:name w:val="Nagłówek 2 Znak"/>
    <w:basedOn w:val="Domylnaczcionkaakapitu"/>
    <w:link w:val="Nagwek2"/>
    <w:rsid w:val="00F175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2">
    <w:name w:val="Tabela - Siatka2"/>
    <w:basedOn w:val="Standardowy"/>
    <w:next w:val="Tabela-Siatka"/>
    <w:uiPriority w:val="39"/>
    <w:rsid w:val="00A40E56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Karta Indywidualne Ścieżki Rozwoju"/>
    <w:basedOn w:val="Normalny"/>
    <w:next w:val="Normalny"/>
    <w:link w:val="TytuZnak"/>
    <w:qFormat/>
    <w:rsid w:val="004F2754"/>
    <w:pPr>
      <w:spacing w:line="240" w:lineRule="auto"/>
      <w:contextualSpacing/>
    </w:pPr>
    <w:rPr>
      <w:rFonts w:ascii="Fira Sans" w:eastAsiaTheme="majorEastAsia" w:hAnsi="Fira Sans" w:cstheme="majorBidi"/>
      <w:b/>
      <w:spacing w:val="-10"/>
      <w:kern w:val="28"/>
      <w:sz w:val="40"/>
      <w:szCs w:val="56"/>
    </w:rPr>
  </w:style>
  <w:style w:type="character" w:customStyle="1" w:styleId="TytuZnak">
    <w:name w:val="Tytuł Znak"/>
    <w:aliases w:val="Karta Indywidualne Ścieżki Rozwoju Znak"/>
    <w:basedOn w:val="Domylnaczcionkaakapitu"/>
    <w:link w:val="Tytu"/>
    <w:rsid w:val="004F2754"/>
    <w:rPr>
      <w:rFonts w:ascii="Fira Sans" w:eastAsiaTheme="majorEastAsia" w:hAnsi="Fira Sans" w:cstheme="majorBidi"/>
      <w:b/>
      <w:spacing w:val="-10"/>
      <w:kern w:val="28"/>
      <w:sz w:val="40"/>
      <w:szCs w:val="56"/>
    </w:rPr>
  </w:style>
  <w:style w:type="character" w:styleId="Hipercze">
    <w:name w:val="Hyperlink"/>
    <w:basedOn w:val="Domylnaczcionkaakapitu"/>
    <w:uiPriority w:val="99"/>
    <w:unhideWhenUsed/>
    <w:rsid w:val="00794D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wup@wup.gdansk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F8917BD-8AB8-4D8A-8ABD-695C1F162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CB9BD6-29FB-4972-87C4-CE62F2F9D3B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2</TotalTime>
  <Pages>7</Pages>
  <Words>992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Indywidualnej Ściezki Rozwoju</vt:lpstr>
    </vt:vector>
  </TitlesOfParts>
  <Company>UMWP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Indywidualnej Ściezki Rozwoju</dc:title>
  <dc:subject/>
  <dc:creator>Twardokus Marcin</dc:creator>
  <cp:keywords/>
  <cp:lastModifiedBy>Kinga Zaranek</cp:lastModifiedBy>
  <cp:revision>4</cp:revision>
  <cp:lastPrinted>2025-04-28T10:38:00Z</cp:lastPrinted>
  <dcterms:created xsi:type="dcterms:W3CDTF">2025-04-30T09:01:00Z</dcterms:created>
  <dcterms:modified xsi:type="dcterms:W3CDTF">2025-04-30T09:26:00Z</dcterms:modified>
</cp:coreProperties>
</file>