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B916" w14:textId="77777777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</w:p>
    <w:p w14:paraId="38479FDE" w14:textId="77777777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</w:p>
    <w:p w14:paraId="3A7AAE5C" w14:textId="6CC763AC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  <w:r>
        <w:rPr>
          <w:rFonts w:ascii="Calibri" w:hAnsi="Calibri"/>
          <w:b/>
          <w:sz w:val="33"/>
          <w:szCs w:val="33"/>
        </w:rPr>
        <w:t>SPOTKANIE INFORMACYJNE</w:t>
      </w:r>
    </w:p>
    <w:p w14:paraId="0F7FD4EB" w14:textId="77777777" w:rsidR="006B7E23" w:rsidRDefault="006B7E23" w:rsidP="006B7E23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1489E336" w14:textId="77777777" w:rsidR="006B7E23" w:rsidRDefault="006B7E23" w:rsidP="006B7E23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6B7E23">
        <w:rPr>
          <w:rFonts w:ascii="Calibri" w:hAnsi="Calibri"/>
          <w:b/>
          <w:bCs/>
          <w:color w:val="000000"/>
          <w:sz w:val="28"/>
          <w:szCs w:val="28"/>
        </w:rPr>
        <w:t>Fundusze Europejskie dla Pomorza 2021-2027</w:t>
      </w:r>
    </w:p>
    <w:p w14:paraId="50A59BD2" w14:textId="2F19AAE4" w:rsidR="006B7E23" w:rsidRPr="00A10E14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Nabór </w:t>
      </w:r>
      <w:r w:rsidR="00434123">
        <w:rPr>
          <w:rFonts w:ascii="Calibri" w:hAnsi="Calibri"/>
          <w:b/>
          <w:sz w:val="28"/>
          <w:szCs w:val="28"/>
        </w:rPr>
        <w:t xml:space="preserve">wniosków o dofinansowanie </w:t>
      </w:r>
      <w:r>
        <w:rPr>
          <w:rFonts w:ascii="Calibri" w:hAnsi="Calibri"/>
          <w:b/>
          <w:sz w:val="28"/>
          <w:szCs w:val="28"/>
        </w:rPr>
        <w:t xml:space="preserve">w ramach Działania 1.1 </w:t>
      </w:r>
      <w:r w:rsidRPr="006B7E23">
        <w:rPr>
          <w:rFonts w:ascii="Calibri" w:hAnsi="Calibri"/>
          <w:b/>
          <w:bCs/>
          <w:sz w:val="28"/>
          <w:szCs w:val="28"/>
        </w:rPr>
        <w:t>Badania i innowacje w przedsiębiorstwach</w:t>
      </w:r>
    </w:p>
    <w:p w14:paraId="7C57A625" w14:textId="77777777" w:rsidR="006B7E23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</w:p>
    <w:p w14:paraId="498DD7FF" w14:textId="041A4657" w:rsidR="006B7E23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20 marca 2025 r. </w:t>
      </w:r>
    </w:p>
    <w:p w14:paraId="61A42388" w14:textId="77777777" w:rsidR="006B7E23" w:rsidRPr="00CC3A7D" w:rsidRDefault="006B7E23" w:rsidP="006B7E23">
      <w:pPr>
        <w:jc w:val="center"/>
        <w:rPr>
          <w:rFonts w:ascii="Calibri" w:hAnsi="Calibri"/>
          <w:b/>
          <w:sz w:val="22"/>
          <w:szCs w:val="22"/>
        </w:rPr>
      </w:pPr>
      <w:r w:rsidRPr="00CC3A7D">
        <w:rPr>
          <w:rFonts w:ascii="Calibri" w:hAnsi="Calibri"/>
          <w:b/>
          <w:sz w:val="22"/>
          <w:szCs w:val="22"/>
        </w:rPr>
        <w:t>Agencja Rozwoju Pomorza</w:t>
      </w:r>
    </w:p>
    <w:p w14:paraId="70F406B3" w14:textId="77777777" w:rsidR="006B7E23" w:rsidRPr="003F3AE2" w:rsidRDefault="006B7E23" w:rsidP="006B7E23">
      <w:pPr>
        <w:jc w:val="center"/>
        <w:rPr>
          <w:rFonts w:ascii="Calibri" w:hAnsi="Calibri"/>
          <w:b/>
          <w:sz w:val="23"/>
          <w:szCs w:val="23"/>
        </w:rPr>
      </w:pPr>
    </w:p>
    <w:p w14:paraId="5CB1E940" w14:textId="77777777" w:rsidR="006B7E23" w:rsidRDefault="006B7E23" w:rsidP="006B7E23">
      <w:pPr>
        <w:jc w:val="center"/>
        <w:rPr>
          <w:rFonts w:ascii="Calibri" w:hAnsi="Calibri"/>
          <w:b/>
          <w:sz w:val="27"/>
          <w:szCs w:val="27"/>
        </w:rPr>
      </w:pPr>
      <w:r w:rsidRPr="003F3AE2">
        <w:rPr>
          <w:rFonts w:ascii="Calibri" w:hAnsi="Calibri"/>
          <w:b/>
          <w:sz w:val="27"/>
          <w:szCs w:val="27"/>
        </w:rPr>
        <w:t>Program Spotkania</w:t>
      </w:r>
    </w:p>
    <w:p w14:paraId="304E2F91" w14:textId="77777777" w:rsidR="006B7E23" w:rsidRPr="003F3AE2" w:rsidRDefault="006B7E23" w:rsidP="006B7E23">
      <w:pPr>
        <w:pStyle w:val="Akapitzlist"/>
        <w:spacing w:line="240" w:lineRule="auto"/>
        <w:jc w:val="both"/>
        <w:rPr>
          <w:sz w:val="21"/>
          <w:szCs w:val="2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6B7E23" w:rsidRPr="0059247B" w14:paraId="734526FD" w14:textId="77777777" w:rsidTr="007D2E33">
        <w:tc>
          <w:tcPr>
            <w:tcW w:w="1843" w:type="dxa"/>
          </w:tcPr>
          <w:p w14:paraId="4283960F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7549F">
              <w:rPr>
                <w:rFonts w:asciiTheme="minorHAnsi" w:hAnsiTheme="minorHAnsi" w:cstheme="minorHAnsi"/>
                <w:b/>
              </w:rPr>
              <w:t>10.00 - 10.05</w:t>
            </w:r>
          </w:p>
        </w:tc>
        <w:tc>
          <w:tcPr>
            <w:tcW w:w="7797" w:type="dxa"/>
          </w:tcPr>
          <w:p w14:paraId="4D2082C2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7549F">
              <w:rPr>
                <w:rFonts w:asciiTheme="minorHAnsi" w:hAnsiTheme="minorHAnsi" w:cstheme="minorHAnsi"/>
                <w:b/>
              </w:rPr>
              <w:t>Powitanie uczestników spotkania</w:t>
            </w:r>
            <w:r w:rsidRPr="0077549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B7E23" w:rsidRPr="0059247B" w14:paraId="1AEAF4E1" w14:textId="77777777" w:rsidTr="007D2E33">
        <w:tc>
          <w:tcPr>
            <w:tcW w:w="1843" w:type="dxa"/>
          </w:tcPr>
          <w:p w14:paraId="3EF5A1EF" w14:textId="4172CC94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7549F">
              <w:rPr>
                <w:rFonts w:asciiTheme="minorHAnsi" w:hAnsiTheme="minorHAnsi" w:cstheme="minorHAnsi"/>
                <w:b/>
                <w:color w:val="000000"/>
              </w:rPr>
              <w:t>10.05 – 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7797" w:type="dxa"/>
          </w:tcPr>
          <w:p w14:paraId="7052288F" w14:textId="796A4017" w:rsidR="006B7E23" w:rsidRPr="0077549F" w:rsidRDefault="006B7E23" w:rsidP="007D2E3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77549F">
              <w:rPr>
                <w:rFonts w:asciiTheme="minorHAnsi" w:hAnsiTheme="minorHAnsi" w:cstheme="minorHAnsi"/>
                <w:b/>
              </w:rPr>
              <w:t xml:space="preserve">Zasady </w:t>
            </w:r>
            <w:r w:rsidR="009D53E6">
              <w:rPr>
                <w:rFonts w:asciiTheme="minorHAnsi" w:hAnsiTheme="minorHAnsi" w:cstheme="minorHAnsi"/>
                <w:b/>
              </w:rPr>
              <w:t xml:space="preserve">naboru </w:t>
            </w:r>
            <w:r w:rsidRPr="0077549F">
              <w:rPr>
                <w:rFonts w:asciiTheme="minorHAnsi" w:hAnsiTheme="minorHAnsi" w:cstheme="minorHAnsi"/>
                <w:b/>
              </w:rPr>
              <w:t xml:space="preserve">w ramach </w:t>
            </w:r>
            <w:r w:rsidR="0077549F" w:rsidRPr="0077549F">
              <w:rPr>
                <w:rFonts w:ascii="Calibri" w:hAnsi="Calibri"/>
                <w:b/>
              </w:rPr>
              <w:t xml:space="preserve">Działania 1.1 </w:t>
            </w:r>
            <w:r w:rsidR="0077549F" w:rsidRPr="0077549F">
              <w:rPr>
                <w:rFonts w:ascii="Calibri" w:hAnsi="Calibri"/>
                <w:b/>
                <w:bCs/>
              </w:rPr>
              <w:t>Badania i innowacje w przedsiębiorstwach</w:t>
            </w:r>
          </w:p>
        </w:tc>
      </w:tr>
      <w:tr w:rsidR="006B7E23" w:rsidRPr="0059247B" w14:paraId="241FF5AE" w14:textId="77777777" w:rsidTr="007D2E33">
        <w:tc>
          <w:tcPr>
            <w:tcW w:w="1843" w:type="dxa"/>
          </w:tcPr>
          <w:p w14:paraId="42C12A30" w14:textId="77777777" w:rsidR="006B7E23" w:rsidRPr="006B7E23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797" w:type="dxa"/>
          </w:tcPr>
          <w:p w14:paraId="077C5419" w14:textId="7885BC1B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 xml:space="preserve">Kto może ubiegać się o dofinansowanie w ramach </w:t>
            </w:r>
            <w:r w:rsidR="00572C99">
              <w:rPr>
                <w:rFonts w:asciiTheme="minorHAnsi" w:hAnsiTheme="minorHAnsi" w:cstheme="minorHAnsi"/>
              </w:rPr>
              <w:t xml:space="preserve">naboru </w:t>
            </w:r>
          </w:p>
          <w:p w14:paraId="397B48AC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Preferowane typy projektów</w:t>
            </w:r>
          </w:p>
          <w:p w14:paraId="499FB870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Poziom dofinansowania</w:t>
            </w:r>
          </w:p>
          <w:p w14:paraId="0F73853F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Wydatki kwalifikowalne</w:t>
            </w:r>
          </w:p>
          <w:p w14:paraId="5DCB6C38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Zasady składania wniosków o dofinansowanie</w:t>
            </w:r>
          </w:p>
          <w:p w14:paraId="6003923C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  <w:b/>
              </w:rPr>
            </w:pPr>
            <w:r w:rsidRPr="006B7E23">
              <w:rPr>
                <w:rFonts w:asciiTheme="minorHAnsi" w:hAnsiTheme="minorHAnsi" w:cstheme="minorHAnsi"/>
              </w:rPr>
              <w:t xml:space="preserve">Kryteria oceny projektów </w:t>
            </w:r>
          </w:p>
          <w:p w14:paraId="040DE53D" w14:textId="7AF69178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7E23">
              <w:rPr>
                <w:rFonts w:asciiTheme="minorHAnsi" w:hAnsiTheme="minorHAnsi" w:cstheme="minorHAnsi"/>
              </w:rPr>
              <w:t xml:space="preserve">Wybór projektów </w:t>
            </w:r>
          </w:p>
        </w:tc>
      </w:tr>
      <w:tr w:rsidR="006B7E23" w:rsidRPr="0059247B" w14:paraId="117A7B7D" w14:textId="77777777" w:rsidTr="007D2E33">
        <w:tc>
          <w:tcPr>
            <w:tcW w:w="1843" w:type="dxa"/>
          </w:tcPr>
          <w:p w14:paraId="7920E79A" w14:textId="12D766B5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7549F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00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 xml:space="preserve"> – 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7797" w:type="dxa"/>
          </w:tcPr>
          <w:p w14:paraId="7E620583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77549F">
              <w:rPr>
                <w:rFonts w:asciiTheme="minorHAnsi" w:hAnsiTheme="minorHAnsi" w:cstheme="minorHAnsi"/>
                <w:b/>
              </w:rPr>
              <w:t>Dyskusja – czas na zadawanie pytań</w:t>
            </w:r>
          </w:p>
        </w:tc>
      </w:tr>
    </w:tbl>
    <w:p w14:paraId="22E0187E" w14:textId="77777777" w:rsidR="006B7E23" w:rsidRPr="003F3AE2" w:rsidRDefault="006B7E23" w:rsidP="006B7E23">
      <w:pPr>
        <w:pStyle w:val="Akapitzlist"/>
        <w:spacing w:line="240" w:lineRule="auto"/>
        <w:ind w:left="0"/>
        <w:jc w:val="both"/>
        <w:rPr>
          <w:sz w:val="21"/>
          <w:szCs w:val="21"/>
        </w:rPr>
      </w:pPr>
    </w:p>
    <w:p w14:paraId="22498FB6" w14:textId="77777777" w:rsidR="0039481F" w:rsidRDefault="0039481F" w:rsidP="0039481F"/>
    <w:p w14:paraId="7D36A272" w14:textId="77777777" w:rsidR="00CA428A" w:rsidRDefault="00CA428A" w:rsidP="00CE3FA0"/>
    <w:p w14:paraId="6CC6D390" w14:textId="77777777" w:rsidR="00CA428A" w:rsidRDefault="00CA428A" w:rsidP="00CE3FA0"/>
    <w:p w14:paraId="36743552" w14:textId="77777777" w:rsidR="00CA428A" w:rsidRDefault="00CA428A" w:rsidP="00CE3FA0"/>
    <w:p w14:paraId="4486F54B" w14:textId="77777777" w:rsidR="00CA428A" w:rsidRDefault="00CA428A" w:rsidP="00CE3FA0"/>
    <w:p w14:paraId="46E7C0A6" w14:textId="77777777" w:rsidR="00BD063F" w:rsidRDefault="00BD063F" w:rsidP="00CE3FA0"/>
    <w:p w14:paraId="1809F8BE" w14:textId="77777777" w:rsidR="00BD063F" w:rsidRDefault="00BD063F" w:rsidP="00CE3FA0"/>
    <w:p w14:paraId="5BDBB966" w14:textId="77777777" w:rsidR="00BD063F" w:rsidRDefault="00BD063F" w:rsidP="00CE3FA0"/>
    <w:p w14:paraId="03DF6C14" w14:textId="77777777" w:rsidR="00BD063F" w:rsidRDefault="00BD063F" w:rsidP="00CE3FA0"/>
    <w:p w14:paraId="53517923" w14:textId="77777777" w:rsidR="00BD063F" w:rsidRDefault="00BD063F" w:rsidP="00CE3FA0"/>
    <w:sectPr w:rsidR="00BD063F" w:rsidSect="00CE3F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4883" w14:textId="77777777" w:rsidR="00C676C7" w:rsidRDefault="00C676C7">
      <w:r>
        <w:separator/>
      </w:r>
    </w:p>
  </w:endnote>
  <w:endnote w:type="continuationSeparator" w:id="0">
    <w:p w14:paraId="1510C0B3" w14:textId="77777777" w:rsidR="00C676C7" w:rsidRDefault="00C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3DE" w14:textId="4A8CE6D3" w:rsidR="00CE3FA0" w:rsidRPr="00CE3FA0" w:rsidRDefault="00CE3FA0" w:rsidP="00CA428A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69723C40">
              <wp:extent cx="7191375" cy="0"/>
              <wp:effectExtent l="0" t="0" r="0" b="0"/>
              <wp:docPr id="392459165" name="Łącznik prosty 3924591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8E03129" id="Łącznik prosty 3924591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376A02D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Zarząd: </w:t>
                          </w:r>
                          <w:r w:rsidR="00CA428A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Sławomir Kosakowski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376A02D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Zarząd: </w:t>
                    </w:r>
                    <w:r w:rsidR="00CA428A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Sławomir Kosakowski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6FCBE2A5">
          <wp:extent cx="1249387" cy="466725"/>
          <wp:effectExtent l="0" t="0" r="8255" b="0"/>
          <wp:docPr id="1606196651" name="Obraz 1606196651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0B93F5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3ABA1A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E87BC50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27A2C5C9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45759B58" w14:textId="1E87BC50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27A2C5C9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2A93424C">
          <wp:extent cx="1249387" cy="466725"/>
          <wp:effectExtent l="0" t="0" r="8255" b="0"/>
          <wp:docPr id="96648135" name="Obraz 96648135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4ADB" w14:textId="77777777" w:rsidR="00C676C7" w:rsidRDefault="00C676C7">
      <w:r>
        <w:separator/>
      </w:r>
    </w:p>
  </w:footnote>
  <w:footnote w:type="continuationSeparator" w:id="0">
    <w:p w14:paraId="6BA1C079" w14:textId="77777777" w:rsidR="00C676C7" w:rsidRDefault="00C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1A93E658">
              <wp:extent cx="7277100" cy="0"/>
              <wp:effectExtent l="0" t="0" r="0" b="0"/>
              <wp:docPr id="335109547" name="Łącznik prosty 3351095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0C68C6" id="Łącznik prosty 33510954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5BDA204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C8EAC56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5C0362"/>
    <w:multiLevelType w:val="hybridMultilevel"/>
    <w:tmpl w:val="BE008A30"/>
    <w:lvl w:ilvl="0" w:tplc="0415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2"/>
  </w:num>
  <w:num w:numId="3" w16cid:durableId="131309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39A0"/>
    <w:rsid w:val="000174EA"/>
    <w:rsid w:val="000204EB"/>
    <w:rsid w:val="000364DF"/>
    <w:rsid w:val="00037B4B"/>
    <w:rsid w:val="000418CC"/>
    <w:rsid w:val="00061F20"/>
    <w:rsid w:val="00080D83"/>
    <w:rsid w:val="000A3836"/>
    <w:rsid w:val="000B42E8"/>
    <w:rsid w:val="000C59FE"/>
    <w:rsid w:val="000D283E"/>
    <w:rsid w:val="00120BC8"/>
    <w:rsid w:val="00124D4A"/>
    <w:rsid w:val="001304E7"/>
    <w:rsid w:val="00130B23"/>
    <w:rsid w:val="001520FF"/>
    <w:rsid w:val="00187286"/>
    <w:rsid w:val="001A02A1"/>
    <w:rsid w:val="001A081C"/>
    <w:rsid w:val="001A3D33"/>
    <w:rsid w:val="001B210F"/>
    <w:rsid w:val="001D059A"/>
    <w:rsid w:val="0022022C"/>
    <w:rsid w:val="00241C1F"/>
    <w:rsid w:val="002425AE"/>
    <w:rsid w:val="002529E4"/>
    <w:rsid w:val="002803DC"/>
    <w:rsid w:val="002B0E67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B47E7"/>
    <w:rsid w:val="003C554F"/>
    <w:rsid w:val="0040149C"/>
    <w:rsid w:val="00414478"/>
    <w:rsid w:val="00434123"/>
    <w:rsid w:val="004430F4"/>
    <w:rsid w:val="00464281"/>
    <w:rsid w:val="00492BD3"/>
    <w:rsid w:val="004B38AD"/>
    <w:rsid w:val="004B70BD"/>
    <w:rsid w:val="004C303B"/>
    <w:rsid w:val="0052111D"/>
    <w:rsid w:val="005266B7"/>
    <w:rsid w:val="005314FA"/>
    <w:rsid w:val="00572C99"/>
    <w:rsid w:val="005760A9"/>
    <w:rsid w:val="005804B9"/>
    <w:rsid w:val="00594464"/>
    <w:rsid w:val="006065E1"/>
    <w:rsid w:val="0061767F"/>
    <w:rsid w:val="00622781"/>
    <w:rsid w:val="00640BFF"/>
    <w:rsid w:val="0066032A"/>
    <w:rsid w:val="00665A91"/>
    <w:rsid w:val="0069621B"/>
    <w:rsid w:val="006B4267"/>
    <w:rsid w:val="006B7E23"/>
    <w:rsid w:val="006F0C63"/>
    <w:rsid w:val="006F209E"/>
    <w:rsid w:val="00721F32"/>
    <w:rsid w:val="00727F94"/>
    <w:rsid w:val="007337EB"/>
    <w:rsid w:val="00745D18"/>
    <w:rsid w:val="00763861"/>
    <w:rsid w:val="0077549F"/>
    <w:rsid w:val="00776530"/>
    <w:rsid w:val="00791E8E"/>
    <w:rsid w:val="007A0109"/>
    <w:rsid w:val="007B2500"/>
    <w:rsid w:val="007B5688"/>
    <w:rsid w:val="007D61D6"/>
    <w:rsid w:val="007E1B19"/>
    <w:rsid w:val="007F0B69"/>
    <w:rsid w:val="007F3623"/>
    <w:rsid w:val="007F4ABA"/>
    <w:rsid w:val="00827311"/>
    <w:rsid w:val="00834BB4"/>
    <w:rsid w:val="00835187"/>
    <w:rsid w:val="00873501"/>
    <w:rsid w:val="00876326"/>
    <w:rsid w:val="008945D9"/>
    <w:rsid w:val="008C52E2"/>
    <w:rsid w:val="00901F9A"/>
    <w:rsid w:val="00904152"/>
    <w:rsid w:val="009249E5"/>
    <w:rsid w:val="00952927"/>
    <w:rsid w:val="009706FB"/>
    <w:rsid w:val="009726FB"/>
    <w:rsid w:val="009A4ACC"/>
    <w:rsid w:val="009B076C"/>
    <w:rsid w:val="009D53E6"/>
    <w:rsid w:val="009D71C1"/>
    <w:rsid w:val="009F2CF0"/>
    <w:rsid w:val="00A0160D"/>
    <w:rsid w:val="00A02EF7"/>
    <w:rsid w:val="00A04690"/>
    <w:rsid w:val="00A17CE5"/>
    <w:rsid w:val="00A2686F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D063F"/>
    <w:rsid w:val="00BF2DA0"/>
    <w:rsid w:val="00C268A0"/>
    <w:rsid w:val="00C377A0"/>
    <w:rsid w:val="00C57BB1"/>
    <w:rsid w:val="00C629E8"/>
    <w:rsid w:val="00C62C24"/>
    <w:rsid w:val="00C635B6"/>
    <w:rsid w:val="00C6670B"/>
    <w:rsid w:val="00C676C7"/>
    <w:rsid w:val="00CA428A"/>
    <w:rsid w:val="00CA5CBD"/>
    <w:rsid w:val="00CD6609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5F44"/>
    <w:rsid w:val="00E06500"/>
    <w:rsid w:val="00E4496F"/>
    <w:rsid w:val="00E539C6"/>
    <w:rsid w:val="00E57060"/>
    <w:rsid w:val="00E64D96"/>
    <w:rsid w:val="00E65BAA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Katarzyna Kaparska</cp:lastModifiedBy>
  <cp:revision>3</cp:revision>
  <cp:lastPrinted>2023-02-24T08:38:00Z</cp:lastPrinted>
  <dcterms:created xsi:type="dcterms:W3CDTF">2025-03-10T12:57:00Z</dcterms:created>
  <dcterms:modified xsi:type="dcterms:W3CDTF">2025-03-10T12:58:00Z</dcterms:modified>
</cp:coreProperties>
</file>