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D931E" w14:textId="77777777" w:rsidR="00E15390" w:rsidRDefault="00E15390" w:rsidP="00883967">
      <w:pPr>
        <w:jc w:val="center"/>
        <w:rPr>
          <w:rFonts w:asciiTheme="minorHAnsi" w:hAnsiTheme="minorHAnsi" w:cstheme="minorHAnsi"/>
          <w:b/>
        </w:rPr>
      </w:pPr>
    </w:p>
    <w:p w14:paraId="0456F7AA" w14:textId="77777777" w:rsidR="00EE4436" w:rsidRDefault="00EE4436" w:rsidP="00E324C0">
      <w:pPr>
        <w:jc w:val="center"/>
        <w:rPr>
          <w:rFonts w:asciiTheme="minorHAnsi" w:hAnsiTheme="minorHAnsi" w:cstheme="minorHAnsi"/>
          <w:b/>
        </w:rPr>
      </w:pPr>
    </w:p>
    <w:sectPr w:rsidR="00EE4436" w:rsidSect="003F39A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13" w:right="1418" w:bottom="1418" w:left="1418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2FF04" w14:textId="77777777" w:rsidR="00FC51B1" w:rsidRPr="003F3AE2" w:rsidRDefault="00FC51B1">
      <w:pPr>
        <w:rPr>
          <w:sz w:val="23"/>
          <w:szCs w:val="23"/>
        </w:rPr>
      </w:pPr>
      <w:r w:rsidRPr="003F3AE2">
        <w:rPr>
          <w:sz w:val="23"/>
          <w:szCs w:val="23"/>
        </w:rPr>
        <w:separator/>
      </w:r>
    </w:p>
  </w:endnote>
  <w:endnote w:type="continuationSeparator" w:id="0">
    <w:p w14:paraId="5E940275" w14:textId="77777777" w:rsidR="00FC51B1" w:rsidRPr="003F3AE2" w:rsidRDefault="00FC51B1">
      <w:pPr>
        <w:rPr>
          <w:sz w:val="23"/>
          <w:szCs w:val="23"/>
        </w:rPr>
      </w:pPr>
      <w:r w:rsidRPr="003F3AE2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627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87"/>
      <w:gridCol w:w="2040"/>
    </w:tblGrid>
    <w:tr w:rsidR="00EE4436" w14:paraId="13B387C0" w14:textId="77777777" w:rsidTr="00EE4436">
      <w:tc>
        <w:tcPr>
          <w:tcW w:w="7896" w:type="dxa"/>
        </w:tcPr>
        <w:p w14:paraId="238CF2EC" w14:textId="77777777" w:rsidR="00EE4436" w:rsidRDefault="00EE4436" w:rsidP="00EE44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</w:pPr>
          <w:r w:rsidRPr="003B6E26">
            <w:rPr>
              <w:noProof/>
            </w:rPr>
            <w:drawing>
              <wp:inline distT="0" distB="0" distL="0" distR="0" wp14:anchorId="696B9ED3" wp14:editId="60B8E8D4">
                <wp:extent cx="5315992" cy="71437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6780" cy="72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31" w:type="dxa"/>
        </w:tcPr>
        <w:p w14:paraId="71501715" w14:textId="77777777" w:rsidR="00EE4436" w:rsidRDefault="00EE4436" w:rsidP="00EE44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rPr>
              <w:noProof/>
            </w:rPr>
          </w:pPr>
        </w:p>
        <w:p w14:paraId="2892682E" w14:textId="77777777" w:rsidR="00EE4436" w:rsidRPr="003B6E26" w:rsidRDefault="00EE4436" w:rsidP="00EE44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0C90799" wp14:editId="2B3558B7">
                <wp:extent cx="889289" cy="371475"/>
                <wp:effectExtent l="0" t="0" r="635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8622" cy="37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09FF528" w14:textId="77777777" w:rsidR="00EE4436" w:rsidRDefault="00EE44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6" w:type="dxa"/>
      <w:tblInd w:w="-885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10843"/>
      <w:gridCol w:w="222"/>
    </w:tblGrid>
    <w:tr w:rsidR="00817541" w:rsidRPr="0039704A" w14:paraId="22F30FBD" w14:textId="77777777" w:rsidTr="00F52D36">
      <w:trPr>
        <w:trHeight w:val="1125"/>
      </w:trPr>
      <w:tc>
        <w:tcPr>
          <w:tcW w:w="7230" w:type="dxa"/>
        </w:tcPr>
        <w:tbl>
          <w:tblPr>
            <w:tblStyle w:val="Tabela-Siatka"/>
            <w:tblW w:w="1062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587"/>
            <w:gridCol w:w="2040"/>
          </w:tblGrid>
          <w:tr w:rsidR="00F52D36" w14:paraId="27D346D8" w14:textId="77777777" w:rsidTr="002350C1">
            <w:tc>
              <w:tcPr>
                <w:tcW w:w="7896" w:type="dxa"/>
              </w:tcPr>
              <w:p w14:paraId="694A324B" w14:textId="77777777" w:rsidR="00F52D36" w:rsidRDefault="00F52D36" w:rsidP="00F52D3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703"/>
                    <w:tab w:val="right" w:pos="9406"/>
                  </w:tabs>
                </w:pPr>
                <w:r w:rsidRPr="003B6E26">
                  <w:rPr>
                    <w:noProof/>
                  </w:rPr>
                  <w:drawing>
                    <wp:inline distT="0" distB="0" distL="0" distR="0" wp14:anchorId="6F519A64" wp14:editId="289CEAF0">
                      <wp:extent cx="5315992" cy="714375"/>
                      <wp:effectExtent l="0" t="0" r="0" b="0"/>
                      <wp:docPr id="8" name="Obraz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16780" cy="7279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731" w:type="dxa"/>
              </w:tcPr>
              <w:p w14:paraId="5E78505E" w14:textId="77777777" w:rsidR="00F52D36" w:rsidRDefault="00F52D36" w:rsidP="00F52D3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703"/>
                    <w:tab w:val="right" w:pos="9406"/>
                  </w:tabs>
                  <w:rPr>
                    <w:noProof/>
                  </w:rPr>
                </w:pPr>
              </w:p>
              <w:p w14:paraId="48B02048" w14:textId="77777777" w:rsidR="00F52D36" w:rsidRPr="003B6E26" w:rsidRDefault="00F52D36" w:rsidP="00F52D3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703"/>
                    <w:tab w:val="right" w:pos="9406"/>
                  </w:tabs>
                  <w:jc w:val="center"/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 wp14:anchorId="26EDAF5D" wp14:editId="076D42C7">
                      <wp:extent cx="889289" cy="371475"/>
                      <wp:effectExtent l="0" t="0" r="6350" b="0"/>
                      <wp:docPr id="1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98622" cy="3753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45BA93EA" w14:textId="2E4D5F35" w:rsidR="00817541" w:rsidRPr="0039704A" w:rsidRDefault="00817541" w:rsidP="00955E5C">
          <w:pPr>
            <w:pStyle w:val="Stopka"/>
            <w:rPr>
              <w:rFonts w:ascii="Calibri" w:eastAsia="Calibri" w:hAnsi="Calibri"/>
            </w:rPr>
          </w:pPr>
        </w:p>
      </w:tc>
      <w:tc>
        <w:tcPr>
          <w:tcW w:w="3686" w:type="dxa"/>
        </w:tcPr>
        <w:p w14:paraId="42DFE8CE" w14:textId="062FF40F" w:rsidR="00817541" w:rsidRPr="0039704A" w:rsidRDefault="00817541" w:rsidP="00955E5C">
          <w:pPr>
            <w:pStyle w:val="Stopka"/>
            <w:rPr>
              <w:rFonts w:ascii="Calibri" w:eastAsia="Calibri" w:hAnsi="Calibri"/>
              <w:b/>
              <w:bCs/>
            </w:rPr>
          </w:pPr>
        </w:p>
      </w:tc>
    </w:tr>
  </w:tbl>
  <w:p w14:paraId="61AF8486" w14:textId="77777777" w:rsidR="00817541" w:rsidRPr="00B01F08" w:rsidRDefault="00817541" w:rsidP="00230D76">
    <w:pPr>
      <w:pStyle w:val="Stopka"/>
    </w:pPr>
  </w:p>
  <w:p w14:paraId="257BF1BB" w14:textId="77777777" w:rsidR="00817541" w:rsidRPr="003F3AE2" w:rsidRDefault="00817541" w:rsidP="00B01F08">
    <w:pPr>
      <w:pStyle w:val="Stopka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149C4" w14:textId="77777777" w:rsidR="00FC51B1" w:rsidRPr="003F3AE2" w:rsidRDefault="00FC51B1">
      <w:pPr>
        <w:rPr>
          <w:sz w:val="23"/>
          <w:szCs w:val="23"/>
        </w:rPr>
      </w:pPr>
      <w:r w:rsidRPr="003F3AE2">
        <w:rPr>
          <w:sz w:val="23"/>
          <w:szCs w:val="23"/>
        </w:rPr>
        <w:separator/>
      </w:r>
    </w:p>
  </w:footnote>
  <w:footnote w:type="continuationSeparator" w:id="0">
    <w:p w14:paraId="5EAD0464" w14:textId="77777777" w:rsidR="00FC51B1" w:rsidRPr="003F3AE2" w:rsidRDefault="00FC51B1">
      <w:pPr>
        <w:rPr>
          <w:sz w:val="23"/>
          <w:szCs w:val="23"/>
        </w:rPr>
      </w:pPr>
      <w:r w:rsidRPr="003F3AE2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F49CF" w14:textId="43C1C19D" w:rsidR="00EE4436" w:rsidRDefault="00EE4436">
    <w:pPr>
      <w:pStyle w:val="Nagwek"/>
    </w:pPr>
    <w:r w:rsidRPr="00517795">
      <w:rPr>
        <w:noProof/>
      </w:rPr>
      <w:drawing>
        <wp:inline distT="0" distB="0" distL="0" distR="0" wp14:anchorId="7B2D6E10" wp14:editId="1778830F">
          <wp:extent cx="5759450" cy="945835"/>
          <wp:effectExtent l="0" t="0" r="0" b="6985"/>
          <wp:docPr id="4" name="Obraz 4" descr="C:\Users\mtwardokus\Desktop\Wzory plakatów i tablic_React-EU\Pasek React_EU_poziom efrr mono_umowy od 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mtwardokus\Desktop\Wzory plakatów i tablic_React-EU\Pasek React_EU_poziom efrr mono_umowy od 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4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9DA12" w14:textId="660B259A" w:rsidR="00817541" w:rsidRPr="003F3AE2" w:rsidRDefault="005B3157" w:rsidP="005B3157">
    <w:pPr>
      <w:pStyle w:val="Nagwek"/>
      <w:ind w:left="-567"/>
      <w:rPr>
        <w:sz w:val="23"/>
        <w:szCs w:val="23"/>
      </w:rPr>
    </w:pPr>
    <w:r w:rsidRPr="00517795">
      <w:rPr>
        <w:noProof/>
      </w:rPr>
      <w:drawing>
        <wp:inline distT="0" distB="0" distL="0" distR="0" wp14:anchorId="54AE812D" wp14:editId="37E8F65E">
          <wp:extent cx="6453505" cy="1060404"/>
          <wp:effectExtent l="0" t="0" r="4445" b="6985"/>
          <wp:docPr id="10" name="Obraz 10" descr="C:\Users\mtwardokus\Desktop\Wzory plakatów i tablic_React-EU\Pasek React_EU_poziom efrr mono_umowy od 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mtwardokus\Desktop\Wzory plakatów i tablic_React-EU\Pasek React_EU_poziom efrr mono_umowy od 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1511" cy="106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31768"/>
    <w:multiLevelType w:val="hybridMultilevel"/>
    <w:tmpl w:val="4A3406E0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C8670DB"/>
    <w:multiLevelType w:val="hybridMultilevel"/>
    <w:tmpl w:val="C936CFA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3C5913"/>
    <w:multiLevelType w:val="hybridMultilevel"/>
    <w:tmpl w:val="075A4914"/>
    <w:lvl w:ilvl="0" w:tplc="0415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" w15:restartNumberingAfterBreak="0">
    <w:nsid w:val="601D1634"/>
    <w:multiLevelType w:val="hybridMultilevel"/>
    <w:tmpl w:val="DBEA25B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FB3109"/>
    <w:multiLevelType w:val="hybridMultilevel"/>
    <w:tmpl w:val="19B0C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C0362"/>
    <w:multiLevelType w:val="hybridMultilevel"/>
    <w:tmpl w:val="BE008A30"/>
    <w:lvl w:ilvl="0" w:tplc="04150001">
      <w:start w:val="1"/>
      <w:numFmt w:val="bullet"/>
      <w:lvlText w:val=""/>
      <w:lvlJc w:val="left"/>
      <w:pPr>
        <w:ind w:left="1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6" w15:restartNumberingAfterBreak="0">
    <w:nsid w:val="6D616329"/>
    <w:multiLevelType w:val="hybridMultilevel"/>
    <w:tmpl w:val="62605FA4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7" w15:restartNumberingAfterBreak="0">
    <w:nsid w:val="758C552C"/>
    <w:multiLevelType w:val="hybridMultilevel"/>
    <w:tmpl w:val="8D489E1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D4C1496"/>
    <w:multiLevelType w:val="hybridMultilevel"/>
    <w:tmpl w:val="E7FC57CC"/>
    <w:lvl w:ilvl="0" w:tplc="04150001">
      <w:start w:val="1"/>
      <w:numFmt w:val="bullet"/>
      <w:lvlText w:val=""/>
      <w:lvlJc w:val="left"/>
      <w:pPr>
        <w:ind w:left="15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9" w15:restartNumberingAfterBreak="0">
    <w:nsid w:val="7DA616CB"/>
    <w:multiLevelType w:val="hybridMultilevel"/>
    <w:tmpl w:val="40F2E576"/>
    <w:lvl w:ilvl="0" w:tplc="0415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num w:numId="1" w16cid:durableId="391007420">
    <w:abstractNumId w:val="3"/>
  </w:num>
  <w:num w:numId="2" w16cid:durableId="96871715">
    <w:abstractNumId w:val="1"/>
  </w:num>
  <w:num w:numId="3" w16cid:durableId="1462960625">
    <w:abstractNumId w:val="6"/>
  </w:num>
  <w:num w:numId="4" w16cid:durableId="522481997">
    <w:abstractNumId w:val="7"/>
  </w:num>
  <w:num w:numId="5" w16cid:durableId="1904215259">
    <w:abstractNumId w:val="0"/>
  </w:num>
  <w:num w:numId="6" w16cid:durableId="1930115907">
    <w:abstractNumId w:val="5"/>
  </w:num>
  <w:num w:numId="7" w16cid:durableId="1202286443">
    <w:abstractNumId w:val="2"/>
  </w:num>
  <w:num w:numId="8" w16cid:durableId="488641484">
    <w:abstractNumId w:val="9"/>
  </w:num>
  <w:num w:numId="9" w16cid:durableId="984167501">
    <w:abstractNumId w:val="8"/>
  </w:num>
  <w:num w:numId="10" w16cid:durableId="12816917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21"/>
    <w:rsid w:val="000031B9"/>
    <w:rsid w:val="00026273"/>
    <w:rsid w:val="00043E1A"/>
    <w:rsid w:val="00061F20"/>
    <w:rsid w:val="000652C7"/>
    <w:rsid w:val="000743D7"/>
    <w:rsid w:val="00080D83"/>
    <w:rsid w:val="000D283E"/>
    <w:rsid w:val="000D6D31"/>
    <w:rsid w:val="000E1328"/>
    <w:rsid w:val="00100DBB"/>
    <w:rsid w:val="00115404"/>
    <w:rsid w:val="00115E11"/>
    <w:rsid w:val="001200E4"/>
    <w:rsid w:val="00124D4A"/>
    <w:rsid w:val="00130B23"/>
    <w:rsid w:val="00144BE8"/>
    <w:rsid w:val="00167181"/>
    <w:rsid w:val="00174B33"/>
    <w:rsid w:val="00196D5C"/>
    <w:rsid w:val="001B210F"/>
    <w:rsid w:val="001B73F5"/>
    <w:rsid w:val="001C14C1"/>
    <w:rsid w:val="001D6F0F"/>
    <w:rsid w:val="001F4438"/>
    <w:rsid w:val="00220E29"/>
    <w:rsid w:val="00224720"/>
    <w:rsid w:val="0022504B"/>
    <w:rsid w:val="00227EC1"/>
    <w:rsid w:val="00230D76"/>
    <w:rsid w:val="00241C1F"/>
    <w:rsid w:val="002425AE"/>
    <w:rsid w:val="002450AD"/>
    <w:rsid w:val="00273B8A"/>
    <w:rsid w:val="00274290"/>
    <w:rsid w:val="0028004B"/>
    <w:rsid w:val="00287201"/>
    <w:rsid w:val="0029224F"/>
    <w:rsid w:val="002A679E"/>
    <w:rsid w:val="002B1224"/>
    <w:rsid w:val="002C6347"/>
    <w:rsid w:val="002D60AB"/>
    <w:rsid w:val="002E4564"/>
    <w:rsid w:val="0030107E"/>
    <w:rsid w:val="00313C32"/>
    <w:rsid w:val="00320AAC"/>
    <w:rsid w:val="00325198"/>
    <w:rsid w:val="00326838"/>
    <w:rsid w:val="00341722"/>
    <w:rsid w:val="003466EA"/>
    <w:rsid w:val="00347149"/>
    <w:rsid w:val="0035482A"/>
    <w:rsid w:val="003548D3"/>
    <w:rsid w:val="0036039A"/>
    <w:rsid w:val="003619F2"/>
    <w:rsid w:val="00365820"/>
    <w:rsid w:val="003950A5"/>
    <w:rsid w:val="003A5DF9"/>
    <w:rsid w:val="003B18B3"/>
    <w:rsid w:val="003C1A16"/>
    <w:rsid w:val="003C554F"/>
    <w:rsid w:val="003C7A17"/>
    <w:rsid w:val="003D06B7"/>
    <w:rsid w:val="003D2531"/>
    <w:rsid w:val="003D262F"/>
    <w:rsid w:val="003D66DA"/>
    <w:rsid w:val="003D7F2B"/>
    <w:rsid w:val="003F39A8"/>
    <w:rsid w:val="003F3AE2"/>
    <w:rsid w:val="0040149C"/>
    <w:rsid w:val="0040287A"/>
    <w:rsid w:val="00414478"/>
    <w:rsid w:val="00416653"/>
    <w:rsid w:val="004439A5"/>
    <w:rsid w:val="00462EF4"/>
    <w:rsid w:val="00484BF5"/>
    <w:rsid w:val="004861BD"/>
    <w:rsid w:val="00490476"/>
    <w:rsid w:val="00492BD3"/>
    <w:rsid w:val="004B4EEF"/>
    <w:rsid w:val="004B672D"/>
    <w:rsid w:val="004B70BD"/>
    <w:rsid w:val="004C2F90"/>
    <w:rsid w:val="004C42A8"/>
    <w:rsid w:val="004D36DF"/>
    <w:rsid w:val="004D4347"/>
    <w:rsid w:val="004D4C3A"/>
    <w:rsid w:val="004F5B21"/>
    <w:rsid w:val="004F5CDC"/>
    <w:rsid w:val="004F5E92"/>
    <w:rsid w:val="0052111D"/>
    <w:rsid w:val="00537F26"/>
    <w:rsid w:val="00544040"/>
    <w:rsid w:val="005454DF"/>
    <w:rsid w:val="00561F68"/>
    <w:rsid w:val="00566E9B"/>
    <w:rsid w:val="0057464B"/>
    <w:rsid w:val="005760A9"/>
    <w:rsid w:val="005775A3"/>
    <w:rsid w:val="0059247B"/>
    <w:rsid w:val="00594464"/>
    <w:rsid w:val="00597914"/>
    <w:rsid w:val="005A0BC7"/>
    <w:rsid w:val="005A3CDE"/>
    <w:rsid w:val="005A4BC1"/>
    <w:rsid w:val="005A77C5"/>
    <w:rsid w:val="005B3157"/>
    <w:rsid w:val="005B745D"/>
    <w:rsid w:val="005C6D73"/>
    <w:rsid w:val="005E2773"/>
    <w:rsid w:val="00616613"/>
    <w:rsid w:val="00622601"/>
    <w:rsid w:val="00622781"/>
    <w:rsid w:val="00634C64"/>
    <w:rsid w:val="00640BFF"/>
    <w:rsid w:val="00645D4D"/>
    <w:rsid w:val="00647E10"/>
    <w:rsid w:val="006564BB"/>
    <w:rsid w:val="00682993"/>
    <w:rsid w:val="0069621B"/>
    <w:rsid w:val="006A7DAA"/>
    <w:rsid w:val="006B7EA8"/>
    <w:rsid w:val="006C2A35"/>
    <w:rsid w:val="006D0F60"/>
    <w:rsid w:val="006F209E"/>
    <w:rsid w:val="00711C0E"/>
    <w:rsid w:val="007148D6"/>
    <w:rsid w:val="00727F94"/>
    <w:rsid w:val="007337EB"/>
    <w:rsid w:val="00745D18"/>
    <w:rsid w:val="007468FC"/>
    <w:rsid w:val="00746F0A"/>
    <w:rsid w:val="00766557"/>
    <w:rsid w:val="00776530"/>
    <w:rsid w:val="00791E8E"/>
    <w:rsid w:val="007A0109"/>
    <w:rsid w:val="007A62C0"/>
    <w:rsid w:val="007B2500"/>
    <w:rsid w:val="007B2E61"/>
    <w:rsid w:val="007D61D6"/>
    <w:rsid w:val="007E1B19"/>
    <w:rsid w:val="007E2476"/>
    <w:rsid w:val="007E74D9"/>
    <w:rsid w:val="007F3623"/>
    <w:rsid w:val="007F7E41"/>
    <w:rsid w:val="00805ACC"/>
    <w:rsid w:val="00817541"/>
    <w:rsid w:val="00827311"/>
    <w:rsid w:val="00834BB4"/>
    <w:rsid w:val="00835187"/>
    <w:rsid w:val="0084795B"/>
    <w:rsid w:val="00851FFF"/>
    <w:rsid w:val="00856E3A"/>
    <w:rsid w:val="00856F85"/>
    <w:rsid w:val="00862240"/>
    <w:rsid w:val="0086699E"/>
    <w:rsid w:val="00875226"/>
    <w:rsid w:val="00883967"/>
    <w:rsid w:val="008945D9"/>
    <w:rsid w:val="008A0661"/>
    <w:rsid w:val="008A174F"/>
    <w:rsid w:val="008A1EFD"/>
    <w:rsid w:val="008A37C0"/>
    <w:rsid w:val="008A5821"/>
    <w:rsid w:val="008C4C65"/>
    <w:rsid w:val="00941CA3"/>
    <w:rsid w:val="00955E5C"/>
    <w:rsid w:val="00972077"/>
    <w:rsid w:val="0098228D"/>
    <w:rsid w:val="00994E01"/>
    <w:rsid w:val="00995607"/>
    <w:rsid w:val="009A77F0"/>
    <w:rsid w:val="009D478D"/>
    <w:rsid w:val="009D5BD4"/>
    <w:rsid w:val="009D71C1"/>
    <w:rsid w:val="009E3836"/>
    <w:rsid w:val="009E3B5E"/>
    <w:rsid w:val="009F0F3B"/>
    <w:rsid w:val="009F2CF0"/>
    <w:rsid w:val="009F2F4C"/>
    <w:rsid w:val="009F7FC7"/>
    <w:rsid w:val="00A04690"/>
    <w:rsid w:val="00A10E14"/>
    <w:rsid w:val="00A40DD3"/>
    <w:rsid w:val="00A75621"/>
    <w:rsid w:val="00A8311B"/>
    <w:rsid w:val="00A85798"/>
    <w:rsid w:val="00AA2126"/>
    <w:rsid w:val="00AC2ABC"/>
    <w:rsid w:val="00AC7815"/>
    <w:rsid w:val="00B01F08"/>
    <w:rsid w:val="00B16E8F"/>
    <w:rsid w:val="00B23B60"/>
    <w:rsid w:val="00B30401"/>
    <w:rsid w:val="00B52A8D"/>
    <w:rsid w:val="00B53581"/>
    <w:rsid w:val="00B540BB"/>
    <w:rsid w:val="00B6637D"/>
    <w:rsid w:val="00B72325"/>
    <w:rsid w:val="00B805DE"/>
    <w:rsid w:val="00B83EAA"/>
    <w:rsid w:val="00B84ACF"/>
    <w:rsid w:val="00B94A79"/>
    <w:rsid w:val="00B97DAD"/>
    <w:rsid w:val="00BB2FE0"/>
    <w:rsid w:val="00BB76D0"/>
    <w:rsid w:val="00BB7B36"/>
    <w:rsid w:val="00BC363C"/>
    <w:rsid w:val="00C03DE6"/>
    <w:rsid w:val="00C46349"/>
    <w:rsid w:val="00C5613A"/>
    <w:rsid w:val="00C62C24"/>
    <w:rsid w:val="00C635B6"/>
    <w:rsid w:val="00C653C9"/>
    <w:rsid w:val="00C84608"/>
    <w:rsid w:val="00C93351"/>
    <w:rsid w:val="00CA6B66"/>
    <w:rsid w:val="00CC263D"/>
    <w:rsid w:val="00CC3A7D"/>
    <w:rsid w:val="00CE005B"/>
    <w:rsid w:val="00CF1A4A"/>
    <w:rsid w:val="00CF286E"/>
    <w:rsid w:val="00D0361A"/>
    <w:rsid w:val="00D30ADD"/>
    <w:rsid w:val="00D310CB"/>
    <w:rsid w:val="00D3531D"/>
    <w:rsid w:val="00D3718A"/>
    <w:rsid w:val="00D41218"/>
    <w:rsid w:val="00D41D8E"/>
    <w:rsid w:val="00D43A0D"/>
    <w:rsid w:val="00D44002"/>
    <w:rsid w:val="00D46867"/>
    <w:rsid w:val="00D526F3"/>
    <w:rsid w:val="00D548CA"/>
    <w:rsid w:val="00D772B8"/>
    <w:rsid w:val="00D80470"/>
    <w:rsid w:val="00D8238C"/>
    <w:rsid w:val="00DB6FDB"/>
    <w:rsid w:val="00DB7203"/>
    <w:rsid w:val="00DC733E"/>
    <w:rsid w:val="00DF57BE"/>
    <w:rsid w:val="00E03CB0"/>
    <w:rsid w:val="00E06500"/>
    <w:rsid w:val="00E15390"/>
    <w:rsid w:val="00E324C0"/>
    <w:rsid w:val="00E34D5D"/>
    <w:rsid w:val="00E57060"/>
    <w:rsid w:val="00E62C52"/>
    <w:rsid w:val="00E63D27"/>
    <w:rsid w:val="00E87616"/>
    <w:rsid w:val="00E92047"/>
    <w:rsid w:val="00E933DE"/>
    <w:rsid w:val="00EA5C16"/>
    <w:rsid w:val="00EB17E2"/>
    <w:rsid w:val="00ED4965"/>
    <w:rsid w:val="00EE4436"/>
    <w:rsid w:val="00EE6E54"/>
    <w:rsid w:val="00EF000D"/>
    <w:rsid w:val="00EF63E6"/>
    <w:rsid w:val="00F02E01"/>
    <w:rsid w:val="00F05F3D"/>
    <w:rsid w:val="00F13007"/>
    <w:rsid w:val="00F176C8"/>
    <w:rsid w:val="00F27B6B"/>
    <w:rsid w:val="00F447CA"/>
    <w:rsid w:val="00F473CA"/>
    <w:rsid w:val="00F52D36"/>
    <w:rsid w:val="00F545A3"/>
    <w:rsid w:val="00F63931"/>
    <w:rsid w:val="00F74FE4"/>
    <w:rsid w:val="00FB098F"/>
    <w:rsid w:val="00FB5706"/>
    <w:rsid w:val="00FC17BE"/>
    <w:rsid w:val="00FC1840"/>
    <w:rsid w:val="00FC51B1"/>
    <w:rsid w:val="00FE210F"/>
    <w:rsid w:val="00FF3991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CEEECB5"/>
  <w15:chartTrackingRefBased/>
  <w15:docId w15:val="{DFFE6B45-F8A3-453D-BD93-42138CD7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5798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883967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04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167181"/>
    <w:pPr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link w:val="Tytu"/>
    <w:rsid w:val="00167181"/>
    <w:rPr>
      <w:b/>
      <w:sz w:val="24"/>
    </w:rPr>
  </w:style>
  <w:style w:type="character" w:styleId="Odwoaniedokomentarza">
    <w:name w:val="annotation reference"/>
    <w:rsid w:val="004F5C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F5CDC"/>
    <w:rPr>
      <w:sz w:val="20"/>
      <w:szCs w:val="20"/>
    </w:rPr>
  </w:style>
  <w:style w:type="character" w:customStyle="1" w:styleId="TekstkomentarzaZnak">
    <w:name w:val="Tekst komentarza Znak"/>
    <w:link w:val="Tekstkomentarza"/>
    <w:rsid w:val="004F5CDC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4F5CDC"/>
    <w:rPr>
      <w:b/>
      <w:bCs/>
    </w:rPr>
  </w:style>
  <w:style w:type="character" w:customStyle="1" w:styleId="TematkomentarzaZnak">
    <w:name w:val="Temat komentarza Znak"/>
    <w:link w:val="Tematkomentarza"/>
    <w:rsid w:val="004F5CDC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4F5C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F5CDC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230D76"/>
    <w:rPr>
      <w:rFonts w:ascii="Arial" w:hAnsi="Arial"/>
      <w:sz w:val="24"/>
      <w:szCs w:val="24"/>
    </w:rPr>
  </w:style>
  <w:style w:type="paragraph" w:styleId="Poprawka">
    <w:name w:val="Revision"/>
    <w:hidden/>
    <w:uiPriority w:val="99"/>
    <w:semiHidden/>
    <w:rsid w:val="00C653C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6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2014-2020\Logo%20i%20wzory%202014\Listowniki%20NEW\dla%20zewn&#281;trznych\NEW\Beneficj\listownik-mono-Pomorskie-FE-UMWP-UE-EFSI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listownik-mono-Pomorskie-FE-UMWP-UE-EFSI-RPO2014-2020-2015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Kaparska Dział Promocji ARP</dc:creator>
  <cp:keywords/>
  <cp:lastModifiedBy>Katarzyna Kaparska</cp:lastModifiedBy>
  <cp:revision>2</cp:revision>
  <cp:lastPrinted>2023-02-07T11:30:00Z</cp:lastPrinted>
  <dcterms:created xsi:type="dcterms:W3CDTF">2023-06-27T11:36:00Z</dcterms:created>
  <dcterms:modified xsi:type="dcterms:W3CDTF">2023-06-27T11:36:00Z</dcterms:modified>
</cp:coreProperties>
</file>