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168275</wp:posOffset>
                </wp:positionV>
                <wp:extent cx="2693035" cy="72199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„Środa z Funduszami dla osób planujących założenie działalności gospodarczej”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13 stycznia 2016 r.  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tel.: (58) 32 68 148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86B9D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F86B9D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11 stycznia 2015 roku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AA33D7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FF1B4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WEJHEROWIE:</w:t>
                            </w:r>
                          </w:p>
                          <w:p w:rsidR="00BB66FC" w:rsidRPr="00AA33D7" w:rsidRDefault="00FF1B4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SŁUPSKU:</w:t>
                            </w:r>
                          </w:p>
                          <w:p w:rsidR="00BB66FC" w:rsidRPr="00AA33D7" w:rsidRDefault="00FF1B4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CHOJNICACH:</w:t>
                            </w:r>
                          </w:p>
                          <w:p w:rsidR="00BB66FC" w:rsidRPr="00AA33D7" w:rsidRDefault="00FF1B4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MALBORKU:</w:t>
                            </w:r>
                          </w:p>
                          <w:p w:rsidR="00BB66FC" w:rsidRPr="00AA33D7" w:rsidRDefault="00FF1B4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hA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„Środa z Funduszami dla osób planujących założenie działalności gospodarczej”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13 stycznia 2016 r.  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tel.: (58) 32 68 148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86B9D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4" w:history="1">
                        <w:r w:rsidRPr="00F86B9D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11 stycznia 2015 roku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</w:p>
                    <w:p w:rsidR="00BB66FC" w:rsidRPr="00AA33D7" w:rsidRDefault="00AA33D7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FF1B4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5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WEJHEROWIE:</w:t>
                      </w:r>
                    </w:p>
                    <w:p w:rsidR="00BB66FC" w:rsidRPr="00AA33D7" w:rsidRDefault="00FF1B4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SŁUPSKU:</w:t>
                      </w:r>
                    </w:p>
                    <w:p w:rsidR="00BB66FC" w:rsidRPr="00AA33D7" w:rsidRDefault="00FF1B4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CHOJNICACH:</w:t>
                      </w:r>
                    </w:p>
                    <w:p w:rsidR="00BB66FC" w:rsidRPr="00AA33D7" w:rsidRDefault="00FF1B4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MALBORKU:</w:t>
                      </w:r>
                    </w:p>
                    <w:p w:rsidR="00BB66FC" w:rsidRPr="00AA33D7" w:rsidRDefault="00FF1B4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>
      <w:bookmarkStart w:id="0" w:name="_GoBack"/>
      <w:bookmarkEnd w:id="0"/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C1" w:rsidRDefault="00EE3EC1">
      <w:r>
        <w:separator/>
      </w:r>
    </w:p>
  </w:endnote>
  <w:endnote w:type="continuationSeparator" w:id="0">
    <w:p w:rsidR="00EE3EC1" w:rsidRDefault="00E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C1" w:rsidRDefault="00EE3EC1">
      <w:r>
        <w:separator/>
      </w:r>
    </w:p>
  </w:footnote>
  <w:footnote w:type="continuationSeparator" w:id="0">
    <w:p w:rsidR="00EE3EC1" w:rsidRDefault="00E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malbork.pife@pomorskie.eu" TargetMode="External"/><Relationship Id="rId18" Type="http://schemas.openxmlformats.org/officeDocument/2006/relationships/hyperlink" Target="mailto:chojnice.pife@pomorskie.e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hojnice.pife@pomorskie.eu" TargetMode="External"/><Relationship Id="rId17" Type="http://schemas.openxmlformats.org/officeDocument/2006/relationships/hyperlink" Target="mailto:slupsk.pife@pomorskie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ejherowo.pife@pomorski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psk.pife@pomorskie.e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unktinformacyjny@pomorskie.e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wejherowo.pife@pomorskie.eu" TargetMode="External"/><Relationship Id="rId19" Type="http://schemas.openxmlformats.org/officeDocument/2006/relationships/hyperlink" Target="mailto:malbor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.szumny@pomorskie.e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A7AF-95D7-469F-8565-77499D2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3</TotalTime>
  <Pages>1</Pages>
  <Words>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5</cp:revision>
  <cp:lastPrinted>2015-09-07T14:16:00Z</cp:lastPrinted>
  <dcterms:created xsi:type="dcterms:W3CDTF">2015-12-28T10:35:00Z</dcterms:created>
  <dcterms:modified xsi:type="dcterms:W3CDTF">2015-12-28T12:30:00Z</dcterms:modified>
</cp:coreProperties>
</file>